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8B2017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Biology</w:t>
      </w:r>
      <w:r w:rsidR="000A1B86">
        <w:rPr>
          <w:b/>
          <w:sz w:val="24"/>
        </w:rPr>
        <w:t xml:space="preserve"> – Molecular Biology</w:t>
      </w:r>
      <w:r w:rsidR="0066287C"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2F5FE0">
        <w:t>201</w:t>
      </w:r>
      <w:r w:rsidR="00F60559">
        <w:t>9</w:t>
      </w:r>
      <w:r w:rsidR="002F5FE0">
        <w:t>-20</w:t>
      </w:r>
      <w:r w:rsidR="00F60559">
        <w:t>21</w:t>
      </w:r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0A1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r w:rsidR="000A1B86">
              <w:rPr>
                <w:sz w:val="20"/>
                <w:szCs w:val="20"/>
              </w:rPr>
              <w:t>220 or MATH 236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0A1B86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0A1B8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A1B86">
        <w:tc>
          <w:tcPr>
            <w:tcW w:w="3409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161 – Botany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A1B86">
        <w:tc>
          <w:tcPr>
            <w:tcW w:w="3409" w:type="dxa"/>
          </w:tcPr>
          <w:p w:rsidR="00026039" w:rsidRPr="00194D38" w:rsidRDefault="00432ADB" w:rsidP="00F60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310 - Cell Biology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A1B86">
        <w:tc>
          <w:tcPr>
            <w:tcW w:w="3409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311 – Organic Chemistry I</w:t>
            </w:r>
          </w:p>
        </w:tc>
        <w:tc>
          <w:tcPr>
            <w:tcW w:w="442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A1B86">
        <w:tc>
          <w:tcPr>
            <w:tcW w:w="3409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312 – Organic Chemistry Lab I</w:t>
            </w:r>
          </w:p>
        </w:tc>
        <w:tc>
          <w:tcPr>
            <w:tcW w:w="442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A1B86" w:rsidTr="000A1B86">
        <w:tc>
          <w:tcPr>
            <w:tcW w:w="3409" w:type="dxa"/>
          </w:tcPr>
          <w:p w:rsidR="000A1B86" w:rsidRPr="00194D38" w:rsidRDefault="000A1B86" w:rsidP="000A1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A1B86" w:rsidTr="000A1B86">
        <w:tc>
          <w:tcPr>
            <w:tcW w:w="3409" w:type="dxa"/>
          </w:tcPr>
          <w:p w:rsidR="000A1B86" w:rsidRPr="00194D38" w:rsidRDefault="000A1B86" w:rsidP="000A1B8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</w:tr>
      <w:tr w:rsidR="000A1B86" w:rsidTr="000A1B86">
        <w:tc>
          <w:tcPr>
            <w:tcW w:w="3409" w:type="dxa"/>
          </w:tcPr>
          <w:p w:rsidR="000A1B86" w:rsidRPr="00194D38" w:rsidRDefault="000A1B86" w:rsidP="000A1B8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0A1B86">
        <w:trPr>
          <w:cantSplit/>
          <w:trHeight w:val="773"/>
        </w:trPr>
        <w:tc>
          <w:tcPr>
            <w:tcW w:w="3409" w:type="dxa"/>
          </w:tcPr>
          <w:p w:rsidR="00026039" w:rsidRDefault="00853599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853599" w:rsidRPr="000A1B86" w:rsidRDefault="00853599" w:rsidP="00853599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54409" w:rsidTr="000A1B86">
        <w:tc>
          <w:tcPr>
            <w:tcW w:w="3409" w:type="dxa"/>
          </w:tcPr>
          <w:p w:rsidR="00D54409" w:rsidRPr="00853599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215* or PHYS 261*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D54409" w:rsidTr="000A1B86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0A1B86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D54409" w:rsidTr="000A1B86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D54409" w:rsidTr="000A1B86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0A1B86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0A1B86">
        <w:tc>
          <w:tcPr>
            <w:tcW w:w="3409" w:type="dxa"/>
          </w:tcPr>
          <w:p w:rsidR="00D54409" w:rsidRPr="00194D38" w:rsidRDefault="00D54409" w:rsidP="00D5440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8B2017">
        <w:trPr>
          <w:cantSplit/>
          <w:trHeight w:val="773"/>
        </w:trPr>
        <w:tc>
          <w:tcPr>
            <w:tcW w:w="3409" w:type="dxa"/>
          </w:tcPr>
          <w:p w:rsidR="00026039" w:rsidRDefault="000A1B86" w:rsidP="000A1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D54409" w:rsidRPr="00194D38" w:rsidRDefault="00D54409" w:rsidP="000A1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Fall Even Years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A1B86" w:rsidTr="008B2017">
        <w:tc>
          <w:tcPr>
            <w:tcW w:w="3409" w:type="dxa"/>
          </w:tcPr>
          <w:p w:rsidR="000A1B86" w:rsidRPr="00194D38" w:rsidRDefault="000A1B86" w:rsidP="000A1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304 - Microbiology</w:t>
            </w:r>
          </w:p>
        </w:tc>
        <w:tc>
          <w:tcPr>
            <w:tcW w:w="442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8B2017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437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Molecular Biology Seminar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8B2017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455* - Biochemistry I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8B2017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Molecular Biology Elective (2 of 2)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8B2017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8B2017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8B2017">
        <w:tc>
          <w:tcPr>
            <w:tcW w:w="3409" w:type="dxa"/>
          </w:tcPr>
          <w:p w:rsidR="00D54409" w:rsidRPr="00194D38" w:rsidRDefault="00D54409" w:rsidP="00D5440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432ADB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432ADB">
        <w:tc>
          <w:tcPr>
            <w:tcW w:w="3409" w:type="dxa"/>
          </w:tcPr>
          <w:p w:rsidR="00026039" w:rsidRPr="00194D38" w:rsidRDefault="00432ADB" w:rsidP="0043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160 – Zoology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432ADB">
        <w:tc>
          <w:tcPr>
            <w:tcW w:w="3409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and Performing Arts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B2017" w:rsidTr="00432ADB">
        <w:tc>
          <w:tcPr>
            <w:tcW w:w="3409" w:type="dxa"/>
          </w:tcPr>
          <w:p w:rsidR="008B2017" w:rsidRPr="00194D38" w:rsidRDefault="00F60559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B2017" w:rsidRPr="00194D38" w:rsidRDefault="00F60559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F60559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B2017" w:rsidRPr="00194D38" w:rsidRDefault="000A1B86" w:rsidP="00F60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0559">
              <w:rPr>
                <w:sz w:val="20"/>
                <w:szCs w:val="20"/>
              </w:rPr>
              <w:t>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A1B86">
        <w:trPr>
          <w:cantSplit/>
          <w:trHeight w:val="773"/>
        </w:trPr>
        <w:tc>
          <w:tcPr>
            <w:tcW w:w="3409" w:type="dxa"/>
          </w:tcPr>
          <w:p w:rsidR="00853599" w:rsidRPr="00853599" w:rsidRDefault="000A1B86" w:rsidP="00FE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A1B86">
        <w:tc>
          <w:tcPr>
            <w:tcW w:w="3409" w:type="dxa"/>
          </w:tcPr>
          <w:p w:rsidR="00026039" w:rsidRPr="00853599" w:rsidRDefault="000A1B8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435** - Molecular Biology</w:t>
            </w:r>
          </w:p>
        </w:tc>
        <w:tc>
          <w:tcPr>
            <w:tcW w:w="442" w:type="dxa"/>
          </w:tcPr>
          <w:p w:rsidR="00026039" w:rsidRPr="00194D38" w:rsidRDefault="000A1B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0A1B8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A1B86" w:rsidTr="000A1B86">
        <w:tc>
          <w:tcPr>
            <w:tcW w:w="3409" w:type="dxa"/>
          </w:tcPr>
          <w:p w:rsidR="000A1B86" w:rsidRPr="00194D38" w:rsidRDefault="000A1B86" w:rsidP="000A1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321 – Organic Chemistry II</w:t>
            </w:r>
          </w:p>
        </w:tc>
        <w:tc>
          <w:tcPr>
            <w:tcW w:w="442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</w:tr>
      <w:tr w:rsidR="000A1B86" w:rsidTr="000A1B86">
        <w:tc>
          <w:tcPr>
            <w:tcW w:w="3409" w:type="dxa"/>
          </w:tcPr>
          <w:p w:rsidR="000A1B86" w:rsidRPr="00194D38" w:rsidRDefault="000A1B86" w:rsidP="000A1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322 – Organic Chemistry Lab II</w:t>
            </w:r>
          </w:p>
        </w:tc>
        <w:tc>
          <w:tcPr>
            <w:tcW w:w="442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</w:tr>
      <w:tr w:rsidR="000A1B86" w:rsidTr="000A1B86">
        <w:tc>
          <w:tcPr>
            <w:tcW w:w="3409" w:type="dxa"/>
          </w:tcPr>
          <w:p w:rsidR="000A1B86" w:rsidRPr="00194D38" w:rsidRDefault="000A1B86" w:rsidP="000A1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Molecular Biology Elective (1 of 2)</w:t>
            </w:r>
          </w:p>
        </w:tc>
        <w:tc>
          <w:tcPr>
            <w:tcW w:w="442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</w:tr>
      <w:tr w:rsidR="000A1B86" w:rsidTr="000A1B86">
        <w:tc>
          <w:tcPr>
            <w:tcW w:w="3409" w:type="dxa"/>
          </w:tcPr>
          <w:p w:rsidR="000A1B86" w:rsidRPr="00194D38" w:rsidRDefault="000A1B86" w:rsidP="000A1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A1B86" w:rsidTr="000A1B86">
        <w:tc>
          <w:tcPr>
            <w:tcW w:w="3409" w:type="dxa"/>
          </w:tcPr>
          <w:p w:rsidR="000A1B86" w:rsidRPr="00194D38" w:rsidRDefault="000A1B86" w:rsidP="000A1B8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</w:tr>
      <w:tr w:rsidR="000A1B86" w:rsidTr="000A1B86">
        <w:tc>
          <w:tcPr>
            <w:tcW w:w="3409" w:type="dxa"/>
          </w:tcPr>
          <w:p w:rsidR="000A1B86" w:rsidRPr="00194D38" w:rsidRDefault="000A1B86" w:rsidP="000A1B8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A1B86" w:rsidRPr="00194D38" w:rsidRDefault="000A1B86" w:rsidP="000A1B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A1B86">
        <w:trPr>
          <w:cantSplit/>
          <w:trHeight w:val="773"/>
        </w:trPr>
        <w:tc>
          <w:tcPr>
            <w:tcW w:w="3358" w:type="dxa"/>
          </w:tcPr>
          <w:p w:rsidR="00026039" w:rsidRDefault="00853599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D54409" w:rsidRPr="00194D38" w:rsidRDefault="00D54409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Spring Even Years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A1B86">
        <w:tc>
          <w:tcPr>
            <w:tcW w:w="3358" w:type="dxa"/>
          </w:tcPr>
          <w:p w:rsidR="00026039" w:rsidRPr="00194D38" w:rsidRDefault="00FE0FB7" w:rsidP="00F60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350 – Genetics</w:t>
            </w:r>
          </w:p>
        </w:tc>
        <w:tc>
          <w:tcPr>
            <w:tcW w:w="442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0A1B86">
        <w:tc>
          <w:tcPr>
            <w:tcW w:w="3358" w:type="dxa"/>
          </w:tcPr>
          <w:p w:rsidR="008B2017" w:rsidRPr="00194D38" w:rsidRDefault="008B2017" w:rsidP="00F60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401 – Genetics Laboratory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0A1B86">
        <w:tc>
          <w:tcPr>
            <w:tcW w:w="3358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438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Biotechnology Lab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0A1B86">
        <w:tc>
          <w:tcPr>
            <w:tcW w:w="3358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D54409" w:rsidTr="000A1B86">
        <w:tc>
          <w:tcPr>
            <w:tcW w:w="3358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216** or PHYS 262**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0A1B86">
        <w:tc>
          <w:tcPr>
            <w:tcW w:w="3358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0A1B86">
        <w:tc>
          <w:tcPr>
            <w:tcW w:w="3358" w:type="dxa"/>
          </w:tcPr>
          <w:p w:rsidR="00D54409" w:rsidRPr="00194D38" w:rsidRDefault="00D54409" w:rsidP="00D5440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1185">
        <w:trPr>
          <w:cantSplit/>
          <w:trHeight w:val="773"/>
        </w:trPr>
        <w:tc>
          <w:tcPr>
            <w:tcW w:w="3409" w:type="dxa"/>
          </w:tcPr>
          <w:p w:rsidR="00751185" w:rsidRDefault="00751185" w:rsidP="0075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:rsidR="00026039" w:rsidRPr="00194D38" w:rsidRDefault="00026039" w:rsidP="0075118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54409" w:rsidTr="00751185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CEHM 456** - Biochemistry Lab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751185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457** - Biochemistry II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751185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and Difference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D54409" w:rsidTr="00751185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D54409" w:rsidTr="00751185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751185">
        <w:tc>
          <w:tcPr>
            <w:tcW w:w="3409" w:type="dxa"/>
          </w:tcPr>
          <w:p w:rsidR="00D54409" w:rsidRPr="00194D38" w:rsidRDefault="00D54409" w:rsidP="00D5440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  <w:tr w:rsidR="00D54409" w:rsidTr="00751185">
        <w:tc>
          <w:tcPr>
            <w:tcW w:w="3409" w:type="dxa"/>
          </w:tcPr>
          <w:p w:rsidR="00D54409" w:rsidRPr="00194D38" w:rsidRDefault="00D54409" w:rsidP="00D5440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D54409" w:rsidRPr="00194D38" w:rsidRDefault="00D54409" w:rsidP="00D54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E0FB7">
        <w:t>Dr. David Puthoff, Biology, 5/</w:t>
      </w:r>
      <w:r w:rsidR="00F60559">
        <w:t>13</w:t>
      </w:r>
      <w:r w:rsidR="00FE0FB7">
        <w:t>/201</w:t>
      </w:r>
      <w:r w:rsidR="00F60559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E0F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59"/>
    <w:rsid w:val="00026039"/>
    <w:rsid w:val="000A1B86"/>
    <w:rsid w:val="00194D38"/>
    <w:rsid w:val="001C176A"/>
    <w:rsid w:val="002A201D"/>
    <w:rsid w:val="002F5FE0"/>
    <w:rsid w:val="00432ADB"/>
    <w:rsid w:val="005C38F5"/>
    <w:rsid w:val="00603897"/>
    <w:rsid w:val="0066287C"/>
    <w:rsid w:val="00751185"/>
    <w:rsid w:val="007E5ED2"/>
    <w:rsid w:val="00822947"/>
    <w:rsid w:val="00853599"/>
    <w:rsid w:val="008B2017"/>
    <w:rsid w:val="00CF044C"/>
    <w:rsid w:val="00D54409"/>
    <w:rsid w:val="00F60559"/>
    <w:rsid w:val="00F932BC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D9CA"/>
  <w15:chartTrackingRefBased/>
  <w15:docId w15:val="{75469B7B-577A-49ED-AD16-0854115F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uthoff\OneDrive%20-%20Frostburg%20State%20University\Curriculum\2019%20preview%20advising%20notes%20and%202019%208%20semester%20plans\BIOL_Molecular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BIOL_Molecular_Date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dpputhoff</dc:creator>
  <cp:keywords/>
  <dc:description/>
  <cp:lastModifiedBy>Keith E Davidson</cp:lastModifiedBy>
  <cp:revision>2</cp:revision>
  <cp:lastPrinted>2018-05-08T19:28:00Z</cp:lastPrinted>
  <dcterms:created xsi:type="dcterms:W3CDTF">2019-05-22T15:55:00Z</dcterms:created>
  <dcterms:modified xsi:type="dcterms:W3CDTF">2019-05-22T15:55:00Z</dcterms:modified>
</cp:coreProperties>
</file>