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Business Administration – </w:t>
      </w:r>
      <w:r w:rsidR="005E2E55">
        <w:rPr>
          <w:b/>
          <w:sz w:val="24"/>
        </w:rPr>
        <w:t>General Management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1A0C0A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6B176F">
        <w:tc>
          <w:tcPr>
            <w:tcW w:w="3360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315 – New Business Ventures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6B176F">
        <w:tc>
          <w:tcPr>
            <w:tcW w:w="3360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357 – Human Resource Mgmt.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6B176F">
        <w:tc>
          <w:tcPr>
            <w:tcW w:w="3360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359 – Quality Mgmt.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C72384" w:rsidTr="006B176F">
        <w:tc>
          <w:tcPr>
            <w:tcW w:w="3360" w:type="dxa"/>
          </w:tcPr>
          <w:p w:rsidR="00C72384" w:rsidRPr="00194D38" w:rsidRDefault="00C72384" w:rsidP="00C7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</w:tr>
      <w:tr w:rsidR="00C72384" w:rsidTr="006B176F">
        <w:tc>
          <w:tcPr>
            <w:tcW w:w="3360" w:type="dxa"/>
          </w:tcPr>
          <w:p w:rsidR="00C72384" w:rsidRPr="00194D38" w:rsidRDefault="00C72384" w:rsidP="00C7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C72384" w:rsidRPr="00194D38" w:rsidRDefault="00C72384" w:rsidP="00C72384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</w:tr>
      <w:tr w:rsidR="00C72384" w:rsidTr="006B176F">
        <w:tc>
          <w:tcPr>
            <w:tcW w:w="3360" w:type="dxa"/>
          </w:tcPr>
          <w:p w:rsidR="00C72384" w:rsidRPr="00194D38" w:rsidRDefault="00C72384" w:rsidP="00C7238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72384" w:rsidRPr="00194D38" w:rsidRDefault="00C72384" w:rsidP="00C72384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</w:tr>
      <w:tr w:rsidR="00C72384" w:rsidTr="006B176F">
        <w:tc>
          <w:tcPr>
            <w:tcW w:w="3360" w:type="dxa"/>
          </w:tcPr>
          <w:p w:rsidR="00C72384" w:rsidRPr="00194D38" w:rsidRDefault="00C72384" w:rsidP="00C7238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C72384" w:rsidRPr="00194D38" w:rsidRDefault="00C72384" w:rsidP="00C723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5E2E55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B5258B" w:rsidRPr="00194D38" w:rsidRDefault="005E2E55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5E2E55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(3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442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3A4DDC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(1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(2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(4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(5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Mgmt. Elective (6 of 6)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  <w:tr w:rsidR="005E2E55" w:rsidTr="004C3018">
        <w:tc>
          <w:tcPr>
            <w:tcW w:w="3409" w:type="dxa"/>
          </w:tcPr>
          <w:p w:rsidR="005E2E55" w:rsidRPr="00194D38" w:rsidRDefault="005E2E55" w:rsidP="005E2E5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2E55" w:rsidRPr="00194D38" w:rsidRDefault="005E2E55" w:rsidP="005E2E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1A0C0A">
        <w:t>Michael Monahan, MGMT, 5/13/19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0A"/>
    <w:rsid w:val="00026039"/>
    <w:rsid w:val="00094E30"/>
    <w:rsid w:val="00194D38"/>
    <w:rsid w:val="001A0C0A"/>
    <w:rsid w:val="001C176A"/>
    <w:rsid w:val="00222364"/>
    <w:rsid w:val="00265BFF"/>
    <w:rsid w:val="002A201D"/>
    <w:rsid w:val="002C522C"/>
    <w:rsid w:val="002F5FE0"/>
    <w:rsid w:val="003A4DDC"/>
    <w:rsid w:val="00442850"/>
    <w:rsid w:val="004C2D59"/>
    <w:rsid w:val="004C3018"/>
    <w:rsid w:val="005046FE"/>
    <w:rsid w:val="005C2586"/>
    <w:rsid w:val="005C38F5"/>
    <w:rsid w:val="005D2C04"/>
    <w:rsid w:val="005E2E55"/>
    <w:rsid w:val="006B176F"/>
    <w:rsid w:val="007E5ED2"/>
    <w:rsid w:val="00B5258B"/>
    <w:rsid w:val="00C72384"/>
    <w:rsid w:val="00F209C9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0DF6"/>
  <w15:chartTrackingRefBased/>
  <w15:docId w15:val="{094B7FFA-69CC-40BD-92B0-15BE430E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BUAD_GeneralManagement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BUAD_GeneralManagement_Date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2018-05-18T18:47:00Z</cp:lastPrinted>
  <dcterms:created xsi:type="dcterms:W3CDTF">2019-05-20T14:34:00Z</dcterms:created>
  <dcterms:modified xsi:type="dcterms:W3CDTF">2019-05-20T14:34:00Z</dcterms:modified>
</cp:coreProperties>
</file>