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Business Administration – </w:t>
      </w:r>
      <w:r w:rsidR="006B176F">
        <w:rPr>
          <w:b/>
          <w:sz w:val="24"/>
        </w:rPr>
        <w:t>Global Business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E162B0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442"/>
        <w:gridCol w:w="465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6B176F">
        <w:tc>
          <w:tcPr>
            <w:tcW w:w="3360" w:type="dxa"/>
          </w:tcPr>
          <w:p w:rsidR="004C3018" w:rsidRPr="00194D38" w:rsidRDefault="006B176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400* - International Trade</w:t>
            </w:r>
          </w:p>
        </w:tc>
        <w:tc>
          <w:tcPr>
            <w:tcW w:w="442" w:type="dxa"/>
          </w:tcPr>
          <w:p w:rsidR="004C3018" w:rsidRPr="00194D38" w:rsidRDefault="006B176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6B176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42850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477*- International Fina. Mgmt.</w:t>
            </w:r>
          </w:p>
        </w:tc>
        <w:tc>
          <w:tcPr>
            <w:tcW w:w="442" w:type="dxa"/>
          </w:tcPr>
          <w:p w:rsidR="004C3018" w:rsidRPr="00194D38" w:rsidRDefault="00442850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42850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66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Business Elective (2 of </w:t>
            </w:r>
            <w:r w:rsidR="006667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6B176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 330 – International Business</w:t>
            </w:r>
          </w:p>
        </w:tc>
        <w:tc>
          <w:tcPr>
            <w:tcW w:w="442" w:type="dxa"/>
          </w:tcPr>
          <w:p w:rsidR="004C3018" w:rsidRPr="00194D38" w:rsidRDefault="006B176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460** - International Marketing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265BFF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450** - International Mgmt.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5C2586" w:rsidP="0066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Business Elective (1 of</w:t>
            </w:r>
            <w:r w:rsidR="006667FE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442850" w:rsidRPr="00194D38" w:rsidRDefault="005C2586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5C2586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5C2586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442850" w:rsidRPr="00194D38" w:rsidRDefault="005C2586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5C2586">
            <w:pPr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42850" w:rsidP="0066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Business </w:t>
            </w:r>
            <w:r w:rsidR="006667FE">
              <w:rPr>
                <w:sz w:val="20"/>
                <w:szCs w:val="20"/>
              </w:rPr>
              <w:t>Elective (3 of 4)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66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Business Elective (</w:t>
            </w:r>
            <w:r w:rsidR="006667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of 3)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>Dr. Carol Gaumer, MKTG/FINA, 5/</w:t>
      </w:r>
      <w:r w:rsidR="00694194">
        <w:t>13</w:t>
      </w:r>
      <w:r w:rsidR="00FC01A6">
        <w:t>/1</w:t>
      </w:r>
      <w:r w:rsidR="00694194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FE"/>
    <w:rsid w:val="00026039"/>
    <w:rsid w:val="00094E30"/>
    <w:rsid w:val="00194D38"/>
    <w:rsid w:val="001C176A"/>
    <w:rsid w:val="00265BFF"/>
    <w:rsid w:val="002A201D"/>
    <w:rsid w:val="002C6770"/>
    <w:rsid w:val="002F5FE0"/>
    <w:rsid w:val="00383794"/>
    <w:rsid w:val="00442850"/>
    <w:rsid w:val="004C3018"/>
    <w:rsid w:val="005C2586"/>
    <w:rsid w:val="005C38F5"/>
    <w:rsid w:val="006667FE"/>
    <w:rsid w:val="00694194"/>
    <w:rsid w:val="006B176F"/>
    <w:rsid w:val="00745035"/>
    <w:rsid w:val="007E5ED2"/>
    <w:rsid w:val="00E162B0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9185"/>
  <w15:chartTrackingRefBased/>
  <w15:docId w15:val="{4FE60007-EE6B-43D8-84FB-7FE3ABD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aumer\Downloads\BUAD_GlobalBusines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BUAD_GlobalBusiness_Date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cgaumer</dc:creator>
  <cp:keywords/>
  <dc:description/>
  <cp:lastModifiedBy>Keith E Davidson</cp:lastModifiedBy>
  <cp:revision>2</cp:revision>
  <cp:lastPrinted>2018-05-18T18:34:00Z</cp:lastPrinted>
  <dcterms:created xsi:type="dcterms:W3CDTF">2019-05-20T14:33:00Z</dcterms:created>
  <dcterms:modified xsi:type="dcterms:W3CDTF">2019-05-20T14:33:00Z</dcterms:modified>
</cp:coreProperties>
</file>