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4C3018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 xml:space="preserve">Business Administration – </w:t>
      </w:r>
      <w:r w:rsidR="00222364">
        <w:rPr>
          <w:b/>
          <w:sz w:val="24"/>
        </w:rPr>
        <w:t>Marketing</w:t>
      </w:r>
      <w:r>
        <w:rPr>
          <w:b/>
          <w:sz w:val="24"/>
        </w:rPr>
        <w:t xml:space="preserve"> Concentration</w:t>
      </w:r>
      <w:r w:rsidR="002F5FE0">
        <w:rPr>
          <w:b/>
          <w:sz w:val="24"/>
        </w:rPr>
        <w:br/>
      </w:r>
      <w:r w:rsidR="001E35CB">
        <w:t>2019-2021 Undergraduate Catalog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1"/>
        <w:gridCol w:w="442"/>
        <w:gridCol w:w="465"/>
        <w:gridCol w:w="462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4C3018" w:rsidRDefault="004C3018" w:rsidP="00194D3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C301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CMST 122 – Intro. to Public Speaking </w:t>
            </w:r>
          </w:p>
        </w:tc>
        <w:tc>
          <w:tcPr>
            <w:tcW w:w="250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4C301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 – Macro Economics</w:t>
            </w:r>
          </w:p>
        </w:tc>
        <w:tc>
          <w:tcPr>
            <w:tcW w:w="250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C301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C301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250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4C301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250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C301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4C301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6B176F">
        <w:trPr>
          <w:cantSplit/>
          <w:trHeight w:val="773"/>
        </w:trPr>
        <w:tc>
          <w:tcPr>
            <w:tcW w:w="3360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516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C3018" w:rsidTr="006B176F">
        <w:tc>
          <w:tcPr>
            <w:tcW w:w="3360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211 – Financial Accounting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6B176F">
        <w:tc>
          <w:tcPr>
            <w:tcW w:w="3360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220 – Software Applications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516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6B176F">
        <w:tc>
          <w:tcPr>
            <w:tcW w:w="3360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6B176F" w:rsidTr="006B176F">
        <w:tc>
          <w:tcPr>
            <w:tcW w:w="3360" w:type="dxa"/>
          </w:tcPr>
          <w:p w:rsidR="006B176F" w:rsidRPr="00194D38" w:rsidRDefault="006B176F" w:rsidP="006B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361 – Principles of Marketing</w:t>
            </w:r>
          </w:p>
        </w:tc>
        <w:tc>
          <w:tcPr>
            <w:tcW w:w="442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6B176F" w:rsidRPr="00194D38" w:rsidRDefault="006B176F" w:rsidP="006B176F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</w:tr>
      <w:tr w:rsidR="006B176F" w:rsidTr="006B176F">
        <w:tc>
          <w:tcPr>
            <w:tcW w:w="3360" w:type="dxa"/>
          </w:tcPr>
          <w:p w:rsidR="006B176F" w:rsidRPr="00194D38" w:rsidRDefault="006B176F" w:rsidP="006B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6B176F" w:rsidTr="006B176F">
        <w:tc>
          <w:tcPr>
            <w:tcW w:w="3360" w:type="dxa"/>
          </w:tcPr>
          <w:p w:rsidR="006B176F" w:rsidRPr="00194D38" w:rsidRDefault="006B176F" w:rsidP="006B176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6B176F" w:rsidRPr="00194D38" w:rsidRDefault="006B176F" w:rsidP="006B176F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</w:tr>
      <w:tr w:rsidR="006B176F" w:rsidTr="006B176F">
        <w:tc>
          <w:tcPr>
            <w:tcW w:w="3360" w:type="dxa"/>
          </w:tcPr>
          <w:p w:rsidR="006B176F" w:rsidRPr="00194D38" w:rsidRDefault="006B176F" w:rsidP="006B176F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6B176F">
        <w:trPr>
          <w:cantSplit/>
          <w:trHeight w:val="773"/>
        </w:trPr>
        <w:tc>
          <w:tcPr>
            <w:tcW w:w="3360" w:type="dxa"/>
          </w:tcPr>
          <w:p w:rsidR="004C3018" w:rsidRPr="00194D38" w:rsidRDefault="004C3018" w:rsidP="00265BF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516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222364" w:rsidTr="006B176F">
        <w:tc>
          <w:tcPr>
            <w:tcW w:w="3360" w:type="dxa"/>
          </w:tcPr>
          <w:p w:rsidR="00222364" w:rsidRPr="00194D38" w:rsidRDefault="00222364" w:rsidP="0022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330 – Business Writing</w:t>
            </w:r>
          </w:p>
        </w:tc>
        <w:tc>
          <w:tcPr>
            <w:tcW w:w="442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222364" w:rsidTr="006B176F">
        <w:tc>
          <w:tcPr>
            <w:tcW w:w="3360" w:type="dxa"/>
          </w:tcPr>
          <w:p w:rsidR="00222364" w:rsidRPr="00194D38" w:rsidRDefault="00222364" w:rsidP="0022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 370 – Corporate Finance</w:t>
            </w:r>
          </w:p>
        </w:tc>
        <w:tc>
          <w:tcPr>
            <w:tcW w:w="442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</w:tr>
      <w:tr w:rsidR="00222364" w:rsidTr="006B176F">
        <w:tc>
          <w:tcPr>
            <w:tcW w:w="3360" w:type="dxa"/>
          </w:tcPr>
          <w:p w:rsidR="00222364" w:rsidRPr="00194D38" w:rsidRDefault="00222364" w:rsidP="0022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355 – Operations Mgmt.</w:t>
            </w:r>
          </w:p>
        </w:tc>
        <w:tc>
          <w:tcPr>
            <w:tcW w:w="442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</w:tr>
      <w:tr w:rsidR="00222364" w:rsidTr="006B176F">
        <w:tc>
          <w:tcPr>
            <w:tcW w:w="3360" w:type="dxa"/>
          </w:tcPr>
          <w:p w:rsidR="00222364" w:rsidRPr="00194D38" w:rsidRDefault="00222364" w:rsidP="0022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366 – Consumer Behavior</w:t>
            </w:r>
          </w:p>
        </w:tc>
        <w:tc>
          <w:tcPr>
            <w:tcW w:w="442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</w:tr>
      <w:tr w:rsidR="00222364" w:rsidTr="006B176F">
        <w:tc>
          <w:tcPr>
            <w:tcW w:w="3360" w:type="dxa"/>
          </w:tcPr>
          <w:p w:rsidR="00222364" w:rsidRPr="00194D38" w:rsidRDefault="00222364" w:rsidP="0022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Elective (2 of 5)</w:t>
            </w:r>
          </w:p>
        </w:tc>
        <w:tc>
          <w:tcPr>
            <w:tcW w:w="442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</w:tr>
      <w:tr w:rsidR="00222364" w:rsidTr="006B176F">
        <w:tc>
          <w:tcPr>
            <w:tcW w:w="3360" w:type="dxa"/>
          </w:tcPr>
          <w:p w:rsidR="00222364" w:rsidRPr="00194D38" w:rsidRDefault="00222364" w:rsidP="0022236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</w:tr>
      <w:tr w:rsidR="00222364" w:rsidTr="006B176F">
        <w:tc>
          <w:tcPr>
            <w:tcW w:w="3360" w:type="dxa"/>
          </w:tcPr>
          <w:p w:rsidR="00222364" w:rsidRPr="00194D38" w:rsidRDefault="00222364" w:rsidP="0022236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4C3018" w:rsidP="0044285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222364" w:rsidTr="004C3018">
        <w:tc>
          <w:tcPr>
            <w:tcW w:w="3409" w:type="dxa"/>
          </w:tcPr>
          <w:p w:rsidR="00222364" w:rsidRPr="00194D38" w:rsidRDefault="00222364" w:rsidP="0022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FSU Colloquia II</w:t>
            </w:r>
          </w:p>
        </w:tc>
        <w:tc>
          <w:tcPr>
            <w:tcW w:w="442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42850" w:rsidTr="004C3018">
        <w:tc>
          <w:tcPr>
            <w:tcW w:w="3409" w:type="dxa"/>
          </w:tcPr>
          <w:p w:rsidR="00442850" w:rsidRPr="00194D38" w:rsidRDefault="00442850" w:rsidP="00442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310 – Career &amp; Prof. Dev. II</w:t>
            </w:r>
          </w:p>
        </w:tc>
        <w:tc>
          <w:tcPr>
            <w:tcW w:w="442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</w:tr>
      <w:tr w:rsidR="00222364" w:rsidTr="004C3018">
        <w:tc>
          <w:tcPr>
            <w:tcW w:w="3409" w:type="dxa"/>
          </w:tcPr>
          <w:p w:rsidR="00222364" w:rsidRPr="00194D38" w:rsidRDefault="00222364" w:rsidP="0022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405 – Business Ethics</w:t>
            </w:r>
          </w:p>
        </w:tc>
        <w:tc>
          <w:tcPr>
            <w:tcW w:w="442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</w:tr>
      <w:tr w:rsidR="00442850" w:rsidTr="004C3018">
        <w:tc>
          <w:tcPr>
            <w:tcW w:w="3409" w:type="dxa"/>
          </w:tcPr>
          <w:p w:rsidR="00442850" w:rsidRPr="00194D38" w:rsidRDefault="00222364" w:rsidP="00442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469 – Marketing Plans Develop.</w:t>
            </w:r>
          </w:p>
        </w:tc>
        <w:tc>
          <w:tcPr>
            <w:tcW w:w="442" w:type="dxa"/>
          </w:tcPr>
          <w:p w:rsidR="00442850" w:rsidRPr="00194D38" w:rsidRDefault="00222364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42850" w:rsidRPr="00194D38" w:rsidRDefault="00222364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</w:tr>
      <w:tr w:rsidR="00222364" w:rsidTr="004C3018">
        <w:tc>
          <w:tcPr>
            <w:tcW w:w="3409" w:type="dxa"/>
          </w:tcPr>
          <w:p w:rsidR="00222364" w:rsidRPr="00194D38" w:rsidRDefault="00222364" w:rsidP="0022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Elective (4 of 5)</w:t>
            </w:r>
          </w:p>
        </w:tc>
        <w:tc>
          <w:tcPr>
            <w:tcW w:w="442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</w:tr>
      <w:tr w:rsidR="00222364" w:rsidTr="004C3018">
        <w:tc>
          <w:tcPr>
            <w:tcW w:w="3409" w:type="dxa"/>
          </w:tcPr>
          <w:p w:rsidR="00222364" w:rsidRPr="00194D38" w:rsidRDefault="00222364" w:rsidP="0022236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</w:tr>
      <w:tr w:rsidR="00222364" w:rsidTr="004C3018">
        <w:tc>
          <w:tcPr>
            <w:tcW w:w="3409" w:type="dxa"/>
          </w:tcPr>
          <w:p w:rsidR="00222364" w:rsidRPr="00194D38" w:rsidRDefault="00222364" w:rsidP="0022236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202 – Micro Economics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Colloquium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118 – Applied Math for BUAD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110 – Career and Prof. Dev. I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4C3018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4C3018" w:rsidP="006B176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212 – Managerial Accounting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4C3018" w:rsidTr="004C3018">
        <w:tc>
          <w:tcPr>
            <w:tcW w:w="3409" w:type="dxa"/>
          </w:tcPr>
          <w:p w:rsidR="004C3018" w:rsidRPr="00194D38" w:rsidRDefault="00265BFF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BLAW 291 – Legal Environment of Bus.</w:t>
            </w:r>
          </w:p>
        </w:tc>
        <w:tc>
          <w:tcPr>
            <w:tcW w:w="442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265BFF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F367D8" w:rsidTr="004C3018">
        <w:tc>
          <w:tcPr>
            <w:tcW w:w="3409" w:type="dxa"/>
          </w:tcPr>
          <w:p w:rsidR="00F367D8" w:rsidRPr="00194D38" w:rsidRDefault="00F367D8" w:rsidP="00F36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251 – Mgmt. of Organizations</w:t>
            </w:r>
          </w:p>
        </w:tc>
        <w:tc>
          <w:tcPr>
            <w:tcW w:w="442" w:type="dxa"/>
          </w:tcPr>
          <w:p w:rsidR="00F367D8" w:rsidRPr="00194D38" w:rsidRDefault="00F367D8" w:rsidP="00F3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367D8" w:rsidRPr="00194D38" w:rsidRDefault="00F367D8" w:rsidP="00F3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367D8" w:rsidRPr="00194D38" w:rsidRDefault="00F367D8" w:rsidP="00F3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367D8" w:rsidRPr="00194D38" w:rsidRDefault="00F367D8" w:rsidP="00F367D8">
            <w:pPr>
              <w:jc w:val="center"/>
              <w:rPr>
                <w:sz w:val="20"/>
                <w:szCs w:val="20"/>
              </w:rPr>
            </w:pPr>
          </w:p>
        </w:tc>
      </w:tr>
      <w:tr w:rsidR="006B176F" w:rsidTr="004C3018">
        <w:tc>
          <w:tcPr>
            <w:tcW w:w="3409" w:type="dxa"/>
          </w:tcPr>
          <w:p w:rsidR="006B176F" w:rsidRPr="00194D38" w:rsidRDefault="00F367D8" w:rsidP="006B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Elective (1 of 5)</w:t>
            </w:r>
          </w:p>
        </w:tc>
        <w:tc>
          <w:tcPr>
            <w:tcW w:w="442" w:type="dxa"/>
          </w:tcPr>
          <w:p w:rsidR="006B176F" w:rsidRPr="00194D38" w:rsidRDefault="00F367D8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6B176F" w:rsidRPr="00194D38" w:rsidRDefault="00F367D8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</w:tr>
      <w:tr w:rsidR="006B176F" w:rsidTr="004C3018">
        <w:tc>
          <w:tcPr>
            <w:tcW w:w="3409" w:type="dxa"/>
          </w:tcPr>
          <w:p w:rsidR="006B176F" w:rsidRPr="00194D38" w:rsidRDefault="00F367D8" w:rsidP="006B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</w:tr>
      <w:tr w:rsidR="006B176F" w:rsidTr="004C3018">
        <w:tc>
          <w:tcPr>
            <w:tcW w:w="3409" w:type="dxa"/>
          </w:tcPr>
          <w:p w:rsidR="006B176F" w:rsidRPr="00194D38" w:rsidRDefault="006B176F" w:rsidP="006B176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</w:tr>
      <w:tr w:rsidR="006B176F" w:rsidTr="004C3018">
        <w:tc>
          <w:tcPr>
            <w:tcW w:w="3409" w:type="dxa"/>
          </w:tcPr>
          <w:p w:rsidR="006B176F" w:rsidRPr="00194D38" w:rsidRDefault="006B176F" w:rsidP="006B176F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4C3018" w:rsidP="00265BF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6B176F" w:rsidTr="004C3018">
        <w:tc>
          <w:tcPr>
            <w:tcW w:w="3409" w:type="dxa"/>
          </w:tcPr>
          <w:p w:rsidR="006B176F" w:rsidRPr="00194D38" w:rsidRDefault="006B176F" w:rsidP="006B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356 – Lead. &amp; Human Behavior</w:t>
            </w:r>
          </w:p>
        </w:tc>
        <w:tc>
          <w:tcPr>
            <w:tcW w:w="442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</w:tr>
      <w:tr w:rsidR="00442850" w:rsidTr="004C3018">
        <w:tc>
          <w:tcPr>
            <w:tcW w:w="3409" w:type="dxa"/>
          </w:tcPr>
          <w:p w:rsidR="00442850" w:rsidRPr="00194D38" w:rsidRDefault="00222364" w:rsidP="00442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462 – Marketing Research</w:t>
            </w:r>
          </w:p>
        </w:tc>
        <w:tc>
          <w:tcPr>
            <w:tcW w:w="442" w:type="dxa"/>
          </w:tcPr>
          <w:p w:rsidR="00442850" w:rsidRPr="00194D38" w:rsidRDefault="00222364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42850" w:rsidRPr="00194D38" w:rsidRDefault="00222364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</w:tr>
      <w:tr w:rsidR="00442850" w:rsidTr="004C3018">
        <w:tc>
          <w:tcPr>
            <w:tcW w:w="3409" w:type="dxa"/>
          </w:tcPr>
          <w:p w:rsidR="00442850" w:rsidRPr="00194D38" w:rsidRDefault="00222364" w:rsidP="00442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465 – Marketing Strategies</w:t>
            </w:r>
          </w:p>
        </w:tc>
        <w:tc>
          <w:tcPr>
            <w:tcW w:w="442" w:type="dxa"/>
          </w:tcPr>
          <w:p w:rsidR="00442850" w:rsidRPr="00194D38" w:rsidRDefault="00222364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42850" w:rsidRPr="00194D38" w:rsidRDefault="00222364" w:rsidP="0044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42850" w:rsidRPr="00194D38" w:rsidRDefault="00442850" w:rsidP="00442850">
            <w:pPr>
              <w:jc w:val="center"/>
              <w:rPr>
                <w:sz w:val="20"/>
                <w:szCs w:val="20"/>
              </w:rPr>
            </w:pPr>
          </w:p>
        </w:tc>
      </w:tr>
      <w:tr w:rsidR="00222364" w:rsidTr="004C3018">
        <w:tc>
          <w:tcPr>
            <w:tcW w:w="3409" w:type="dxa"/>
          </w:tcPr>
          <w:p w:rsidR="00222364" w:rsidRPr="00194D38" w:rsidRDefault="00222364" w:rsidP="0022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222364" w:rsidTr="004C3018">
        <w:tc>
          <w:tcPr>
            <w:tcW w:w="3409" w:type="dxa"/>
          </w:tcPr>
          <w:p w:rsidR="00222364" w:rsidRPr="00194D38" w:rsidRDefault="00222364" w:rsidP="0022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Elective (3 of 5)</w:t>
            </w:r>
          </w:p>
        </w:tc>
        <w:tc>
          <w:tcPr>
            <w:tcW w:w="442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</w:tr>
      <w:tr w:rsidR="00222364" w:rsidTr="004C3018">
        <w:tc>
          <w:tcPr>
            <w:tcW w:w="3409" w:type="dxa"/>
          </w:tcPr>
          <w:p w:rsidR="00222364" w:rsidRPr="00194D38" w:rsidRDefault="00222364" w:rsidP="0022236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</w:tr>
      <w:tr w:rsidR="00222364" w:rsidTr="004C3018">
        <w:tc>
          <w:tcPr>
            <w:tcW w:w="3409" w:type="dxa"/>
          </w:tcPr>
          <w:p w:rsidR="00222364" w:rsidRPr="00194D38" w:rsidRDefault="00222364" w:rsidP="0022236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4C3018" w:rsidP="00265BF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222364" w:rsidP="00442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485 – Bus. Policy &amp; Strategy</w:t>
            </w:r>
          </w:p>
        </w:tc>
        <w:tc>
          <w:tcPr>
            <w:tcW w:w="442" w:type="dxa"/>
          </w:tcPr>
          <w:p w:rsidR="004C3018" w:rsidRPr="00194D38" w:rsidRDefault="00FC01A6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2C522C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222364" w:rsidTr="004C3018">
        <w:tc>
          <w:tcPr>
            <w:tcW w:w="3409" w:type="dxa"/>
          </w:tcPr>
          <w:p w:rsidR="00222364" w:rsidRPr="00194D38" w:rsidRDefault="00222364" w:rsidP="0022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222364" w:rsidTr="004C3018">
        <w:tc>
          <w:tcPr>
            <w:tcW w:w="3409" w:type="dxa"/>
          </w:tcPr>
          <w:p w:rsidR="00222364" w:rsidRPr="00194D38" w:rsidRDefault="00222364" w:rsidP="0022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Elective (5 of 5)</w:t>
            </w:r>
          </w:p>
        </w:tc>
        <w:tc>
          <w:tcPr>
            <w:tcW w:w="442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</w:tr>
      <w:tr w:rsidR="00222364" w:rsidTr="004C3018">
        <w:tc>
          <w:tcPr>
            <w:tcW w:w="3409" w:type="dxa"/>
          </w:tcPr>
          <w:p w:rsidR="00222364" w:rsidRPr="00194D38" w:rsidRDefault="00222364" w:rsidP="0022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</w:tr>
      <w:tr w:rsidR="00222364" w:rsidTr="004C3018">
        <w:tc>
          <w:tcPr>
            <w:tcW w:w="3409" w:type="dxa"/>
          </w:tcPr>
          <w:p w:rsidR="00222364" w:rsidRPr="00194D38" w:rsidRDefault="00222364" w:rsidP="0022236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</w:tr>
      <w:tr w:rsidR="00222364" w:rsidTr="004C3018">
        <w:tc>
          <w:tcPr>
            <w:tcW w:w="3409" w:type="dxa"/>
          </w:tcPr>
          <w:p w:rsidR="00222364" w:rsidRPr="00194D38" w:rsidRDefault="00222364" w:rsidP="0022236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</w:tr>
      <w:tr w:rsidR="00222364" w:rsidTr="004C3018">
        <w:tc>
          <w:tcPr>
            <w:tcW w:w="3409" w:type="dxa"/>
          </w:tcPr>
          <w:p w:rsidR="00222364" w:rsidRPr="00194D38" w:rsidRDefault="00222364" w:rsidP="0022236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222364" w:rsidRPr="00194D38" w:rsidRDefault="00222364" w:rsidP="002223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C01A6">
        <w:t>Dr. Carol Gaumer, MKTG/FINA, 5/</w:t>
      </w:r>
      <w:r w:rsidR="00510937">
        <w:t>13</w:t>
      </w:r>
      <w:r w:rsidR="00FC01A6">
        <w:t>/1</w:t>
      </w:r>
      <w:r w:rsidR="00510937">
        <w:t>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FC01A6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37"/>
    <w:rsid w:val="00026039"/>
    <w:rsid w:val="00094E30"/>
    <w:rsid w:val="00194D38"/>
    <w:rsid w:val="001C176A"/>
    <w:rsid w:val="001E35CB"/>
    <w:rsid w:val="00222364"/>
    <w:rsid w:val="00265BFF"/>
    <w:rsid w:val="002947A6"/>
    <w:rsid w:val="002A201D"/>
    <w:rsid w:val="002C522C"/>
    <w:rsid w:val="002F5FE0"/>
    <w:rsid w:val="00442850"/>
    <w:rsid w:val="004C2D59"/>
    <w:rsid w:val="004C3018"/>
    <w:rsid w:val="00510937"/>
    <w:rsid w:val="005C2586"/>
    <w:rsid w:val="005C38F5"/>
    <w:rsid w:val="006B176F"/>
    <w:rsid w:val="007E5ED2"/>
    <w:rsid w:val="00F367D8"/>
    <w:rsid w:val="00F932BC"/>
    <w:rsid w:val="00FC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C6171"/>
  <w15:chartTrackingRefBased/>
  <w15:docId w15:val="{127FBA42-A3FC-4667-96F0-936BA7BA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aumer\Downloads\BUAD_Marketing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BUAD_Marketing_Date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cgaumer</dc:creator>
  <cp:keywords/>
  <dc:description/>
  <cp:lastModifiedBy>Keith E Davidson</cp:lastModifiedBy>
  <cp:revision>2</cp:revision>
  <cp:lastPrinted>2018-05-18T18:37:00Z</cp:lastPrinted>
  <dcterms:created xsi:type="dcterms:W3CDTF">2019-05-20T14:34:00Z</dcterms:created>
  <dcterms:modified xsi:type="dcterms:W3CDTF">2019-05-20T14:34:00Z</dcterms:modified>
</cp:coreProperties>
</file>