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C57FB" w14:textId="75506C86" w:rsidR="00194D38" w:rsidRDefault="006607B9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Chemistry – </w:t>
      </w:r>
      <w:r w:rsidR="009251B9">
        <w:rPr>
          <w:b/>
          <w:sz w:val="24"/>
        </w:rPr>
        <w:t>Biochemistry</w:t>
      </w:r>
      <w:r w:rsidR="005D041B">
        <w:rPr>
          <w:b/>
          <w:sz w:val="24"/>
        </w:rPr>
        <w:t xml:space="preserve"> Concentration</w:t>
      </w:r>
      <w:r w:rsidR="002F5FE0">
        <w:rPr>
          <w:b/>
          <w:sz w:val="24"/>
        </w:rPr>
        <w:br/>
      </w:r>
      <w:r w:rsidR="00F46F54">
        <w:t>2019-2021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194D38" w14:paraId="0C6D5575" w14:textId="77777777" w:rsidTr="00194D38">
        <w:tc>
          <w:tcPr>
            <w:tcW w:w="5246" w:type="dxa"/>
            <w:gridSpan w:val="5"/>
            <w:shd w:val="clear" w:color="auto" w:fill="E4002B"/>
          </w:tcPr>
          <w:p w14:paraId="3D47F420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5F18FA57" w14:textId="77777777" w:rsidTr="006F325A">
        <w:trPr>
          <w:cantSplit/>
          <w:trHeight w:val="773"/>
        </w:trPr>
        <w:tc>
          <w:tcPr>
            <w:tcW w:w="3352" w:type="dxa"/>
          </w:tcPr>
          <w:p w14:paraId="597422AC" w14:textId="032AF95F" w:rsidR="00194D38" w:rsidRPr="007325B3" w:rsidRDefault="00194D38" w:rsidP="007325B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7631107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0E910CA4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D9EB3E9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7C68E4A8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5A885B1" w14:textId="77777777" w:rsidTr="006F325A">
        <w:tc>
          <w:tcPr>
            <w:tcW w:w="3352" w:type="dxa"/>
          </w:tcPr>
          <w:p w14:paraId="5C48B871" w14:textId="74926B78" w:rsidR="00194D38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448" w:type="dxa"/>
          </w:tcPr>
          <w:p w14:paraId="6CD8A2E9" w14:textId="552A2313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4DEEB902" w14:textId="4C907342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A3C5F0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915D566" w14:textId="5CA27F45" w:rsidR="00194D38" w:rsidRPr="00194D38" w:rsidRDefault="006607B9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14:paraId="605CFD50" w14:textId="77777777" w:rsidTr="006F325A">
        <w:tc>
          <w:tcPr>
            <w:tcW w:w="3352" w:type="dxa"/>
          </w:tcPr>
          <w:p w14:paraId="1D1DB6C3" w14:textId="7B99F0CC" w:rsidR="00194D38" w:rsidRPr="00194D38" w:rsidRDefault="006F325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448" w:type="dxa"/>
          </w:tcPr>
          <w:p w14:paraId="17F91A0E" w14:textId="5BB7C143" w:rsidR="00194D38" w:rsidRPr="00194D38" w:rsidRDefault="006F325A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4A693BF0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22D508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F7681C3" w14:textId="337E0A9F" w:rsidR="00194D38" w:rsidRPr="00194D38" w:rsidRDefault="006F325A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6F325A" w14:paraId="45CA6C59" w14:textId="77777777" w:rsidTr="006F325A">
        <w:tc>
          <w:tcPr>
            <w:tcW w:w="3352" w:type="dxa"/>
          </w:tcPr>
          <w:p w14:paraId="6A6EE058" w14:textId="0BA8FA3D" w:rsidR="006F325A" w:rsidRPr="00194D38" w:rsidRDefault="006F325A" w:rsidP="006F3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3AA17A98" w14:textId="6C94A1B1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FE8DEE7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3BC1AEA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2613210" w14:textId="1D0BF199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6F325A" w14:paraId="778E0B8C" w14:textId="77777777" w:rsidTr="006F325A">
        <w:tc>
          <w:tcPr>
            <w:tcW w:w="3352" w:type="dxa"/>
          </w:tcPr>
          <w:p w14:paraId="01AB78B0" w14:textId="1DA65C98" w:rsidR="006F325A" w:rsidRPr="00194D38" w:rsidRDefault="006F325A" w:rsidP="006F3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236 – Calculus I</w:t>
            </w:r>
          </w:p>
        </w:tc>
        <w:tc>
          <w:tcPr>
            <w:tcW w:w="448" w:type="dxa"/>
          </w:tcPr>
          <w:p w14:paraId="2A41B00F" w14:textId="123AFE86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350C0B2A" w14:textId="2FE8F62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A152153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7AC498B" w14:textId="4B106DA2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6F325A" w14:paraId="2D3D04C7" w14:textId="77777777" w:rsidTr="006F325A">
        <w:tc>
          <w:tcPr>
            <w:tcW w:w="3352" w:type="dxa"/>
          </w:tcPr>
          <w:p w14:paraId="1F5DE097" w14:textId="34FF54F9" w:rsidR="006F325A" w:rsidRPr="00194D38" w:rsidRDefault="006F325A" w:rsidP="006F3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6F7DB587" w14:textId="426B9293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44A9F07B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67B8303" w14:textId="33E2DB22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0B5DEC40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</w:tr>
      <w:tr w:rsidR="006F325A" w14:paraId="62C64C64" w14:textId="77777777" w:rsidTr="006F325A">
        <w:tc>
          <w:tcPr>
            <w:tcW w:w="3352" w:type="dxa"/>
          </w:tcPr>
          <w:p w14:paraId="18ED229B" w14:textId="77777777" w:rsidR="006F325A" w:rsidRPr="00194D38" w:rsidRDefault="006F325A" w:rsidP="006F325A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C5565C1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32D87F6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4C5C2F5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1D4FBA3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</w:tr>
      <w:tr w:rsidR="006F325A" w14:paraId="0FB78D67" w14:textId="77777777" w:rsidTr="006F325A">
        <w:tc>
          <w:tcPr>
            <w:tcW w:w="3352" w:type="dxa"/>
          </w:tcPr>
          <w:p w14:paraId="6C6D90AA" w14:textId="77777777" w:rsidR="006F325A" w:rsidRPr="00194D38" w:rsidRDefault="006F325A" w:rsidP="006F325A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4253AFA9" w14:textId="3BDB18DE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1F86C16F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B8663D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443CD996" w14:textId="77777777" w:rsidTr="00757054">
        <w:tc>
          <w:tcPr>
            <w:tcW w:w="5246" w:type="dxa"/>
            <w:gridSpan w:val="5"/>
            <w:shd w:val="clear" w:color="auto" w:fill="E4002B"/>
          </w:tcPr>
          <w:p w14:paraId="3036E00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182F7C0" w14:textId="77777777" w:rsidTr="006F325A">
        <w:trPr>
          <w:cantSplit/>
          <w:trHeight w:val="773"/>
        </w:trPr>
        <w:tc>
          <w:tcPr>
            <w:tcW w:w="3403" w:type="dxa"/>
          </w:tcPr>
          <w:p w14:paraId="6D742B0D" w14:textId="1FCED4A6" w:rsidR="00026039" w:rsidRPr="00194D38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1CA4909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704B452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2A986C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0CA5037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2E5104D" w14:textId="77777777" w:rsidTr="006F325A">
        <w:tc>
          <w:tcPr>
            <w:tcW w:w="3403" w:type="dxa"/>
          </w:tcPr>
          <w:p w14:paraId="08673C79" w14:textId="1FACEEE6" w:rsidR="00026039" w:rsidRPr="00194D38" w:rsidRDefault="00D80A9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304 – Microbiology</w:t>
            </w:r>
          </w:p>
        </w:tc>
        <w:tc>
          <w:tcPr>
            <w:tcW w:w="448" w:type="dxa"/>
          </w:tcPr>
          <w:p w14:paraId="7B879883" w14:textId="4855AEAB" w:rsidR="00026039" w:rsidRPr="00194D38" w:rsidRDefault="00D80A9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1BF2E063" w14:textId="1A1AAA0B" w:rsidR="00026039" w:rsidRPr="00194D38" w:rsidRDefault="00D80A9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F97071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FF8B28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E07928" w14:paraId="204DA757" w14:textId="77777777" w:rsidTr="006F325A">
        <w:tc>
          <w:tcPr>
            <w:tcW w:w="3403" w:type="dxa"/>
          </w:tcPr>
          <w:p w14:paraId="18AF232E" w14:textId="01738704" w:rsidR="00E07928" w:rsidRPr="00194D38" w:rsidRDefault="00E07928" w:rsidP="00E0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311 – Organic Chemistry I</w:t>
            </w:r>
          </w:p>
        </w:tc>
        <w:tc>
          <w:tcPr>
            <w:tcW w:w="448" w:type="dxa"/>
          </w:tcPr>
          <w:p w14:paraId="11E560F3" w14:textId="480F474B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7C4F776" w14:textId="0D2EF3D9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A5631A6" w14:textId="77777777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7BB8797" w14:textId="77777777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</w:tr>
      <w:tr w:rsidR="00E07928" w14:paraId="7CE4BBFA" w14:textId="77777777" w:rsidTr="006F325A">
        <w:tc>
          <w:tcPr>
            <w:tcW w:w="3403" w:type="dxa"/>
          </w:tcPr>
          <w:p w14:paraId="5E197544" w14:textId="5D4D847A" w:rsidR="00E07928" w:rsidRPr="00194D38" w:rsidRDefault="00E07928" w:rsidP="00E0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312 – Organic Chemistry II</w:t>
            </w:r>
          </w:p>
        </w:tc>
        <w:tc>
          <w:tcPr>
            <w:tcW w:w="448" w:type="dxa"/>
          </w:tcPr>
          <w:p w14:paraId="11B4A88B" w14:textId="01E02274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5AB2931E" w14:textId="0E965F5C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FC2CFB3" w14:textId="77777777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FA6CBC9" w14:textId="77777777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</w:tr>
      <w:tr w:rsidR="00E07928" w14:paraId="52F0DC94" w14:textId="77777777" w:rsidTr="006F325A">
        <w:tc>
          <w:tcPr>
            <w:tcW w:w="3403" w:type="dxa"/>
          </w:tcPr>
          <w:p w14:paraId="167AC3B0" w14:textId="39D50E23" w:rsidR="00E07928" w:rsidRDefault="00E07928" w:rsidP="00E0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304* – Computational Tech</w:t>
            </w:r>
          </w:p>
        </w:tc>
        <w:tc>
          <w:tcPr>
            <w:tcW w:w="448" w:type="dxa"/>
          </w:tcPr>
          <w:p w14:paraId="7EB2023D" w14:textId="3D8C2AA8" w:rsidR="00E07928" w:rsidRDefault="00E07928" w:rsidP="00E0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14:paraId="0E0CCD0F" w14:textId="454D55FC" w:rsidR="00E07928" w:rsidRDefault="00E07928" w:rsidP="00E0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1C236555" w14:textId="77777777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4F34027" w14:textId="29ED27BA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</w:tr>
      <w:tr w:rsidR="00E07928" w14:paraId="728096B0" w14:textId="77777777" w:rsidTr="006F325A">
        <w:tc>
          <w:tcPr>
            <w:tcW w:w="3403" w:type="dxa"/>
          </w:tcPr>
          <w:p w14:paraId="6E0C5D7A" w14:textId="42E86E0D" w:rsidR="00E07928" w:rsidRPr="00194D38" w:rsidRDefault="00E07928" w:rsidP="00E07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6B6B14AB" w14:textId="69D2C9D4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604CE00" w14:textId="0EA4016F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15F7C71" w14:textId="77777777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35B57F" w14:textId="5695B370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E07928" w14:paraId="3523CD62" w14:textId="77777777" w:rsidTr="006F325A">
        <w:tc>
          <w:tcPr>
            <w:tcW w:w="3403" w:type="dxa"/>
          </w:tcPr>
          <w:p w14:paraId="4A21C32A" w14:textId="6C9878BA" w:rsidR="00E07928" w:rsidRPr="00194D38" w:rsidRDefault="00E07928" w:rsidP="00E07928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C490B63" w14:textId="0E945BF5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946825F" w14:textId="77777777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1045333" w14:textId="77777777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F89974" w14:textId="67B7BB2B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</w:tr>
      <w:tr w:rsidR="00E07928" w14:paraId="5019927E" w14:textId="77777777" w:rsidTr="006F325A">
        <w:tc>
          <w:tcPr>
            <w:tcW w:w="3403" w:type="dxa"/>
          </w:tcPr>
          <w:p w14:paraId="60ED5AAF" w14:textId="77777777" w:rsidR="00E07928" w:rsidRPr="00194D38" w:rsidRDefault="00E07928" w:rsidP="00E0792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CBCE3FD" w14:textId="5ECCCB11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2B07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583106A" w14:textId="77777777" w:rsidR="00E07928" w:rsidRPr="00194D38" w:rsidRDefault="00E07928" w:rsidP="00E079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15B967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441F31F7" w14:textId="77777777" w:rsidTr="00757054">
        <w:tc>
          <w:tcPr>
            <w:tcW w:w="5246" w:type="dxa"/>
            <w:gridSpan w:val="5"/>
            <w:shd w:val="clear" w:color="auto" w:fill="E4002B"/>
          </w:tcPr>
          <w:p w14:paraId="5C765EC9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B79CE62" w14:textId="77777777" w:rsidTr="006F325A">
        <w:trPr>
          <w:cantSplit/>
          <w:trHeight w:val="773"/>
        </w:trPr>
        <w:tc>
          <w:tcPr>
            <w:tcW w:w="3403" w:type="dxa"/>
          </w:tcPr>
          <w:p w14:paraId="7BCCBC40" w14:textId="0E783C92" w:rsidR="00026039" w:rsidRPr="00194D38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785ED63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94BE1D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F2450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4F228CA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BE9A614" w14:textId="77777777" w:rsidTr="006F325A">
        <w:tc>
          <w:tcPr>
            <w:tcW w:w="3403" w:type="dxa"/>
          </w:tcPr>
          <w:p w14:paraId="0AEF73E6" w14:textId="14D98BD3" w:rsidR="00026039" w:rsidRPr="00194D38" w:rsidRDefault="006F325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310* – Cell Biology</w:t>
            </w:r>
          </w:p>
        </w:tc>
        <w:tc>
          <w:tcPr>
            <w:tcW w:w="448" w:type="dxa"/>
          </w:tcPr>
          <w:p w14:paraId="1F3E006B" w14:textId="78D5D88B" w:rsidR="00026039" w:rsidRPr="00194D38" w:rsidRDefault="006F325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28A2D5C0" w14:textId="3EE143DB" w:rsidR="00026039" w:rsidRPr="00194D38" w:rsidRDefault="006F325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9EEE82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D4D5CB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F325A" w14:paraId="4D0BE94C" w14:textId="77777777" w:rsidTr="006F325A">
        <w:tc>
          <w:tcPr>
            <w:tcW w:w="3403" w:type="dxa"/>
          </w:tcPr>
          <w:p w14:paraId="1D951473" w14:textId="6B8864D5" w:rsidR="006F325A" w:rsidRPr="00194D38" w:rsidRDefault="006F325A" w:rsidP="006F3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320* - Quantitative Analytical</w:t>
            </w:r>
          </w:p>
        </w:tc>
        <w:tc>
          <w:tcPr>
            <w:tcW w:w="448" w:type="dxa"/>
          </w:tcPr>
          <w:p w14:paraId="7B3E48AE" w14:textId="5DFC8E6F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1F77314D" w14:textId="08BFB682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AAB14A4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0439DDC" w14:textId="49A4F6C6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</w:tr>
      <w:tr w:rsidR="006F325A" w14:paraId="24C27341" w14:textId="77777777" w:rsidTr="006F325A">
        <w:tc>
          <w:tcPr>
            <w:tcW w:w="3403" w:type="dxa"/>
          </w:tcPr>
          <w:p w14:paraId="5D01E36C" w14:textId="23492304" w:rsidR="006F325A" w:rsidRPr="00194D38" w:rsidRDefault="006F325A" w:rsidP="006F3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215* or PHYS 261*</w:t>
            </w:r>
          </w:p>
        </w:tc>
        <w:tc>
          <w:tcPr>
            <w:tcW w:w="448" w:type="dxa"/>
          </w:tcPr>
          <w:p w14:paraId="2C7E85C5" w14:textId="47D107E6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0CDEA0C0" w14:textId="62F51008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C9927B" w14:textId="77777777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7056361" w14:textId="1C750024" w:rsidR="006F325A" w:rsidRPr="00194D38" w:rsidRDefault="006F325A" w:rsidP="006F3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9478BC" w14:paraId="3C048B01" w14:textId="77777777" w:rsidTr="006F325A">
        <w:tc>
          <w:tcPr>
            <w:tcW w:w="3403" w:type="dxa"/>
          </w:tcPr>
          <w:p w14:paraId="52CC578F" w14:textId="70597F31" w:rsidR="009478BC" w:rsidRPr="00194D38" w:rsidRDefault="009478BC" w:rsidP="00947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0447E5B7" w14:textId="34716726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5444C03" w14:textId="537F8B30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824E136" w14:textId="5F55D729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9E0B173" w14:textId="7D8EE974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9478BC" w14:paraId="71F422BD" w14:textId="77777777" w:rsidTr="006F325A">
        <w:tc>
          <w:tcPr>
            <w:tcW w:w="3403" w:type="dxa"/>
          </w:tcPr>
          <w:p w14:paraId="15557384" w14:textId="478C7EB9" w:rsidR="009478BC" w:rsidRPr="00194D38" w:rsidRDefault="009478BC" w:rsidP="009478B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A3D53BE" w14:textId="6BB2E6E0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DC249C2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19477FC" w14:textId="4F9334F3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CBD696" w14:textId="1BDF970F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</w:tr>
      <w:tr w:rsidR="009478BC" w14:paraId="2F181BBE" w14:textId="77777777" w:rsidTr="006F325A">
        <w:tc>
          <w:tcPr>
            <w:tcW w:w="3403" w:type="dxa"/>
          </w:tcPr>
          <w:p w14:paraId="3DE59C3B" w14:textId="77777777" w:rsidR="009478BC" w:rsidRPr="00194D38" w:rsidRDefault="009478BC" w:rsidP="009478B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CA748BE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89E7B8A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2F620CB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54E66A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</w:tr>
      <w:tr w:rsidR="009478BC" w14:paraId="0DE788D9" w14:textId="77777777" w:rsidTr="006F325A">
        <w:tc>
          <w:tcPr>
            <w:tcW w:w="3403" w:type="dxa"/>
          </w:tcPr>
          <w:p w14:paraId="4AED1A72" w14:textId="77777777" w:rsidR="009478BC" w:rsidRPr="00194D38" w:rsidRDefault="009478BC" w:rsidP="009478B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51C59C4" w14:textId="3F2B557A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BAC5938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79959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43499789" w14:textId="77777777" w:rsidTr="00757054">
        <w:tc>
          <w:tcPr>
            <w:tcW w:w="5246" w:type="dxa"/>
            <w:gridSpan w:val="5"/>
            <w:shd w:val="clear" w:color="auto" w:fill="E4002B"/>
          </w:tcPr>
          <w:p w14:paraId="016CBADE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49CAE8AD" w14:textId="77777777" w:rsidTr="007325B3">
        <w:trPr>
          <w:cantSplit/>
          <w:trHeight w:val="773"/>
        </w:trPr>
        <w:tc>
          <w:tcPr>
            <w:tcW w:w="3400" w:type="dxa"/>
          </w:tcPr>
          <w:p w14:paraId="79474825" w14:textId="1E0F7623" w:rsidR="00026039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3EA7B5E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2F9CEC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47FB30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320375C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17C9D32D" w14:textId="77777777" w:rsidTr="007325B3">
        <w:tc>
          <w:tcPr>
            <w:tcW w:w="3400" w:type="dxa"/>
          </w:tcPr>
          <w:p w14:paraId="084D1F53" w14:textId="7E0005CF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441* - Physical Chemistry I</w:t>
            </w:r>
          </w:p>
        </w:tc>
        <w:tc>
          <w:tcPr>
            <w:tcW w:w="448" w:type="dxa"/>
          </w:tcPr>
          <w:p w14:paraId="11B76AE7" w14:textId="61EBDBDF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48CD8CA" w14:textId="305EE409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A65920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5A0E04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694711C" w14:textId="77777777" w:rsidTr="007325B3">
        <w:tc>
          <w:tcPr>
            <w:tcW w:w="3400" w:type="dxa"/>
          </w:tcPr>
          <w:p w14:paraId="34B719B9" w14:textId="338F9CD0" w:rsidR="00026039" w:rsidRPr="00194D38" w:rsidRDefault="007325B3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445* - Physical Chemistry Lab I</w:t>
            </w:r>
          </w:p>
        </w:tc>
        <w:tc>
          <w:tcPr>
            <w:tcW w:w="448" w:type="dxa"/>
          </w:tcPr>
          <w:p w14:paraId="6F62A6C5" w14:textId="277FB274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36A4C83B" w14:textId="68EDCC47" w:rsidR="00026039" w:rsidRPr="00194D38" w:rsidRDefault="007325B3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AA2523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039704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15E4540" w14:textId="77777777" w:rsidTr="007325B3">
        <w:tc>
          <w:tcPr>
            <w:tcW w:w="3400" w:type="dxa"/>
          </w:tcPr>
          <w:p w14:paraId="67C436FB" w14:textId="32CDA133" w:rsidR="00026039" w:rsidRPr="00194D38" w:rsidRDefault="006D563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455* - Biochemistry I</w:t>
            </w:r>
          </w:p>
        </w:tc>
        <w:tc>
          <w:tcPr>
            <w:tcW w:w="448" w:type="dxa"/>
          </w:tcPr>
          <w:p w14:paraId="6D7E2607" w14:textId="1DE82E00" w:rsidR="00026039" w:rsidRPr="00194D38" w:rsidRDefault="006D563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B85DB7F" w14:textId="6F396FEB" w:rsidR="00026039" w:rsidRPr="00194D38" w:rsidRDefault="006D563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94261D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2B0529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D563F" w14:paraId="06A5B4C6" w14:textId="77777777" w:rsidTr="007325B3">
        <w:tc>
          <w:tcPr>
            <w:tcW w:w="3400" w:type="dxa"/>
          </w:tcPr>
          <w:p w14:paraId="58937786" w14:textId="7E53CFD1" w:rsidR="006D563F" w:rsidRPr="00194D38" w:rsidRDefault="006D563F" w:rsidP="006D5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491</w:t>
            </w:r>
            <w:r w:rsidR="00F46F54">
              <w:rPr>
                <w:sz w:val="20"/>
                <w:szCs w:val="20"/>
              </w:rPr>
              <w:t>, 493, or 495</w:t>
            </w:r>
          </w:p>
        </w:tc>
        <w:tc>
          <w:tcPr>
            <w:tcW w:w="448" w:type="dxa"/>
          </w:tcPr>
          <w:p w14:paraId="2C5D4744" w14:textId="3AAE2C40" w:rsidR="006D563F" w:rsidRPr="00194D38" w:rsidRDefault="00F46F54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1183D1A6" w14:textId="1FFB4BA1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90E8DE6" w14:textId="1B9623AB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E6653B3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</w:tr>
      <w:tr w:rsidR="00623670" w14:paraId="01DB98D4" w14:textId="77777777" w:rsidTr="007325B3">
        <w:tc>
          <w:tcPr>
            <w:tcW w:w="3400" w:type="dxa"/>
          </w:tcPr>
          <w:p w14:paraId="1E14D2FE" w14:textId="027EAAC3" w:rsidR="00623670" w:rsidRPr="00194D38" w:rsidRDefault="00623670" w:rsidP="0062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FEF238E" w14:textId="50699D28" w:rsidR="00623670" w:rsidRPr="00194D38" w:rsidRDefault="00623670" w:rsidP="00623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433CACA" w14:textId="26FB8F2E" w:rsidR="00623670" w:rsidRPr="00194D38" w:rsidRDefault="00623670" w:rsidP="00623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1F776CF" w14:textId="7EBEE8B6" w:rsidR="00623670" w:rsidRPr="00194D38" w:rsidRDefault="00623670" w:rsidP="00623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D95AB5B" w14:textId="77777777" w:rsidR="00623670" w:rsidRPr="00194D38" w:rsidRDefault="00623670" w:rsidP="00623670">
            <w:pPr>
              <w:jc w:val="center"/>
              <w:rPr>
                <w:sz w:val="20"/>
                <w:szCs w:val="20"/>
              </w:rPr>
            </w:pPr>
          </w:p>
        </w:tc>
      </w:tr>
      <w:tr w:rsidR="00623670" w14:paraId="4D9F899F" w14:textId="77777777" w:rsidTr="007325B3">
        <w:tc>
          <w:tcPr>
            <w:tcW w:w="3400" w:type="dxa"/>
          </w:tcPr>
          <w:p w14:paraId="6082BD87" w14:textId="7CF29582" w:rsidR="00623670" w:rsidRPr="00194D38" w:rsidRDefault="00623670" w:rsidP="0062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12ADCCF3" w14:textId="015EA520" w:rsidR="00623670" w:rsidRPr="00194D38" w:rsidRDefault="00623670" w:rsidP="00623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09C35C8" w14:textId="7DD76A0C" w:rsidR="00623670" w:rsidRPr="00194D38" w:rsidRDefault="00623670" w:rsidP="00623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C819A3" w14:textId="26F16AB5" w:rsidR="00623670" w:rsidRPr="00194D38" w:rsidRDefault="00623670" w:rsidP="0062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E8C7634" w14:textId="77777777" w:rsidR="00623670" w:rsidRPr="00194D38" w:rsidRDefault="00623670" w:rsidP="00623670">
            <w:pPr>
              <w:jc w:val="center"/>
              <w:rPr>
                <w:sz w:val="20"/>
                <w:szCs w:val="20"/>
              </w:rPr>
            </w:pPr>
          </w:p>
        </w:tc>
      </w:tr>
      <w:tr w:rsidR="006D563F" w14:paraId="4BD78C2F" w14:textId="77777777" w:rsidTr="007325B3">
        <w:tc>
          <w:tcPr>
            <w:tcW w:w="3400" w:type="dxa"/>
          </w:tcPr>
          <w:p w14:paraId="7C6F85B4" w14:textId="77777777" w:rsidR="006D563F" w:rsidRPr="00194D38" w:rsidRDefault="006D563F" w:rsidP="006D563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D694EA3" w14:textId="412080B9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6F54">
              <w:rPr>
                <w:sz w:val="20"/>
                <w:szCs w:val="20"/>
              </w:rPr>
              <w:t>5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BFAB3FC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29C56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4220980A" w14:textId="77777777" w:rsidTr="00757054">
        <w:tc>
          <w:tcPr>
            <w:tcW w:w="5246" w:type="dxa"/>
            <w:gridSpan w:val="5"/>
            <w:shd w:val="clear" w:color="auto" w:fill="E4002B"/>
          </w:tcPr>
          <w:p w14:paraId="08871AEC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8C51DB3" w14:textId="77777777" w:rsidTr="006D563F">
        <w:trPr>
          <w:cantSplit/>
          <w:trHeight w:val="773"/>
        </w:trPr>
        <w:tc>
          <w:tcPr>
            <w:tcW w:w="3400" w:type="dxa"/>
          </w:tcPr>
          <w:p w14:paraId="77759C5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75FB6DE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9B3141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7616E84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67DB07B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4C30C66D" w14:textId="77777777" w:rsidTr="006D563F">
        <w:tc>
          <w:tcPr>
            <w:tcW w:w="3400" w:type="dxa"/>
          </w:tcPr>
          <w:p w14:paraId="1D114AC6" w14:textId="7B3ACF23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48" w:type="dxa"/>
          </w:tcPr>
          <w:p w14:paraId="3B6E533D" w14:textId="1A297DD5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27C25AD" w14:textId="44CD21A1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FBE218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C1852E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CD4D8DC" w14:textId="77777777" w:rsidTr="006D563F">
        <w:tc>
          <w:tcPr>
            <w:tcW w:w="3400" w:type="dxa"/>
          </w:tcPr>
          <w:p w14:paraId="06391619" w14:textId="716EFC8E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 – Calculus II</w:t>
            </w:r>
          </w:p>
        </w:tc>
        <w:tc>
          <w:tcPr>
            <w:tcW w:w="448" w:type="dxa"/>
          </w:tcPr>
          <w:p w14:paraId="57117008" w14:textId="49DBC613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303D087" w14:textId="0F4AB5B9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4639AE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C3AF4F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1C22CEF3" w14:textId="77777777" w:rsidTr="006D563F">
        <w:tc>
          <w:tcPr>
            <w:tcW w:w="3400" w:type="dxa"/>
          </w:tcPr>
          <w:p w14:paraId="1C90590C" w14:textId="38F17008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68B4F521" w14:textId="2163C404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12CCFA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F27EDC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9D99B2D" w14:textId="2DEC8700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26039" w14:paraId="5BEFF211" w14:textId="77777777" w:rsidTr="006D563F">
        <w:tc>
          <w:tcPr>
            <w:tcW w:w="3400" w:type="dxa"/>
          </w:tcPr>
          <w:p w14:paraId="7E6A07F1" w14:textId="6CEA0717" w:rsidR="00026039" w:rsidRPr="00194D38" w:rsidRDefault="006607B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44BFB1EF" w14:textId="691EEF18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919E5F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198A4F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7FCE528" w14:textId="62C761BB" w:rsidR="00026039" w:rsidRPr="00194D38" w:rsidRDefault="006607B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9478BC" w14:paraId="3A06B290" w14:textId="77777777" w:rsidTr="006D563F">
        <w:tc>
          <w:tcPr>
            <w:tcW w:w="3400" w:type="dxa"/>
          </w:tcPr>
          <w:p w14:paraId="1F265B68" w14:textId="7FC53429" w:rsidR="009478BC" w:rsidRPr="00194D38" w:rsidRDefault="009478BC" w:rsidP="00947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1D8D6778" w14:textId="4B6F10AA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4C73365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90B8A7F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ACD1E0D" w14:textId="7EDF28B0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478BC" w14:paraId="4C5F784F" w14:textId="77777777" w:rsidTr="006D563F">
        <w:tc>
          <w:tcPr>
            <w:tcW w:w="3400" w:type="dxa"/>
          </w:tcPr>
          <w:p w14:paraId="2DFD0FFC" w14:textId="77777777" w:rsidR="009478BC" w:rsidRPr="00194D38" w:rsidRDefault="009478BC" w:rsidP="009478B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05B0FEF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07F386A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BA40643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E910451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</w:tr>
      <w:tr w:rsidR="009478BC" w14:paraId="7DAD8819" w14:textId="77777777" w:rsidTr="006D563F">
        <w:tc>
          <w:tcPr>
            <w:tcW w:w="3400" w:type="dxa"/>
          </w:tcPr>
          <w:p w14:paraId="0597434C" w14:textId="77777777" w:rsidR="009478BC" w:rsidRPr="00194D38" w:rsidRDefault="009478BC" w:rsidP="009478B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6FD70DC" w14:textId="7EB6DBC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3DF6EE2" w14:textId="77777777" w:rsidR="009478BC" w:rsidRPr="00194D38" w:rsidRDefault="009478BC" w:rsidP="009478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4B298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229192C8" w14:textId="77777777" w:rsidTr="00757054">
        <w:tc>
          <w:tcPr>
            <w:tcW w:w="5246" w:type="dxa"/>
            <w:gridSpan w:val="5"/>
            <w:shd w:val="clear" w:color="auto" w:fill="E4002B"/>
          </w:tcPr>
          <w:p w14:paraId="2F85296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0C7AC31" w14:textId="77777777" w:rsidTr="007325B3">
        <w:trPr>
          <w:cantSplit/>
          <w:trHeight w:val="773"/>
        </w:trPr>
        <w:tc>
          <w:tcPr>
            <w:tcW w:w="3400" w:type="dxa"/>
          </w:tcPr>
          <w:p w14:paraId="45B8D800" w14:textId="12053CB1" w:rsidR="00574559" w:rsidRPr="00574559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5F434D9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34039E2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09D6F5E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16A4F13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4281FAB" w14:textId="77777777" w:rsidTr="007325B3">
        <w:tc>
          <w:tcPr>
            <w:tcW w:w="3400" w:type="dxa"/>
          </w:tcPr>
          <w:p w14:paraId="1725B762" w14:textId="553782F7" w:rsidR="00026039" w:rsidRPr="00574559" w:rsidRDefault="00E13E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350</w:t>
            </w:r>
            <w:r w:rsidR="00DE21D3">
              <w:rPr>
                <w:sz w:val="20"/>
                <w:szCs w:val="20"/>
              </w:rPr>
              <w:t xml:space="preserve"> - </w:t>
            </w:r>
            <w:r w:rsidR="00574559">
              <w:rPr>
                <w:sz w:val="20"/>
                <w:szCs w:val="20"/>
              </w:rPr>
              <w:t>Genetics</w:t>
            </w:r>
          </w:p>
        </w:tc>
        <w:tc>
          <w:tcPr>
            <w:tcW w:w="448" w:type="dxa"/>
          </w:tcPr>
          <w:p w14:paraId="1CF8ED71" w14:textId="39FCEBDB" w:rsidR="00026039" w:rsidRPr="00194D38" w:rsidRDefault="00942CB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4B9BC6E" w14:textId="36F1074A" w:rsidR="00026039" w:rsidRPr="00194D38" w:rsidRDefault="00942CB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47E7A2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216B8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E21D3" w14:paraId="0C1A43B5" w14:textId="77777777" w:rsidTr="007325B3">
        <w:tc>
          <w:tcPr>
            <w:tcW w:w="3400" w:type="dxa"/>
          </w:tcPr>
          <w:p w14:paraId="7253D156" w14:textId="26A82823" w:rsidR="00DE21D3" w:rsidRPr="00194D38" w:rsidRDefault="00DE21D3" w:rsidP="00DE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321 – Organic Chemistry II</w:t>
            </w:r>
          </w:p>
        </w:tc>
        <w:tc>
          <w:tcPr>
            <w:tcW w:w="448" w:type="dxa"/>
          </w:tcPr>
          <w:p w14:paraId="1492D7DE" w14:textId="1C1886EE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0700A6E" w14:textId="73FD257C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54D134C" w14:textId="77777777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8EA35AF" w14:textId="77777777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</w:tr>
      <w:tr w:rsidR="00DE21D3" w14:paraId="5AFA0427" w14:textId="77777777" w:rsidTr="007325B3">
        <w:tc>
          <w:tcPr>
            <w:tcW w:w="3400" w:type="dxa"/>
          </w:tcPr>
          <w:p w14:paraId="66A43504" w14:textId="5193FBC2" w:rsidR="00DE21D3" w:rsidRPr="00194D38" w:rsidRDefault="00DE21D3" w:rsidP="00DE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322 – Organic Chemistry Lab II</w:t>
            </w:r>
          </w:p>
        </w:tc>
        <w:tc>
          <w:tcPr>
            <w:tcW w:w="448" w:type="dxa"/>
          </w:tcPr>
          <w:p w14:paraId="4492D87C" w14:textId="352E291A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5087D474" w14:textId="46EBAC4D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5EE43F4" w14:textId="77777777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0B1AB01" w14:textId="77777777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</w:tr>
      <w:tr w:rsidR="00DE21D3" w14:paraId="5D5B5C90" w14:textId="77777777" w:rsidTr="007325B3">
        <w:tc>
          <w:tcPr>
            <w:tcW w:w="3400" w:type="dxa"/>
          </w:tcPr>
          <w:p w14:paraId="447E2E40" w14:textId="5A3DE85A" w:rsidR="00DE21D3" w:rsidRPr="00194D38" w:rsidRDefault="00DE21D3" w:rsidP="00DE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305** – Research Methods</w:t>
            </w:r>
          </w:p>
        </w:tc>
        <w:tc>
          <w:tcPr>
            <w:tcW w:w="448" w:type="dxa"/>
          </w:tcPr>
          <w:p w14:paraId="37C11E2C" w14:textId="1407B17F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6AF5E6C" w14:textId="0630FEBA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0C5FFF2" w14:textId="77777777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6F8AEEC" w14:textId="5F73404B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</w:tr>
      <w:tr w:rsidR="00DE21D3" w14:paraId="6F07326D" w14:textId="77777777" w:rsidTr="007325B3">
        <w:tc>
          <w:tcPr>
            <w:tcW w:w="3400" w:type="dxa"/>
          </w:tcPr>
          <w:p w14:paraId="14FAEF6F" w14:textId="20A8D1C8" w:rsidR="00DE21D3" w:rsidRPr="00194D38" w:rsidRDefault="00DE21D3" w:rsidP="00DE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79C0371C" w14:textId="07849F94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E0F1971" w14:textId="77777777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44FF007" w14:textId="77777777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9B7E635" w14:textId="05EAB3E8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E21D3" w14:paraId="1B459710" w14:textId="77777777" w:rsidTr="007325B3">
        <w:tc>
          <w:tcPr>
            <w:tcW w:w="3400" w:type="dxa"/>
          </w:tcPr>
          <w:p w14:paraId="02268220" w14:textId="4AA12534" w:rsidR="00DE21D3" w:rsidRPr="00194D38" w:rsidRDefault="00DE21D3" w:rsidP="00DE21D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1A5AC94A" w14:textId="2E1A865B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E8D030" w14:textId="77777777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98783AD" w14:textId="7E701D21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ED34D34" w14:textId="77777777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</w:tr>
      <w:tr w:rsidR="00DE21D3" w14:paraId="35957187" w14:textId="77777777" w:rsidTr="007325B3">
        <w:tc>
          <w:tcPr>
            <w:tcW w:w="3400" w:type="dxa"/>
          </w:tcPr>
          <w:p w14:paraId="57C10C1D" w14:textId="77777777" w:rsidR="00DE21D3" w:rsidRPr="00194D38" w:rsidRDefault="00DE21D3" w:rsidP="00DE21D3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3FAA36E" w14:textId="4D716A90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CBB"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615C8634" w14:textId="77777777" w:rsidR="00DE21D3" w:rsidRPr="00194D38" w:rsidRDefault="00DE21D3" w:rsidP="00DE21D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310C7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448"/>
        <w:gridCol w:w="466"/>
        <w:gridCol w:w="466"/>
        <w:gridCol w:w="516"/>
      </w:tblGrid>
      <w:tr w:rsidR="00026039" w14:paraId="4A5FB497" w14:textId="77777777" w:rsidTr="00757054">
        <w:tc>
          <w:tcPr>
            <w:tcW w:w="5246" w:type="dxa"/>
            <w:gridSpan w:val="5"/>
            <w:shd w:val="clear" w:color="auto" w:fill="E4002B"/>
          </w:tcPr>
          <w:p w14:paraId="11B791C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0510961" w14:textId="77777777" w:rsidTr="006D563F">
        <w:trPr>
          <w:cantSplit/>
          <w:trHeight w:val="773"/>
        </w:trPr>
        <w:tc>
          <w:tcPr>
            <w:tcW w:w="3350" w:type="dxa"/>
          </w:tcPr>
          <w:p w14:paraId="037E91D2" w14:textId="77777777" w:rsidR="00026039" w:rsidRDefault="006607B9" w:rsidP="00660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14:paraId="549FDB06" w14:textId="14036D6B" w:rsidR="006D563F" w:rsidRPr="006D563F" w:rsidRDefault="006D563F" w:rsidP="006607B9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3A24AA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54178BF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6624B2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23E982F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D563F" w14:paraId="178D4889" w14:textId="77777777" w:rsidTr="006D563F">
        <w:tc>
          <w:tcPr>
            <w:tcW w:w="3350" w:type="dxa"/>
          </w:tcPr>
          <w:p w14:paraId="4FE1A00F" w14:textId="1FDFB828" w:rsidR="006D563F" w:rsidRPr="00194D38" w:rsidRDefault="00806270" w:rsidP="006D5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435** - Molecular Biology</w:t>
            </w:r>
          </w:p>
        </w:tc>
        <w:tc>
          <w:tcPr>
            <w:tcW w:w="448" w:type="dxa"/>
          </w:tcPr>
          <w:p w14:paraId="1DC646C7" w14:textId="6E712A49" w:rsidR="006D563F" w:rsidRPr="00194D38" w:rsidRDefault="00123F05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A960646" w14:textId="0670337A" w:rsidR="006D563F" w:rsidRPr="00194D38" w:rsidRDefault="00123F05" w:rsidP="006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87B9E4B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9748E8B" w14:textId="77777777" w:rsidR="006D563F" w:rsidRPr="00194D38" w:rsidRDefault="006D563F" w:rsidP="006D563F">
            <w:pPr>
              <w:jc w:val="center"/>
              <w:rPr>
                <w:sz w:val="20"/>
                <w:szCs w:val="20"/>
              </w:rPr>
            </w:pPr>
          </w:p>
        </w:tc>
      </w:tr>
      <w:tr w:rsidR="00123F05" w14:paraId="355C9D4B" w14:textId="77777777" w:rsidTr="006D563F">
        <w:tc>
          <w:tcPr>
            <w:tcW w:w="3350" w:type="dxa"/>
          </w:tcPr>
          <w:p w14:paraId="222461AD" w14:textId="76A254B1" w:rsidR="00123F05" w:rsidRPr="00194D38" w:rsidRDefault="00123F05" w:rsidP="00123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68C3DC46" w14:textId="4C980A94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CE64CA3" w14:textId="05DEA214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A16CF92" w14:textId="77777777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8260363" w14:textId="7FDAA867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123F05" w14:paraId="3614D093" w14:textId="77777777" w:rsidTr="006D563F">
        <w:tc>
          <w:tcPr>
            <w:tcW w:w="3350" w:type="dxa"/>
          </w:tcPr>
          <w:p w14:paraId="3D0B2628" w14:textId="76E2C972" w:rsidR="00123F05" w:rsidRPr="00194D38" w:rsidRDefault="00A77501" w:rsidP="00123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</w:t>
            </w:r>
            <w:r w:rsidR="00123F05">
              <w:rPr>
                <w:sz w:val="20"/>
                <w:szCs w:val="20"/>
              </w:rPr>
              <w:t xml:space="preserve"> 216** or PHYS 262**</w:t>
            </w:r>
          </w:p>
        </w:tc>
        <w:tc>
          <w:tcPr>
            <w:tcW w:w="448" w:type="dxa"/>
          </w:tcPr>
          <w:p w14:paraId="6FC39330" w14:textId="54F98879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3CF27D4B" w14:textId="03F56022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DBD6C9B" w14:textId="77777777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6FC3F4A" w14:textId="35F2FC6F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</w:tr>
      <w:tr w:rsidR="00123F05" w14:paraId="19977ED4" w14:textId="77777777" w:rsidTr="006D563F">
        <w:tc>
          <w:tcPr>
            <w:tcW w:w="3350" w:type="dxa"/>
          </w:tcPr>
          <w:p w14:paraId="5792774F" w14:textId="7775981E" w:rsidR="00123F05" w:rsidRPr="00194D38" w:rsidRDefault="00123F05" w:rsidP="00123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8" w:type="dxa"/>
          </w:tcPr>
          <w:p w14:paraId="28F7FEB9" w14:textId="7559B7B2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CF3BDB2" w14:textId="1FD6DB44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DC1423C" w14:textId="77777777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A16D934" w14:textId="0DE93129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123F05" w14:paraId="322FE603" w14:textId="77777777" w:rsidTr="006D563F">
        <w:tc>
          <w:tcPr>
            <w:tcW w:w="3350" w:type="dxa"/>
          </w:tcPr>
          <w:p w14:paraId="63E943CF" w14:textId="66CFC9E4" w:rsidR="00123F05" w:rsidRPr="00194D38" w:rsidRDefault="00CB678A" w:rsidP="00123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06DB5044" w14:textId="4C811009" w:rsidR="00123F05" w:rsidRPr="00194D38" w:rsidRDefault="00CB678A" w:rsidP="0012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6A3020B" w14:textId="7FABAACB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6922275" w14:textId="0E510BCE" w:rsidR="00123F05" w:rsidRPr="00194D38" w:rsidRDefault="00CB678A" w:rsidP="0012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3F40C0C4" w14:textId="1AAED160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</w:tr>
      <w:tr w:rsidR="00123F05" w14:paraId="1847F34C" w14:textId="77777777" w:rsidTr="006D563F">
        <w:tc>
          <w:tcPr>
            <w:tcW w:w="3350" w:type="dxa"/>
          </w:tcPr>
          <w:p w14:paraId="7297CD84" w14:textId="77777777" w:rsidR="00123F05" w:rsidRPr="00194D38" w:rsidRDefault="00123F05" w:rsidP="00123F0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4B42548" w14:textId="77777777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E071D63" w14:textId="77777777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FF3DD4" w14:textId="77777777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7F39FD8" w14:textId="77777777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</w:tr>
      <w:tr w:rsidR="00123F05" w14:paraId="11DF6CF7" w14:textId="77777777" w:rsidTr="006D563F">
        <w:tc>
          <w:tcPr>
            <w:tcW w:w="3350" w:type="dxa"/>
          </w:tcPr>
          <w:p w14:paraId="1B4D5C37" w14:textId="77777777" w:rsidR="00123F05" w:rsidRPr="00194D38" w:rsidRDefault="00123F05" w:rsidP="00123F0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1D766E7" w14:textId="3887A52D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678A">
              <w:rPr>
                <w:sz w:val="20"/>
                <w:szCs w:val="20"/>
              </w:rPr>
              <w:t>6</w:t>
            </w:r>
          </w:p>
        </w:tc>
        <w:tc>
          <w:tcPr>
            <w:tcW w:w="1448" w:type="dxa"/>
            <w:gridSpan w:val="3"/>
            <w:shd w:val="clear" w:color="auto" w:fill="000000" w:themeFill="text1"/>
          </w:tcPr>
          <w:p w14:paraId="3F9352E2" w14:textId="77777777" w:rsidR="00123F05" w:rsidRPr="00194D38" w:rsidRDefault="00123F05" w:rsidP="00123F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640770" w14:textId="77777777" w:rsidR="00026039" w:rsidRDefault="00026039" w:rsidP="0002603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55"/>
        <w:gridCol w:w="448"/>
        <w:gridCol w:w="464"/>
        <w:gridCol w:w="464"/>
      </w:tblGrid>
      <w:tr w:rsidR="00026039" w14:paraId="55AB50F7" w14:textId="77777777" w:rsidTr="00757054">
        <w:tc>
          <w:tcPr>
            <w:tcW w:w="5246" w:type="dxa"/>
            <w:gridSpan w:val="5"/>
            <w:shd w:val="clear" w:color="auto" w:fill="E4002B"/>
          </w:tcPr>
          <w:p w14:paraId="6F7E2701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17E91114" w14:textId="77777777" w:rsidTr="007325B3">
        <w:trPr>
          <w:cantSplit/>
          <w:trHeight w:val="773"/>
        </w:trPr>
        <w:tc>
          <w:tcPr>
            <w:tcW w:w="3415" w:type="dxa"/>
          </w:tcPr>
          <w:p w14:paraId="284DFA75" w14:textId="744C5A2B" w:rsidR="00026039" w:rsidRPr="00194D38" w:rsidRDefault="007325B3" w:rsidP="0073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55" w:type="dxa"/>
            <w:textDirection w:val="btLr"/>
            <w:vAlign w:val="center"/>
          </w:tcPr>
          <w:p w14:paraId="528E357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8" w:type="dxa"/>
            <w:textDirection w:val="btLr"/>
            <w:vAlign w:val="center"/>
          </w:tcPr>
          <w:p w14:paraId="34A603B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5FE8D25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4" w:type="dxa"/>
            <w:textDirection w:val="btLr"/>
            <w:vAlign w:val="center"/>
          </w:tcPr>
          <w:p w14:paraId="01D9B45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D1E2B" w14:paraId="6FCAC84D" w14:textId="77777777" w:rsidTr="007325B3">
        <w:tc>
          <w:tcPr>
            <w:tcW w:w="3415" w:type="dxa"/>
          </w:tcPr>
          <w:p w14:paraId="6340F612" w14:textId="0AE58283" w:rsidR="003D1E2B" w:rsidRPr="00194D38" w:rsidRDefault="003D1E2B" w:rsidP="003D1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456** - Biochemistry Lab</w:t>
            </w:r>
          </w:p>
        </w:tc>
        <w:tc>
          <w:tcPr>
            <w:tcW w:w="455" w:type="dxa"/>
          </w:tcPr>
          <w:p w14:paraId="4E2CFE29" w14:textId="21CC9F54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2F1F3AC5" w14:textId="420914C9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5C1E632B" w14:textId="77777777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4CF4D07" w14:textId="77777777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</w:p>
        </w:tc>
      </w:tr>
      <w:tr w:rsidR="003D1E2B" w14:paraId="0A56F7FC" w14:textId="77777777" w:rsidTr="007325B3">
        <w:tc>
          <w:tcPr>
            <w:tcW w:w="3415" w:type="dxa"/>
          </w:tcPr>
          <w:p w14:paraId="51732C1B" w14:textId="716F307E" w:rsidR="003D1E2B" w:rsidRPr="00194D38" w:rsidRDefault="003D1E2B" w:rsidP="003D1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457** - Biochemistry II</w:t>
            </w:r>
          </w:p>
        </w:tc>
        <w:tc>
          <w:tcPr>
            <w:tcW w:w="455" w:type="dxa"/>
          </w:tcPr>
          <w:p w14:paraId="4A6FE4A5" w14:textId="51A44AEF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41A369CE" w14:textId="26DB81BA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351ED1D6" w14:textId="77777777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A64DBF3" w14:textId="77777777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</w:p>
        </w:tc>
      </w:tr>
      <w:tr w:rsidR="003D1E2B" w14:paraId="24B39514" w14:textId="77777777" w:rsidTr="007325B3">
        <w:tc>
          <w:tcPr>
            <w:tcW w:w="3415" w:type="dxa"/>
          </w:tcPr>
          <w:p w14:paraId="45743804" w14:textId="4E0C7A50" w:rsidR="003D1E2B" w:rsidRPr="00194D38" w:rsidRDefault="003D1E2B" w:rsidP="003D1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492 – Capstone</w:t>
            </w:r>
          </w:p>
        </w:tc>
        <w:tc>
          <w:tcPr>
            <w:tcW w:w="455" w:type="dxa"/>
          </w:tcPr>
          <w:p w14:paraId="1695D782" w14:textId="4FBD1C50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0D7958D7" w14:textId="24F40D52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0351F5F1" w14:textId="77777777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A54DD1D" w14:textId="77777777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</w:p>
        </w:tc>
      </w:tr>
      <w:tr w:rsidR="00623670" w14:paraId="324E08C9" w14:textId="77777777" w:rsidTr="007325B3">
        <w:tc>
          <w:tcPr>
            <w:tcW w:w="3415" w:type="dxa"/>
          </w:tcPr>
          <w:p w14:paraId="186AEE45" w14:textId="54B97553" w:rsidR="00623670" w:rsidRPr="00194D38" w:rsidRDefault="0016337D" w:rsidP="0062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5" w:type="dxa"/>
          </w:tcPr>
          <w:p w14:paraId="594383EA" w14:textId="4128D6FC" w:rsidR="00623670" w:rsidRPr="00194D38" w:rsidRDefault="00305EAA" w:rsidP="00623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0E28805A" w14:textId="69D6D4A8" w:rsidR="00623670" w:rsidRPr="00194D38" w:rsidRDefault="00623670" w:rsidP="00623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42D0B617" w14:textId="71A91342" w:rsidR="00623670" w:rsidRPr="00194D38" w:rsidRDefault="0016337D" w:rsidP="00623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5BE66F70" w14:textId="77777777" w:rsidR="00623670" w:rsidRPr="00194D38" w:rsidRDefault="00623670" w:rsidP="00623670">
            <w:pPr>
              <w:jc w:val="center"/>
              <w:rPr>
                <w:sz w:val="20"/>
                <w:szCs w:val="20"/>
              </w:rPr>
            </w:pPr>
          </w:p>
        </w:tc>
      </w:tr>
      <w:tr w:rsidR="003D1E2B" w14:paraId="267E3A88" w14:textId="77777777" w:rsidTr="007325B3">
        <w:tc>
          <w:tcPr>
            <w:tcW w:w="3415" w:type="dxa"/>
          </w:tcPr>
          <w:p w14:paraId="76B3CC7A" w14:textId="084341E4" w:rsidR="003D1E2B" w:rsidRPr="00194D38" w:rsidRDefault="003D1E2B" w:rsidP="003D1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5" w:type="dxa"/>
          </w:tcPr>
          <w:p w14:paraId="6AB84CC5" w14:textId="17437DC8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3B660380" w14:textId="63D0B8A6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53A1087C" w14:textId="133D0CBE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63CF65B8" w14:textId="77777777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</w:p>
        </w:tc>
      </w:tr>
      <w:tr w:rsidR="003D1E2B" w14:paraId="606219CD" w14:textId="77777777" w:rsidTr="007325B3">
        <w:tc>
          <w:tcPr>
            <w:tcW w:w="3415" w:type="dxa"/>
          </w:tcPr>
          <w:p w14:paraId="53984274" w14:textId="51380B9C" w:rsidR="003D1E2B" w:rsidRPr="00194D38" w:rsidRDefault="008E51D4" w:rsidP="003D1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55" w:type="dxa"/>
          </w:tcPr>
          <w:p w14:paraId="133A4E2F" w14:textId="75F0CA83" w:rsidR="003D1E2B" w:rsidRPr="00194D38" w:rsidRDefault="00F46F54" w:rsidP="003D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3ED62615" w14:textId="77777777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387FD8A2" w14:textId="5F01C1A0" w:rsidR="003D1E2B" w:rsidRPr="00194D38" w:rsidRDefault="008E51D4" w:rsidP="003D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14:paraId="1BA69300" w14:textId="77777777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</w:p>
        </w:tc>
      </w:tr>
      <w:tr w:rsidR="003D1E2B" w14:paraId="09AB6FFB" w14:textId="77777777" w:rsidTr="007325B3">
        <w:tc>
          <w:tcPr>
            <w:tcW w:w="3415" w:type="dxa"/>
          </w:tcPr>
          <w:p w14:paraId="2E84AD28" w14:textId="77777777" w:rsidR="003D1E2B" w:rsidRPr="00194D38" w:rsidRDefault="003D1E2B" w:rsidP="003D1E2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5" w:type="dxa"/>
          </w:tcPr>
          <w:p w14:paraId="32F3AFA6" w14:textId="1D8BDD17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6F54">
              <w:rPr>
                <w:sz w:val="20"/>
                <w:szCs w:val="20"/>
              </w:rPr>
              <w:t>5</w:t>
            </w:r>
          </w:p>
        </w:tc>
        <w:tc>
          <w:tcPr>
            <w:tcW w:w="1376" w:type="dxa"/>
            <w:gridSpan w:val="3"/>
            <w:shd w:val="clear" w:color="auto" w:fill="000000" w:themeFill="text1"/>
          </w:tcPr>
          <w:p w14:paraId="49A63E28" w14:textId="77777777" w:rsidR="003D1E2B" w:rsidRPr="00194D38" w:rsidRDefault="003D1E2B" w:rsidP="003D1E2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F3B5CC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7091FCC4" w14:textId="6DEA1D40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7325B3">
        <w:t xml:space="preserve">Dr. </w:t>
      </w:r>
      <w:r w:rsidR="00990EF6">
        <w:t>Ben Norris</w:t>
      </w:r>
      <w:r w:rsidR="007325B3">
        <w:t xml:space="preserve">, Chemistry, </w:t>
      </w:r>
      <w:r w:rsidR="00990EF6">
        <w:t>5/15/19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7325B3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9"/>
    <w:rsid w:val="00026039"/>
    <w:rsid w:val="00123F05"/>
    <w:rsid w:val="0016337D"/>
    <w:rsid w:val="00194D38"/>
    <w:rsid w:val="001C176A"/>
    <w:rsid w:val="002A201D"/>
    <w:rsid w:val="002F5FE0"/>
    <w:rsid w:val="00305EAA"/>
    <w:rsid w:val="003D1E2B"/>
    <w:rsid w:val="00574559"/>
    <w:rsid w:val="005C38F5"/>
    <w:rsid w:val="005D041B"/>
    <w:rsid w:val="005F2B07"/>
    <w:rsid w:val="005F6797"/>
    <w:rsid w:val="00623670"/>
    <w:rsid w:val="00624BE5"/>
    <w:rsid w:val="006607B9"/>
    <w:rsid w:val="006C53AC"/>
    <w:rsid w:val="006D563F"/>
    <w:rsid w:val="006F325A"/>
    <w:rsid w:val="007325B3"/>
    <w:rsid w:val="00772456"/>
    <w:rsid w:val="00792F9E"/>
    <w:rsid w:val="007E5ED2"/>
    <w:rsid w:val="00806270"/>
    <w:rsid w:val="00816318"/>
    <w:rsid w:val="008E51D4"/>
    <w:rsid w:val="009251B9"/>
    <w:rsid w:val="00942CBB"/>
    <w:rsid w:val="009478BC"/>
    <w:rsid w:val="00990EF6"/>
    <w:rsid w:val="00A02533"/>
    <w:rsid w:val="00A77501"/>
    <w:rsid w:val="00AD1FEE"/>
    <w:rsid w:val="00B90092"/>
    <w:rsid w:val="00CB678A"/>
    <w:rsid w:val="00D80A90"/>
    <w:rsid w:val="00DE21D3"/>
    <w:rsid w:val="00E07928"/>
    <w:rsid w:val="00E13E17"/>
    <w:rsid w:val="00E603E3"/>
    <w:rsid w:val="00F457AB"/>
    <w:rsid w:val="00F46F54"/>
    <w:rsid w:val="00F51273"/>
    <w:rsid w:val="00F600CC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470B"/>
  <w15:chartTrackingRefBased/>
  <w15:docId w15:val="{D667F119-DBD4-49B7-8558-7BA823C9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CHEM_Biochemistry_5.19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Keith E Davidson</cp:lastModifiedBy>
  <cp:revision>2</cp:revision>
  <cp:lastPrinted>2018-05-08T19:28:00Z</cp:lastPrinted>
  <dcterms:created xsi:type="dcterms:W3CDTF">2019-05-22T19:47:00Z</dcterms:created>
  <dcterms:modified xsi:type="dcterms:W3CDTF">2019-05-22T19:47:00Z</dcterms:modified>
</cp:coreProperties>
</file>