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C57FB" w14:textId="0EAE5C28" w:rsidR="00194D38" w:rsidRDefault="006607B9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Chemistry – Traditional Track</w:t>
      </w:r>
      <w:r w:rsidR="002F5FE0">
        <w:rPr>
          <w:b/>
          <w:sz w:val="24"/>
        </w:rPr>
        <w:br/>
      </w:r>
      <w:r w:rsidR="005155C1">
        <w:t>2019-2021</w:t>
      </w:r>
      <w:r w:rsidR="002F5FE0">
        <w:t xml:space="preserve"> Undergraduate Catalog</w:t>
      </w:r>
      <w:r w:rsidR="005C38F5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194D38" w14:paraId="0C6D5575" w14:textId="77777777" w:rsidTr="00194D38">
        <w:tc>
          <w:tcPr>
            <w:tcW w:w="5246" w:type="dxa"/>
            <w:gridSpan w:val="5"/>
            <w:shd w:val="clear" w:color="auto" w:fill="E4002B"/>
          </w:tcPr>
          <w:p w14:paraId="3D47F420" w14:textId="77777777"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14:paraId="5F18FA57" w14:textId="77777777" w:rsidTr="00026039">
        <w:trPr>
          <w:cantSplit/>
          <w:trHeight w:val="773"/>
        </w:trPr>
        <w:tc>
          <w:tcPr>
            <w:tcW w:w="3595" w:type="dxa"/>
          </w:tcPr>
          <w:p w14:paraId="597422AC" w14:textId="032AF95F" w:rsidR="00194D38" w:rsidRPr="007325B3" w:rsidRDefault="00194D38" w:rsidP="007325B3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14:paraId="57631107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14:paraId="0E910CA4" w14:textId="77777777"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14:paraId="6D9EB3E9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14:paraId="7C68E4A8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35A885B1" w14:textId="77777777" w:rsidTr="00026039">
        <w:tc>
          <w:tcPr>
            <w:tcW w:w="3595" w:type="dxa"/>
          </w:tcPr>
          <w:p w14:paraId="5C48B871" w14:textId="679850E0" w:rsidR="00194D38" w:rsidRPr="00194D38" w:rsidRDefault="006607B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201 – General Chemistry I</w:t>
            </w:r>
          </w:p>
        </w:tc>
        <w:tc>
          <w:tcPr>
            <w:tcW w:w="250" w:type="dxa"/>
          </w:tcPr>
          <w:p w14:paraId="6CD8A2E9" w14:textId="552A2313" w:rsidR="00194D38" w:rsidRPr="00194D38" w:rsidRDefault="006607B9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14:paraId="4DEEB902" w14:textId="4C907342" w:rsidR="00194D38" w:rsidRPr="00194D38" w:rsidRDefault="006607B9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14:paraId="5A3C5F03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5915D566" w14:textId="5CA27F45" w:rsidR="00194D38" w:rsidRPr="00194D38" w:rsidRDefault="006607B9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14:paraId="605CFD50" w14:textId="77777777" w:rsidTr="00026039">
        <w:tc>
          <w:tcPr>
            <w:tcW w:w="3595" w:type="dxa"/>
          </w:tcPr>
          <w:p w14:paraId="1D1DB6C3" w14:textId="3CDA7E13" w:rsidR="00194D38" w:rsidRPr="00194D38" w:rsidRDefault="006607B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250" w:type="dxa"/>
          </w:tcPr>
          <w:p w14:paraId="17F91A0E" w14:textId="25238242" w:rsidR="00194D38" w:rsidRPr="00194D38" w:rsidRDefault="006607B9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4A693BF0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422D5083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5F7681C3" w14:textId="55A8D110" w:rsidR="00194D38" w:rsidRPr="00194D38" w:rsidRDefault="006607B9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14:paraId="45CA6C59" w14:textId="77777777" w:rsidTr="00026039">
        <w:tc>
          <w:tcPr>
            <w:tcW w:w="3595" w:type="dxa"/>
          </w:tcPr>
          <w:p w14:paraId="6A6EE058" w14:textId="5DA30C53" w:rsidR="00194D38" w:rsidRPr="00194D38" w:rsidRDefault="006607B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250" w:type="dxa"/>
          </w:tcPr>
          <w:p w14:paraId="3AA17A98" w14:textId="531CC47D" w:rsidR="00194D38" w:rsidRPr="00194D38" w:rsidRDefault="006607B9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5FE8DEE7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03BC1AEA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62613210" w14:textId="11AABE50" w:rsidR="00194D38" w:rsidRPr="00194D38" w:rsidRDefault="006607B9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14:paraId="778E0B8C" w14:textId="77777777" w:rsidTr="00026039">
        <w:tc>
          <w:tcPr>
            <w:tcW w:w="3595" w:type="dxa"/>
          </w:tcPr>
          <w:p w14:paraId="01AB78B0" w14:textId="1DA65C98" w:rsidR="00194D38" w:rsidRPr="00194D38" w:rsidRDefault="006607B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236 – Calculus I</w:t>
            </w:r>
          </w:p>
        </w:tc>
        <w:tc>
          <w:tcPr>
            <w:tcW w:w="250" w:type="dxa"/>
          </w:tcPr>
          <w:p w14:paraId="2A41B00F" w14:textId="123AFE86" w:rsidR="00194D38" w:rsidRPr="00194D38" w:rsidRDefault="006607B9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14:paraId="350C0B2A" w14:textId="2FE8F627" w:rsidR="00194D38" w:rsidRPr="00194D38" w:rsidRDefault="006607B9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14:paraId="2A152153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07AC498B" w14:textId="4B106DA2" w:rsidR="00194D38" w:rsidRPr="00194D38" w:rsidRDefault="006607B9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026039" w14:paraId="2D3D04C7" w14:textId="77777777" w:rsidTr="00026039">
        <w:tc>
          <w:tcPr>
            <w:tcW w:w="3595" w:type="dxa"/>
          </w:tcPr>
          <w:p w14:paraId="1F5DE097" w14:textId="34FF54F9" w:rsidR="00194D38" w:rsidRPr="00194D38" w:rsidRDefault="006607B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250" w:type="dxa"/>
          </w:tcPr>
          <w:p w14:paraId="6F7DB587" w14:textId="426B9293" w:rsidR="00194D38" w:rsidRPr="00194D38" w:rsidRDefault="006607B9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14:paraId="44A9F07B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467B8303" w14:textId="33E2DB22" w:rsidR="00194D38" w:rsidRPr="00194D38" w:rsidRDefault="006607B9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14:paraId="0B5DEC40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62C64C64" w14:textId="77777777" w:rsidTr="00026039">
        <w:tc>
          <w:tcPr>
            <w:tcW w:w="3595" w:type="dxa"/>
          </w:tcPr>
          <w:p w14:paraId="18ED229B" w14:textId="77777777" w:rsidR="00194D38" w:rsidRPr="00194D38" w:rsidRDefault="00194D38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5C5565C1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532D87F6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14C5C2F5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01D4FBA3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0FB78D67" w14:textId="77777777" w:rsidTr="00026039">
        <w:tc>
          <w:tcPr>
            <w:tcW w:w="3595" w:type="dxa"/>
          </w:tcPr>
          <w:p w14:paraId="6C6D90AA" w14:textId="77777777" w:rsidR="00194D38" w:rsidRPr="00194D38" w:rsidRDefault="00194D38" w:rsidP="00194D3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14:paraId="4253AFA9" w14:textId="36CB1810" w:rsidR="00194D38" w:rsidRPr="00194D38" w:rsidRDefault="006607B9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14:paraId="1F86C16F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FB8663D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443CD996" w14:textId="77777777" w:rsidTr="00757054">
        <w:tc>
          <w:tcPr>
            <w:tcW w:w="5246" w:type="dxa"/>
            <w:gridSpan w:val="5"/>
            <w:shd w:val="clear" w:color="auto" w:fill="E4002B"/>
          </w:tcPr>
          <w:p w14:paraId="3036E004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3182F7C0" w14:textId="77777777" w:rsidTr="00757054">
        <w:trPr>
          <w:cantSplit/>
          <w:trHeight w:val="773"/>
        </w:trPr>
        <w:tc>
          <w:tcPr>
            <w:tcW w:w="3595" w:type="dxa"/>
          </w:tcPr>
          <w:p w14:paraId="6D742B0D" w14:textId="1FCED4A6" w:rsidR="00026039" w:rsidRPr="00194D38" w:rsidRDefault="006607B9" w:rsidP="00660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250" w:type="dxa"/>
            <w:textDirection w:val="btLr"/>
            <w:vAlign w:val="center"/>
          </w:tcPr>
          <w:p w14:paraId="1CA49094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14:paraId="704B452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14:paraId="12A986C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14:paraId="0CA5037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32E5104D" w14:textId="77777777" w:rsidTr="00757054">
        <w:tc>
          <w:tcPr>
            <w:tcW w:w="3595" w:type="dxa"/>
          </w:tcPr>
          <w:p w14:paraId="08673C79" w14:textId="761C9DA7" w:rsidR="00026039" w:rsidRPr="00194D38" w:rsidRDefault="006607B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311 – Organic Chemistry I</w:t>
            </w:r>
          </w:p>
        </w:tc>
        <w:tc>
          <w:tcPr>
            <w:tcW w:w="250" w:type="dxa"/>
          </w:tcPr>
          <w:p w14:paraId="7B879883" w14:textId="64F96E4E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1BF2E063" w14:textId="1972B0E9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14:paraId="4F97071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6FF8B28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204DA757" w14:textId="77777777" w:rsidTr="00757054">
        <w:tc>
          <w:tcPr>
            <w:tcW w:w="3595" w:type="dxa"/>
          </w:tcPr>
          <w:p w14:paraId="18AF232E" w14:textId="3C392130" w:rsidR="00026039" w:rsidRPr="00194D38" w:rsidRDefault="006607B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312 – Organic Chemistry II</w:t>
            </w:r>
          </w:p>
        </w:tc>
        <w:tc>
          <w:tcPr>
            <w:tcW w:w="250" w:type="dxa"/>
          </w:tcPr>
          <w:p w14:paraId="11E560F3" w14:textId="50098CFD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14:paraId="27C4F776" w14:textId="5FF99CCE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14:paraId="4A5631A6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67BB879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7CE4BBFA" w14:textId="77777777" w:rsidTr="00757054">
        <w:tc>
          <w:tcPr>
            <w:tcW w:w="3595" w:type="dxa"/>
          </w:tcPr>
          <w:p w14:paraId="5E197544" w14:textId="06017397" w:rsidR="00026039" w:rsidRPr="00194D38" w:rsidRDefault="006607B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304* – Computational Tech</w:t>
            </w:r>
          </w:p>
        </w:tc>
        <w:tc>
          <w:tcPr>
            <w:tcW w:w="250" w:type="dxa"/>
          </w:tcPr>
          <w:p w14:paraId="11B4A88B" w14:textId="7A43184D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dxa"/>
          </w:tcPr>
          <w:p w14:paraId="5AB2931E" w14:textId="030B5646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7" w:type="dxa"/>
          </w:tcPr>
          <w:p w14:paraId="0FC2CFB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3FA6CBC9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728096B0" w14:textId="77777777" w:rsidTr="00757054">
        <w:tc>
          <w:tcPr>
            <w:tcW w:w="3595" w:type="dxa"/>
          </w:tcPr>
          <w:p w14:paraId="6E0C5D7A" w14:textId="28B5EF06" w:rsidR="00026039" w:rsidRPr="00194D38" w:rsidRDefault="006607B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238 – Calculus III</w:t>
            </w:r>
          </w:p>
        </w:tc>
        <w:tc>
          <w:tcPr>
            <w:tcW w:w="250" w:type="dxa"/>
          </w:tcPr>
          <w:p w14:paraId="6B6B14AB" w14:textId="669F72CC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14:paraId="0604CE00" w14:textId="0E03F01A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14:paraId="015F7C7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4735B57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3523CD62" w14:textId="77777777" w:rsidTr="00757054">
        <w:tc>
          <w:tcPr>
            <w:tcW w:w="3595" w:type="dxa"/>
          </w:tcPr>
          <w:p w14:paraId="4A21C32A" w14:textId="5B14FEC2" w:rsidR="00026039" w:rsidRPr="00194D38" w:rsidRDefault="006607B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250" w:type="dxa"/>
          </w:tcPr>
          <w:p w14:paraId="0C490B63" w14:textId="4F7E34F0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6946825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5104533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2DF89974" w14:textId="37C1BA92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26039" w14:paraId="78A15957" w14:textId="77777777" w:rsidTr="00757054">
        <w:tc>
          <w:tcPr>
            <w:tcW w:w="3595" w:type="dxa"/>
          </w:tcPr>
          <w:p w14:paraId="398B0510" w14:textId="77777777"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254E163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3FB65EC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525E86E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0F6A35D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5019927E" w14:textId="77777777" w:rsidTr="00757054">
        <w:tc>
          <w:tcPr>
            <w:tcW w:w="3595" w:type="dxa"/>
          </w:tcPr>
          <w:p w14:paraId="60ED5AAF" w14:textId="77777777"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14:paraId="0CBCE3FD" w14:textId="33257648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14:paraId="4583106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015B967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441F31F7" w14:textId="77777777" w:rsidTr="00757054">
        <w:tc>
          <w:tcPr>
            <w:tcW w:w="5246" w:type="dxa"/>
            <w:gridSpan w:val="5"/>
            <w:shd w:val="clear" w:color="auto" w:fill="E4002B"/>
          </w:tcPr>
          <w:p w14:paraId="5C765EC9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7B79CE62" w14:textId="77777777" w:rsidTr="00757054">
        <w:trPr>
          <w:cantSplit/>
          <w:trHeight w:val="773"/>
        </w:trPr>
        <w:tc>
          <w:tcPr>
            <w:tcW w:w="3595" w:type="dxa"/>
          </w:tcPr>
          <w:p w14:paraId="7BCCBC40" w14:textId="0E783C92" w:rsidR="00026039" w:rsidRPr="00194D38" w:rsidRDefault="006607B9" w:rsidP="00660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250" w:type="dxa"/>
            <w:textDirection w:val="btLr"/>
            <w:vAlign w:val="center"/>
          </w:tcPr>
          <w:p w14:paraId="785ED63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14:paraId="694BE1DA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14:paraId="1F24502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14:paraId="4F228CA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0BE9A614" w14:textId="77777777" w:rsidTr="00757054">
        <w:tc>
          <w:tcPr>
            <w:tcW w:w="3595" w:type="dxa"/>
          </w:tcPr>
          <w:p w14:paraId="0AEF73E6" w14:textId="77283AFD" w:rsidR="00026039" w:rsidRPr="00194D38" w:rsidRDefault="006607B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320* - Quantitative Analytical</w:t>
            </w:r>
          </w:p>
        </w:tc>
        <w:tc>
          <w:tcPr>
            <w:tcW w:w="250" w:type="dxa"/>
          </w:tcPr>
          <w:p w14:paraId="1F3E006B" w14:textId="5D6C0687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14:paraId="28A2D5C0" w14:textId="14434462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14:paraId="09EEE82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2D4D5CB0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4D0BE94C" w14:textId="77777777" w:rsidTr="00757054">
        <w:tc>
          <w:tcPr>
            <w:tcW w:w="3595" w:type="dxa"/>
          </w:tcPr>
          <w:p w14:paraId="1D951473" w14:textId="0997E671" w:rsidR="00026039" w:rsidRPr="00194D38" w:rsidRDefault="006607B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215* or PHYS 261*</w:t>
            </w:r>
          </w:p>
        </w:tc>
        <w:tc>
          <w:tcPr>
            <w:tcW w:w="250" w:type="dxa"/>
          </w:tcPr>
          <w:p w14:paraId="7B3E48AE" w14:textId="2370388C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14:paraId="1F77314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3AAB14A4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50439DDC" w14:textId="23360EE1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14:paraId="24C27341" w14:textId="77777777" w:rsidTr="00757054">
        <w:tc>
          <w:tcPr>
            <w:tcW w:w="3595" w:type="dxa"/>
          </w:tcPr>
          <w:p w14:paraId="5D01E36C" w14:textId="7A2E7CC4" w:rsidR="00026039" w:rsidRPr="00194D38" w:rsidRDefault="006607B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250" w:type="dxa"/>
          </w:tcPr>
          <w:p w14:paraId="2C7E85C5" w14:textId="64757033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0CDEA0C0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53C9927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77056361" w14:textId="085E3E41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26039" w14:paraId="3C048B01" w14:textId="77777777" w:rsidTr="00757054">
        <w:tc>
          <w:tcPr>
            <w:tcW w:w="3595" w:type="dxa"/>
          </w:tcPr>
          <w:p w14:paraId="52CC578F" w14:textId="512C94D3" w:rsidR="00026039" w:rsidRPr="00194D38" w:rsidRDefault="006607B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250" w:type="dxa"/>
          </w:tcPr>
          <w:p w14:paraId="0447E5B7" w14:textId="36563227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55444C0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3824E136" w14:textId="23CED14B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14:paraId="79E0B17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71F422BD" w14:textId="77777777" w:rsidTr="00757054">
        <w:tc>
          <w:tcPr>
            <w:tcW w:w="3595" w:type="dxa"/>
          </w:tcPr>
          <w:p w14:paraId="15557384" w14:textId="2CBC4C53" w:rsidR="00026039" w:rsidRPr="00194D38" w:rsidRDefault="006607B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250" w:type="dxa"/>
          </w:tcPr>
          <w:p w14:paraId="0A3D53BE" w14:textId="4EC8E996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6DC249C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519477FC" w14:textId="0CB60CBE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14:paraId="47CBD696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2F181BBE" w14:textId="77777777" w:rsidTr="00757054">
        <w:tc>
          <w:tcPr>
            <w:tcW w:w="3595" w:type="dxa"/>
          </w:tcPr>
          <w:p w14:paraId="3DE59C3B" w14:textId="77777777"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2CA748BE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289E7B8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62F620C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1754E66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0DE788D9" w14:textId="77777777" w:rsidTr="00757054">
        <w:tc>
          <w:tcPr>
            <w:tcW w:w="3595" w:type="dxa"/>
          </w:tcPr>
          <w:p w14:paraId="4AED1A72" w14:textId="77777777"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14:paraId="051C59C4" w14:textId="6A71334B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14:paraId="2BAC593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6799599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43499789" w14:textId="77777777" w:rsidTr="00757054">
        <w:tc>
          <w:tcPr>
            <w:tcW w:w="5246" w:type="dxa"/>
            <w:gridSpan w:val="5"/>
            <w:shd w:val="clear" w:color="auto" w:fill="E4002B"/>
          </w:tcPr>
          <w:p w14:paraId="016CBADE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49CAE8AD" w14:textId="77777777" w:rsidTr="007325B3">
        <w:trPr>
          <w:cantSplit/>
          <w:trHeight w:val="773"/>
        </w:trPr>
        <w:tc>
          <w:tcPr>
            <w:tcW w:w="3400" w:type="dxa"/>
          </w:tcPr>
          <w:p w14:paraId="79474825" w14:textId="1E0F7623" w:rsidR="00026039" w:rsidRPr="00194D38" w:rsidRDefault="007325B3" w:rsidP="00732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8" w:type="dxa"/>
            <w:textDirection w:val="btLr"/>
            <w:vAlign w:val="center"/>
          </w:tcPr>
          <w:p w14:paraId="3EA7B5E4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42F9CEC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047FB30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320375C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17C9D32D" w14:textId="77777777" w:rsidTr="007325B3">
        <w:tc>
          <w:tcPr>
            <w:tcW w:w="3400" w:type="dxa"/>
          </w:tcPr>
          <w:p w14:paraId="084D1F53" w14:textId="7E0005CF" w:rsidR="00026039" w:rsidRPr="00194D38" w:rsidRDefault="007325B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441* - Physical Chemistry I</w:t>
            </w:r>
          </w:p>
        </w:tc>
        <w:tc>
          <w:tcPr>
            <w:tcW w:w="448" w:type="dxa"/>
          </w:tcPr>
          <w:p w14:paraId="11B76AE7" w14:textId="61EBDBDF" w:rsidR="00026039" w:rsidRPr="00194D38" w:rsidRDefault="007325B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448CD8CA" w14:textId="305EE409" w:rsidR="00026039" w:rsidRPr="00194D38" w:rsidRDefault="007325B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6A65920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5A0E04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6694711C" w14:textId="77777777" w:rsidTr="007325B3">
        <w:tc>
          <w:tcPr>
            <w:tcW w:w="3400" w:type="dxa"/>
          </w:tcPr>
          <w:p w14:paraId="34B719B9" w14:textId="338F9CD0" w:rsidR="00026039" w:rsidRPr="00194D38" w:rsidRDefault="007325B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445* - Physical Chemistry Lab I</w:t>
            </w:r>
          </w:p>
        </w:tc>
        <w:tc>
          <w:tcPr>
            <w:tcW w:w="448" w:type="dxa"/>
          </w:tcPr>
          <w:p w14:paraId="6F62A6C5" w14:textId="277FB274" w:rsidR="00026039" w:rsidRPr="00194D38" w:rsidRDefault="007325B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14:paraId="36A4C83B" w14:textId="68EDCC47" w:rsidR="00026039" w:rsidRPr="00194D38" w:rsidRDefault="007325B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6AA2523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039704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415E4540" w14:textId="77777777" w:rsidTr="007325B3">
        <w:tc>
          <w:tcPr>
            <w:tcW w:w="3400" w:type="dxa"/>
          </w:tcPr>
          <w:p w14:paraId="67C436FB" w14:textId="43E9A23A" w:rsidR="00026039" w:rsidRPr="00194D38" w:rsidRDefault="007325B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491</w:t>
            </w:r>
            <w:r w:rsidR="005155C1">
              <w:rPr>
                <w:sz w:val="20"/>
                <w:szCs w:val="20"/>
              </w:rPr>
              <w:t>, 493, or 495</w:t>
            </w:r>
          </w:p>
        </w:tc>
        <w:tc>
          <w:tcPr>
            <w:tcW w:w="448" w:type="dxa"/>
          </w:tcPr>
          <w:p w14:paraId="6D7E2607" w14:textId="2BB2459A" w:rsidR="00026039" w:rsidRPr="00194D38" w:rsidRDefault="005155C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6" w:type="dxa"/>
          </w:tcPr>
          <w:p w14:paraId="1B85DB7F" w14:textId="17AA59D7" w:rsidR="00026039" w:rsidRPr="00194D38" w:rsidRDefault="007325B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794261D6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2B0529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06A5B4C6" w14:textId="77777777" w:rsidTr="007325B3">
        <w:tc>
          <w:tcPr>
            <w:tcW w:w="3400" w:type="dxa"/>
          </w:tcPr>
          <w:p w14:paraId="58937786" w14:textId="37D05D8D" w:rsidR="00026039" w:rsidRPr="00194D38" w:rsidRDefault="007325B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2C5D4744" w14:textId="0CFF5F13" w:rsidR="00026039" w:rsidRPr="00194D38" w:rsidRDefault="007325B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1183D1A6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90E8DE6" w14:textId="4FA1CB41" w:rsidR="00026039" w:rsidRPr="00194D38" w:rsidRDefault="007325B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0E6653B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7325B3" w14:paraId="01DB98D4" w14:textId="77777777" w:rsidTr="007325B3">
        <w:tc>
          <w:tcPr>
            <w:tcW w:w="3400" w:type="dxa"/>
          </w:tcPr>
          <w:p w14:paraId="1E14D2FE" w14:textId="4A10EB02" w:rsidR="007325B3" w:rsidRPr="00194D38" w:rsidRDefault="007325B3" w:rsidP="00732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1FEF238E" w14:textId="061483B2" w:rsidR="007325B3" w:rsidRPr="00194D38" w:rsidRDefault="007325B3" w:rsidP="00732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3433CACA" w14:textId="77777777" w:rsidR="007325B3" w:rsidRPr="00194D38" w:rsidRDefault="007325B3" w:rsidP="00732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1F776CF" w14:textId="5C0D0094" w:rsidR="007325B3" w:rsidRPr="00194D38" w:rsidRDefault="007325B3" w:rsidP="00732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4D95AB5B" w14:textId="77777777" w:rsidR="007325B3" w:rsidRPr="00194D38" w:rsidRDefault="007325B3" w:rsidP="007325B3">
            <w:pPr>
              <w:jc w:val="center"/>
              <w:rPr>
                <w:sz w:val="20"/>
                <w:szCs w:val="20"/>
              </w:rPr>
            </w:pPr>
          </w:p>
        </w:tc>
      </w:tr>
      <w:tr w:rsidR="007325B3" w14:paraId="4D9F899F" w14:textId="77777777" w:rsidTr="007325B3">
        <w:tc>
          <w:tcPr>
            <w:tcW w:w="3400" w:type="dxa"/>
          </w:tcPr>
          <w:p w14:paraId="6082BD87" w14:textId="0CFC4A5E" w:rsidR="007325B3" w:rsidRPr="00194D38" w:rsidRDefault="007325B3" w:rsidP="00732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12ADCCF3" w14:textId="45BDA8ED" w:rsidR="007325B3" w:rsidRPr="00194D38" w:rsidRDefault="007325B3" w:rsidP="00732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309C35C8" w14:textId="77777777" w:rsidR="007325B3" w:rsidRPr="00194D38" w:rsidRDefault="007325B3" w:rsidP="00732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3C819A3" w14:textId="18066F75" w:rsidR="007325B3" w:rsidRPr="00194D38" w:rsidRDefault="007325B3" w:rsidP="00732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5E8C7634" w14:textId="77777777" w:rsidR="007325B3" w:rsidRPr="00194D38" w:rsidRDefault="007325B3" w:rsidP="007325B3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4BD78C2F" w14:textId="77777777" w:rsidTr="007325B3">
        <w:tc>
          <w:tcPr>
            <w:tcW w:w="3400" w:type="dxa"/>
          </w:tcPr>
          <w:p w14:paraId="7C6F85B4" w14:textId="77777777"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5D694EA3" w14:textId="30EAF23D" w:rsidR="00026039" w:rsidRPr="00194D38" w:rsidRDefault="007325B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155C1">
              <w:rPr>
                <w:sz w:val="20"/>
                <w:szCs w:val="20"/>
              </w:rPr>
              <w:t>5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2BFAB3F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729C569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4220980A" w14:textId="77777777" w:rsidTr="00757054">
        <w:tc>
          <w:tcPr>
            <w:tcW w:w="5246" w:type="dxa"/>
            <w:gridSpan w:val="5"/>
            <w:shd w:val="clear" w:color="auto" w:fill="E4002B"/>
          </w:tcPr>
          <w:p w14:paraId="08871AEC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58C51DB3" w14:textId="77777777" w:rsidTr="00757054">
        <w:trPr>
          <w:cantSplit/>
          <w:trHeight w:val="773"/>
        </w:trPr>
        <w:tc>
          <w:tcPr>
            <w:tcW w:w="3595" w:type="dxa"/>
          </w:tcPr>
          <w:p w14:paraId="77759C5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14:paraId="75FB6DE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14:paraId="49B3141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14:paraId="7616E84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14:paraId="67DB07B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4C30C66D" w14:textId="77777777" w:rsidTr="00757054">
        <w:tc>
          <w:tcPr>
            <w:tcW w:w="3595" w:type="dxa"/>
          </w:tcPr>
          <w:p w14:paraId="1D114AC6" w14:textId="7B3ACF23" w:rsidR="00026039" w:rsidRPr="00194D38" w:rsidRDefault="006607B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202 – General Chemistry II</w:t>
            </w:r>
          </w:p>
        </w:tc>
        <w:tc>
          <w:tcPr>
            <w:tcW w:w="250" w:type="dxa"/>
          </w:tcPr>
          <w:p w14:paraId="3B6E533D" w14:textId="1A297DD5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14:paraId="127C25AD" w14:textId="44CD21A1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14:paraId="3FBE218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7C1852E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4CD4D8DC" w14:textId="77777777" w:rsidTr="00757054">
        <w:tc>
          <w:tcPr>
            <w:tcW w:w="3595" w:type="dxa"/>
          </w:tcPr>
          <w:p w14:paraId="06391619" w14:textId="716EFC8E" w:rsidR="00026039" w:rsidRPr="00194D38" w:rsidRDefault="006607B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237 – Calculus II</w:t>
            </w:r>
          </w:p>
        </w:tc>
        <w:tc>
          <w:tcPr>
            <w:tcW w:w="250" w:type="dxa"/>
          </w:tcPr>
          <w:p w14:paraId="57117008" w14:textId="49DBC613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14:paraId="5303D087" w14:textId="0F4AB5B9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14:paraId="54639AE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0C3AF4F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1C22CEF3" w14:textId="77777777" w:rsidTr="00757054">
        <w:tc>
          <w:tcPr>
            <w:tcW w:w="3595" w:type="dxa"/>
          </w:tcPr>
          <w:p w14:paraId="1C90590C" w14:textId="38F17008" w:rsidR="00026039" w:rsidRPr="00194D38" w:rsidRDefault="006607B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250" w:type="dxa"/>
          </w:tcPr>
          <w:p w14:paraId="68B4F521" w14:textId="2163C404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012CCFAE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2F27EDC6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29D99B2D" w14:textId="2DEC8700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026039" w14:paraId="5BEFF211" w14:textId="77777777" w:rsidTr="00757054">
        <w:tc>
          <w:tcPr>
            <w:tcW w:w="3595" w:type="dxa"/>
          </w:tcPr>
          <w:p w14:paraId="7E6A07F1" w14:textId="6CEA0717" w:rsidR="00026039" w:rsidRPr="00194D38" w:rsidRDefault="006607B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250" w:type="dxa"/>
          </w:tcPr>
          <w:p w14:paraId="44BFB1EF" w14:textId="691EEF18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0919E5F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4198A4F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17FCE528" w14:textId="62C761BB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26039" w14:paraId="3A06B290" w14:textId="77777777" w:rsidTr="00757054">
        <w:tc>
          <w:tcPr>
            <w:tcW w:w="3595" w:type="dxa"/>
          </w:tcPr>
          <w:p w14:paraId="1F265B68" w14:textId="77777777"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1D8D677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54C7336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790B8A7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4ACD1E0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4C5F784F" w14:textId="77777777" w:rsidTr="00757054">
        <w:tc>
          <w:tcPr>
            <w:tcW w:w="3595" w:type="dxa"/>
          </w:tcPr>
          <w:p w14:paraId="2DFD0FFC" w14:textId="77777777"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605B0FE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207F386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4BA4064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6E91045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7DAD8819" w14:textId="77777777" w:rsidTr="00757054">
        <w:tc>
          <w:tcPr>
            <w:tcW w:w="3595" w:type="dxa"/>
          </w:tcPr>
          <w:p w14:paraId="0597434C" w14:textId="77777777"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14:paraId="16FD70DC" w14:textId="2AC1440B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14:paraId="13DF6EE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54B2989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229192C8" w14:textId="77777777" w:rsidTr="00757054">
        <w:tc>
          <w:tcPr>
            <w:tcW w:w="5246" w:type="dxa"/>
            <w:gridSpan w:val="5"/>
            <w:shd w:val="clear" w:color="auto" w:fill="E4002B"/>
          </w:tcPr>
          <w:p w14:paraId="2F852963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50C7AC31" w14:textId="77777777" w:rsidTr="007325B3">
        <w:trPr>
          <w:cantSplit/>
          <w:trHeight w:val="773"/>
        </w:trPr>
        <w:tc>
          <w:tcPr>
            <w:tcW w:w="3400" w:type="dxa"/>
          </w:tcPr>
          <w:p w14:paraId="45B8D800" w14:textId="3E6D70E9" w:rsidR="00026039" w:rsidRPr="00194D38" w:rsidRDefault="006607B9" w:rsidP="00660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8" w:type="dxa"/>
            <w:textDirection w:val="btLr"/>
            <w:vAlign w:val="center"/>
          </w:tcPr>
          <w:p w14:paraId="5F434D9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34039E2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09D6F5E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16A4F13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64281FAB" w14:textId="77777777" w:rsidTr="007325B3">
        <w:tc>
          <w:tcPr>
            <w:tcW w:w="3400" w:type="dxa"/>
          </w:tcPr>
          <w:p w14:paraId="1725B762" w14:textId="459B5C4D" w:rsidR="00026039" w:rsidRPr="00194D38" w:rsidRDefault="006607B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321 – Organic Chemistry II</w:t>
            </w:r>
          </w:p>
        </w:tc>
        <w:tc>
          <w:tcPr>
            <w:tcW w:w="448" w:type="dxa"/>
          </w:tcPr>
          <w:p w14:paraId="1CF8ED71" w14:textId="50A1EB95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14B9BC6E" w14:textId="0DEC43E5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347E7A2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3216B8E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0C1A43B5" w14:textId="77777777" w:rsidTr="007325B3">
        <w:tc>
          <w:tcPr>
            <w:tcW w:w="3400" w:type="dxa"/>
          </w:tcPr>
          <w:p w14:paraId="7253D156" w14:textId="7CA0D22D" w:rsidR="00026039" w:rsidRPr="00194D38" w:rsidRDefault="006607B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322 – Organic Chemistry Lab II</w:t>
            </w:r>
          </w:p>
        </w:tc>
        <w:tc>
          <w:tcPr>
            <w:tcW w:w="448" w:type="dxa"/>
          </w:tcPr>
          <w:p w14:paraId="1492D7DE" w14:textId="40AC1344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14:paraId="60700A6E" w14:textId="246BE88E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454D134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8EA35A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5AFA0427" w14:textId="77777777" w:rsidTr="007325B3">
        <w:tc>
          <w:tcPr>
            <w:tcW w:w="3400" w:type="dxa"/>
          </w:tcPr>
          <w:p w14:paraId="66A43504" w14:textId="59C4D1B5" w:rsidR="00026039" w:rsidRPr="00194D38" w:rsidRDefault="006607B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305** – Research Methods</w:t>
            </w:r>
          </w:p>
        </w:tc>
        <w:tc>
          <w:tcPr>
            <w:tcW w:w="448" w:type="dxa"/>
          </w:tcPr>
          <w:p w14:paraId="4492D87C" w14:textId="7DF66EC6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5087D474" w14:textId="7204A4FA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05EE43F4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0B1AB0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5D5B5C90" w14:textId="77777777" w:rsidTr="007325B3">
        <w:tc>
          <w:tcPr>
            <w:tcW w:w="3400" w:type="dxa"/>
          </w:tcPr>
          <w:p w14:paraId="447E2E40" w14:textId="12DC6CE4" w:rsidR="00026039" w:rsidRPr="00194D38" w:rsidRDefault="006607B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8" w:type="dxa"/>
          </w:tcPr>
          <w:p w14:paraId="37C11E2C" w14:textId="2D4A161C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06AF5E6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0C5FFF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6F8AEEC" w14:textId="0E3EFB41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26039" w14:paraId="6F07326D" w14:textId="77777777" w:rsidTr="007325B3">
        <w:tc>
          <w:tcPr>
            <w:tcW w:w="3400" w:type="dxa"/>
          </w:tcPr>
          <w:p w14:paraId="14FAEF6F" w14:textId="0904C6D8" w:rsidR="00026039" w:rsidRPr="00194D38" w:rsidRDefault="006607B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448" w:type="dxa"/>
          </w:tcPr>
          <w:p w14:paraId="79C0371C" w14:textId="174D06B1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5E0F197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44FF00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9B7E635" w14:textId="01066CF3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7325B3" w14:paraId="1B459710" w14:textId="77777777" w:rsidTr="007325B3">
        <w:tc>
          <w:tcPr>
            <w:tcW w:w="3400" w:type="dxa"/>
          </w:tcPr>
          <w:p w14:paraId="02268220" w14:textId="70139EEA" w:rsidR="007325B3" w:rsidRPr="00194D38" w:rsidRDefault="007325B3" w:rsidP="00732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1A5AC94A" w14:textId="3BC47124" w:rsidR="007325B3" w:rsidRPr="00194D38" w:rsidRDefault="007325B3" w:rsidP="00732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27E8D030" w14:textId="77777777" w:rsidR="007325B3" w:rsidRPr="00194D38" w:rsidRDefault="007325B3" w:rsidP="00732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98783AD" w14:textId="7A354EE9" w:rsidR="007325B3" w:rsidRPr="00194D38" w:rsidRDefault="007325B3" w:rsidP="00732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4ED34D34" w14:textId="77777777" w:rsidR="007325B3" w:rsidRPr="00194D38" w:rsidRDefault="007325B3" w:rsidP="007325B3">
            <w:pPr>
              <w:jc w:val="center"/>
              <w:rPr>
                <w:sz w:val="20"/>
                <w:szCs w:val="20"/>
              </w:rPr>
            </w:pPr>
          </w:p>
        </w:tc>
      </w:tr>
      <w:tr w:rsidR="007325B3" w14:paraId="35957187" w14:textId="77777777" w:rsidTr="007325B3">
        <w:tc>
          <w:tcPr>
            <w:tcW w:w="3400" w:type="dxa"/>
          </w:tcPr>
          <w:p w14:paraId="57C10C1D" w14:textId="77777777" w:rsidR="007325B3" w:rsidRPr="00194D38" w:rsidRDefault="007325B3" w:rsidP="007325B3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23FAA36E" w14:textId="37F15118" w:rsidR="007325B3" w:rsidRPr="00194D38" w:rsidRDefault="007325B3" w:rsidP="00732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615C8634" w14:textId="77777777" w:rsidR="007325B3" w:rsidRPr="00194D38" w:rsidRDefault="007325B3" w:rsidP="007325B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1310C74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026039" w14:paraId="4A5FB497" w14:textId="77777777" w:rsidTr="00757054">
        <w:tc>
          <w:tcPr>
            <w:tcW w:w="5246" w:type="dxa"/>
            <w:gridSpan w:val="5"/>
            <w:shd w:val="clear" w:color="auto" w:fill="E4002B"/>
          </w:tcPr>
          <w:p w14:paraId="11B791C4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50510961" w14:textId="77777777" w:rsidTr="00757054">
        <w:trPr>
          <w:cantSplit/>
          <w:trHeight w:val="773"/>
        </w:trPr>
        <w:tc>
          <w:tcPr>
            <w:tcW w:w="3595" w:type="dxa"/>
          </w:tcPr>
          <w:p w14:paraId="549FDB06" w14:textId="6F3952DA" w:rsidR="00026039" w:rsidRPr="00194D38" w:rsidRDefault="006607B9" w:rsidP="00660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250" w:type="dxa"/>
            <w:textDirection w:val="btLr"/>
            <w:vAlign w:val="center"/>
          </w:tcPr>
          <w:p w14:paraId="13A24AA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14:paraId="54178BF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14:paraId="26624B2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14:paraId="23E982F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178D4889" w14:textId="77777777" w:rsidTr="00757054">
        <w:tc>
          <w:tcPr>
            <w:tcW w:w="3595" w:type="dxa"/>
          </w:tcPr>
          <w:p w14:paraId="4FE1A00F" w14:textId="232ADF1B" w:rsidR="00026039" w:rsidRPr="00194D38" w:rsidRDefault="006607B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421** - Instrumental Analysis</w:t>
            </w:r>
          </w:p>
        </w:tc>
        <w:tc>
          <w:tcPr>
            <w:tcW w:w="250" w:type="dxa"/>
          </w:tcPr>
          <w:p w14:paraId="1DC646C7" w14:textId="38B3C4A3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14:paraId="5A960646" w14:textId="3EBDD145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14:paraId="487B9E4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49748E8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355C9D4B" w14:textId="77777777" w:rsidTr="00757054">
        <w:tc>
          <w:tcPr>
            <w:tcW w:w="3595" w:type="dxa"/>
          </w:tcPr>
          <w:p w14:paraId="222461AD" w14:textId="61E0F804" w:rsidR="00026039" w:rsidRPr="00194D38" w:rsidRDefault="007325B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250" w:type="dxa"/>
          </w:tcPr>
          <w:p w14:paraId="68C3DC46" w14:textId="0E978EBE" w:rsidR="00026039" w:rsidRPr="00194D38" w:rsidRDefault="007325B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3CE64CA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6A16CF9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08260363" w14:textId="6E7CF564" w:rsidR="00026039" w:rsidRPr="00194D38" w:rsidRDefault="007325B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026039" w14:paraId="3614D093" w14:textId="77777777" w:rsidTr="00757054">
        <w:tc>
          <w:tcPr>
            <w:tcW w:w="3595" w:type="dxa"/>
          </w:tcPr>
          <w:p w14:paraId="3D0B2628" w14:textId="764DB142" w:rsidR="00026039" w:rsidRPr="00194D38" w:rsidRDefault="00D2409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</w:t>
            </w:r>
            <w:r w:rsidR="007325B3">
              <w:rPr>
                <w:sz w:val="20"/>
                <w:szCs w:val="20"/>
              </w:rPr>
              <w:t xml:space="preserve"> 216** or PHYS 262**</w:t>
            </w:r>
          </w:p>
        </w:tc>
        <w:tc>
          <w:tcPr>
            <w:tcW w:w="250" w:type="dxa"/>
          </w:tcPr>
          <w:p w14:paraId="6FC39330" w14:textId="04DFCDD4" w:rsidR="00026039" w:rsidRPr="00194D38" w:rsidRDefault="007325B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14:paraId="3CF27D4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3DBD6C9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26FC3F4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19977ED4" w14:textId="77777777" w:rsidTr="00757054">
        <w:tc>
          <w:tcPr>
            <w:tcW w:w="3595" w:type="dxa"/>
          </w:tcPr>
          <w:p w14:paraId="5792774F" w14:textId="7D1D5917" w:rsidR="00026039" w:rsidRPr="00194D38" w:rsidRDefault="007325B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FSU Colloquia II</w:t>
            </w:r>
          </w:p>
        </w:tc>
        <w:tc>
          <w:tcPr>
            <w:tcW w:w="250" w:type="dxa"/>
          </w:tcPr>
          <w:p w14:paraId="28F7FEB9" w14:textId="69EFD318" w:rsidR="00026039" w:rsidRPr="00194D38" w:rsidRDefault="007325B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4CF3BDB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3DC1423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3A16D934" w14:textId="308236C8" w:rsidR="00026039" w:rsidRPr="00194D38" w:rsidRDefault="007325B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14:paraId="322FE603" w14:textId="77777777" w:rsidTr="00757054">
        <w:tc>
          <w:tcPr>
            <w:tcW w:w="3595" w:type="dxa"/>
          </w:tcPr>
          <w:p w14:paraId="63E943CF" w14:textId="4DDE0D6E" w:rsidR="00026039" w:rsidRPr="00194D38" w:rsidRDefault="007325B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  <w:bookmarkStart w:id="0" w:name="_GoBack"/>
            <w:bookmarkEnd w:id="0"/>
          </w:p>
        </w:tc>
        <w:tc>
          <w:tcPr>
            <w:tcW w:w="250" w:type="dxa"/>
          </w:tcPr>
          <w:p w14:paraId="06DB5044" w14:textId="5AB601E9" w:rsidR="00026039" w:rsidRPr="00194D38" w:rsidRDefault="007325B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26A3020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56922275" w14:textId="13743664" w:rsidR="00026039" w:rsidRPr="00194D38" w:rsidRDefault="007325B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14:paraId="3F40C0C4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1847F34C" w14:textId="77777777" w:rsidTr="00757054">
        <w:tc>
          <w:tcPr>
            <w:tcW w:w="3595" w:type="dxa"/>
          </w:tcPr>
          <w:p w14:paraId="7297CD84" w14:textId="77777777"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44B4254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4E071D6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01FF3DD4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37F39FD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11DF6CF7" w14:textId="77777777" w:rsidTr="00757054">
        <w:tc>
          <w:tcPr>
            <w:tcW w:w="3595" w:type="dxa"/>
          </w:tcPr>
          <w:p w14:paraId="1B4D5C37" w14:textId="77777777"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14:paraId="01D766E7" w14:textId="6EFCCABA" w:rsidR="00026039" w:rsidRPr="00194D38" w:rsidRDefault="007325B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14:paraId="3F9352E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3640770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455"/>
        <w:gridCol w:w="448"/>
        <w:gridCol w:w="464"/>
        <w:gridCol w:w="464"/>
      </w:tblGrid>
      <w:tr w:rsidR="00026039" w14:paraId="55AB50F7" w14:textId="77777777" w:rsidTr="00757054">
        <w:tc>
          <w:tcPr>
            <w:tcW w:w="5246" w:type="dxa"/>
            <w:gridSpan w:val="5"/>
            <w:shd w:val="clear" w:color="auto" w:fill="E4002B"/>
          </w:tcPr>
          <w:p w14:paraId="6F7E2701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17E91114" w14:textId="77777777" w:rsidTr="007325B3">
        <w:trPr>
          <w:cantSplit/>
          <w:trHeight w:val="773"/>
        </w:trPr>
        <w:tc>
          <w:tcPr>
            <w:tcW w:w="3415" w:type="dxa"/>
          </w:tcPr>
          <w:p w14:paraId="284DFA75" w14:textId="744C5A2B" w:rsidR="00026039" w:rsidRPr="00194D38" w:rsidRDefault="007325B3" w:rsidP="00732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55" w:type="dxa"/>
            <w:textDirection w:val="btLr"/>
            <w:vAlign w:val="center"/>
          </w:tcPr>
          <w:p w14:paraId="528E3577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48" w:type="dxa"/>
            <w:textDirection w:val="btLr"/>
            <w:vAlign w:val="center"/>
          </w:tcPr>
          <w:p w14:paraId="34A603B4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14:paraId="5FE8D253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4" w:type="dxa"/>
            <w:textDirection w:val="btLr"/>
            <w:vAlign w:val="center"/>
          </w:tcPr>
          <w:p w14:paraId="01D9B45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6FCAC84D" w14:textId="77777777" w:rsidTr="007325B3">
        <w:tc>
          <w:tcPr>
            <w:tcW w:w="3415" w:type="dxa"/>
          </w:tcPr>
          <w:p w14:paraId="6340F612" w14:textId="6D63C9E9" w:rsidR="00026039" w:rsidRPr="00194D38" w:rsidRDefault="007325B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442** - Physical Chemistry II</w:t>
            </w:r>
          </w:p>
        </w:tc>
        <w:tc>
          <w:tcPr>
            <w:tcW w:w="455" w:type="dxa"/>
          </w:tcPr>
          <w:p w14:paraId="4E2CFE29" w14:textId="3FF4236E" w:rsidR="00026039" w:rsidRPr="00194D38" w:rsidRDefault="007325B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14:paraId="2F1F3AC5" w14:textId="60C42878" w:rsidR="00026039" w:rsidRPr="00194D38" w:rsidRDefault="007325B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5C1E632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14CF4D0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0A56F7FC" w14:textId="77777777" w:rsidTr="007325B3">
        <w:tc>
          <w:tcPr>
            <w:tcW w:w="3415" w:type="dxa"/>
          </w:tcPr>
          <w:p w14:paraId="51732C1B" w14:textId="0793DB9D" w:rsidR="00026039" w:rsidRPr="00194D38" w:rsidRDefault="007325B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446** - Physical Chemistry Lab II</w:t>
            </w:r>
          </w:p>
        </w:tc>
        <w:tc>
          <w:tcPr>
            <w:tcW w:w="455" w:type="dxa"/>
          </w:tcPr>
          <w:p w14:paraId="4A6FE4A5" w14:textId="14000B74" w:rsidR="00026039" w:rsidRPr="00194D38" w:rsidRDefault="007325B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14:paraId="41A369CE" w14:textId="605180CC" w:rsidR="00026039" w:rsidRPr="00194D38" w:rsidRDefault="007325B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351ED1D6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7A64DBF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24B39514" w14:textId="77777777" w:rsidTr="007325B3">
        <w:tc>
          <w:tcPr>
            <w:tcW w:w="3415" w:type="dxa"/>
          </w:tcPr>
          <w:p w14:paraId="45743804" w14:textId="4CB14024" w:rsidR="00026039" w:rsidRPr="00194D38" w:rsidRDefault="007325B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492 – Capstone</w:t>
            </w:r>
          </w:p>
        </w:tc>
        <w:tc>
          <w:tcPr>
            <w:tcW w:w="455" w:type="dxa"/>
          </w:tcPr>
          <w:p w14:paraId="1695D782" w14:textId="46F67613" w:rsidR="00026039" w:rsidRPr="00194D38" w:rsidRDefault="007325B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14:paraId="0D7958D7" w14:textId="781C9E4D" w:rsidR="00026039" w:rsidRPr="00194D38" w:rsidRDefault="007325B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0351F5F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7A54DD1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7325B3" w14:paraId="324E08C9" w14:textId="77777777" w:rsidTr="007325B3">
        <w:tc>
          <w:tcPr>
            <w:tcW w:w="3415" w:type="dxa"/>
          </w:tcPr>
          <w:p w14:paraId="186AEE45" w14:textId="4B1D8510" w:rsidR="007325B3" w:rsidRPr="00194D38" w:rsidRDefault="007325B3" w:rsidP="00732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55" w:type="dxa"/>
          </w:tcPr>
          <w:p w14:paraId="594383EA" w14:textId="46868E54" w:rsidR="007325B3" w:rsidRPr="00194D38" w:rsidRDefault="007325B3" w:rsidP="00732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14:paraId="0E28805A" w14:textId="77777777" w:rsidR="007325B3" w:rsidRPr="00194D38" w:rsidRDefault="007325B3" w:rsidP="00732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42D0B617" w14:textId="330F0C5A" w:rsidR="007325B3" w:rsidRPr="00194D38" w:rsidRDefault="007325B3" w:rsidP="00732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5BE66F70" w14:textId="77777777" w:rsidR="007325B3" w:rsidRPr="00194D38" w:rsidRDefault="007325B3" w:rsidP="007325B3">
            <w:pPr>
              <w:jc w:val="center"/>
              <w:rPr>
                <w:sz w:val="20"/>
                <w:szCs w:val="20"/>
              </w:rPr>
            </w:pPr>
          </w:p>
        </w:tc>
      </w:tr>
      <w:tr w:rsidR="007325B3" w14:paraId="267E3A88" w14:textId="77777777" w:rsidTr="007325B3">
        <w:tc>
          <w:tcPr>
            <w:tcW w:w="3415" w:type="dxa"/>
          </w:tcPr>
          <w:p w14:paraId="76B3CC7A" w14:textId="37BE93C4" w:rsidR="007325B3" w:rsidRPr="00194D38" w:rsidRDefault="007325B3" w:rsidP="00732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55" w:type="dxa"/>
          </w:tcPr>
          <w:p w14:paraId="6AB84CC5" w14:textId="2537A3A4" w:rsidR="007325B3" w:rsidRPr="00194D38" w:rsidRDefault="007325B3" w:rsidP="00732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14:paraId="3B660380" w14:textId="77777777" w:rsidR="007325B3" w:rsidRPr="00194D38" w:rsidRDefault="007325B3" w:rsidP="00732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53A1087C" w14:textId="628D9175" w:rsidR="007325B3" w:rsidRPr="00194D38" w:rsidRDefault="007325B3" w:rsidP="00732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63CF65B8" w14:textId="77777777" w:rsidR="007325B3" w:rsidRPr="00194D38" w:rsidRDefault="007325B3" w:rsidP="007325B3">
            <w:pPr>
              <w:jc w:val="center"/>
              <w:rPr>
                <w:sz w:val="20"/>
                <w:szCs w:val="20"/>
              </w:rPr>
            </w:pPr>
          </w:p>
        </w:tc>
      </w:tr>
      <w:tr w:rsidR="007325B3" w14:paraId="606219CD" w14:textId="77777777" w:rsidTr="007325B3">
        <w:tc>
          <w:tcPr>
            <w:tcW w:w="3415" w:type="dxa"/>
          </w:tcPr>
          <w:p w14:paraId="53984274" w14:textId="7DE5A0BB" w:rsidR="007325B3" w:rsidRPr="00194D38" w:rsidRDefault="007325B3" w:rsidP="00732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55" w:type="dxa"/>
          </w:tcPr>
          <w:p w14:paraId="133A4E2F" w14:textId="438C1638" w:rsidR="007325B3" w:rsidRPr="00194D38" w:rsidRDefault="005155C1" w:rsidP="00732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8" w:type="dxa"/>
          </w:tcPr>
          <w:p w14:paraId="3ED62615" w14:textId="77777777" w:rsidR="007325B3" w:rsidRPr="00194D38" w:rsidRDefault="007325B3" w:rsidP="00732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387FD8A2" w14:textId="4F4DC9A3" w:rsidR="007325B3" w:rsidRPr="00194D38" w:rsidRDefault="007325B3" w:rsidP="00732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1BA69300" w14:textId="77777777" w:rsidR="007325B3" w:rsidRPr="00194D38" w:rsidRDefault="007325B3" w:rsidP="007325B3">
            <w:pPr>
              <w:jc w:val="center"/>
              <w:rPr>
                <w:sz w:val="20"/>
                <w:szCs w:val="20"/>
              </w:rPr>
            </w:pPr>
          </w:p>
        </w:tc>
      </w:tr>
      <w:tr w:rsidR="007325B3" w14:paraId="09AB6FFB" w14:textId="77777777" w:rsidTr="007325B3">
        <w:tc>
          <w:tcPr>
            <w:tcW w:w="3415" w:type="dxa"/>
          </w:tcPr>
          <w:p w14:paraId="2E84AD28" w14:textId="77777777" w:rsidR="007325B3" w:rsidRPr="00194D38" w:rsidRDefault="007325B3" w:rsidP="007325B3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55" w:type="dxa"/>
          </w:tcPr>
          <w:p w14:paraId="32F3AFA6" w14:textId="20226236" w:rsidR="007325B3" w:rsidRPr="00194D38" w:rsidRDefault="007325B3" w:rsidP="00732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155C1">
              <w:rPr>
                <w:sz w:val="20"/>
                <w:szCs w:val="20"/>
              </w:rPr>
              <w:t>3</w:t>
            </w:r>
          </w:p>
        </w:tc>
        <w:tc>
          <w:tcPr>
            <w:tcW w:w="1376" w:type="dxa"/>
            <w:gridSpan w:val="3"/>
            <w:shd w:val="clear" w:color="auto" w:fill="000000" w:themeFill="text1"/>
          </w:tcPr>
          <w:p w14:paraId="49A63E28" w14:textId="77777777" w:rsidR="007325B3" w:rsidRPr="00194D38" w:rsidRDefault="007325B3" w:rsidP="007325B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0F3B5CC" w14:textId="77777777"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14:paraId="7091FCC4" w14:textId="6E953D1B"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7325B3">
        <w:t>Dr.</w:t>
      </w:r>
      <w:r w:rsidR="007A21C0">
        <w:t xml:space="preserve"> Ben Norris, Chemistry, 5/15/19</w:t>
      </w:r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7325B3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B9"/>
    <w:rsid w:val="00026039"/>
    <w:rsid w:val="000E0FB6"/>
    <w:rsid w:val="00194D38"/>
    <w:rsid w:val="001C176A"/>
    <w:rsid w:val="001C609A"/>
    <w:rsid w:val="002A201D"/>
    <w:rsid w:val="002F5FE0"/>
    <w:rsid w:val="005155C1"/>
    <w:rsid w:val="005C38F5"/>
    <w:rsid w:val="006607B9"/>
    <w:rsid w:val="006C53AC"/>
    <w:rsid w:val="007325B3"/>
    <w:rsid w:val="007A21C0"/>
    <w:rsid w:val="007E5ED2"/>
    <w:rsid w:val="00D24093"/>
    <w:rsid w:val="00F600CC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A470B"/>
  <w15:chartTrackingRefBased/>
  <w15:docId w15:val="{0F6C737B-2FB5-4326-AD8F-07CFB75D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CHEM_Traditional_5.19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Davidson</dc:creator>
  <cp:keywords/>
  <dc:description/>
  <cp:lastModifiedBy>Keith E Davidson</cp:lastModifiedBy>
  <cp:revision>2</cp:revision>
  <cp:lastPrinted>2018-05-08T19:28:00Z</cp:lastPrinted>
  <dcterms:created xsi:type="dcterms:W3CDTF">2019-05-22T19:48:00Z</dcterms:created>
  <dcterms:modified xsi:type="dcterms:W3CDTF">2019-05-22T19:48:00Z</dcterms:modified>
</cp:coreProperties>
</file>