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80D4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Computer Information Systems</w:t>
      </w:r>
      <w:r w:rsidR="002F5FE0">
        <w:rPr>
          <w:b/>
          <w:sz w:val="24"/>
        </w:rPr>
        <w:br/>
      </w:r>
      <w:r w:rsidR="005865F8">
        <w:t>2019-2021</w:t>
      </w:r>
      <w:r w:rsidR="002F5FE0">
        <w:t>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101 – Discipline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373205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E70A9">
        <w:tc>
          <w:tcPr>
            <w:tcW w:w="3409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66288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E70A9">
              <w:rPr>
                <w:sz w:val="20"/>
                <w:szCs w:val="20"/>
              </w:rPr>
              <w:t>MST 102 – Human Communication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241 – Computer Science II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365 – Digital Logic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380* - Computer Info Systems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440* – Database Management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 (1 of 3)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Elective (1 of 2)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Elective (2 of 2)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 (2 of 3)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2479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2479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2479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102 – Foundations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240 – Computer Science I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220 – Calculus for Applications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E70A9">
        <w:tc>
          <w:tcPr>
            <w:tcW w:w="3409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300** - Structured Systems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325 – Software Engineering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Management of Orgs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331 – Fundamentals Networking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460 – Operating Systems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– Technical Writing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E70A9">
        <w:tc>
          <w:tcPr>
            <w:tcW w:w="3409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480** - Knowledge-Based </w:t>
            </w:r>
            <w:proofErr w:type="spellStart"/>
            <w:r>
              <w:rPr>
                <w:sz w:val="20"/>
                <w:szCs w:val="20"/>
              </w:rPr>
              <w:t>Systm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E70A9">
        <w:tc>
          <w:tcPr>
            <w:tcW w:w="3409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489 – Capstone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E70A9">
        <w:tc>
          <w:tcPr>
            <w:tcW w:w="3409" w:type="dxa"/>
          </w:tcPr>
          <w:p w:rsidR="00026039" w:rsidRPr="00194D38" w:rsidRDefault="000E70A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 (3 of 3)</w:t>
            </w:r>
          </w:p>
        </w:tc>
        <w:tc>
          <w:tcPr>
            <w:tcW w:w="442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E70A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  <w:tr w:rsidR="000E70A9" w:rsidTr="000E70A9">
        <w:tc>
          <w:tcPr>
            <w:tcW w:w="3409" w:type="dxa"/>
          </w:tcPr>
          <w:p w:rsidR="000E70A9" w:rsidRPr="00194D38" w:rsidRDefault="000E70A9" w:rsidP="000E70A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E70A9" w:rsidRPr="00194D38" w:rsidRDefault="000E70A9" w:rsidP="000E70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2479DB">
        <w:t>Dr. Bra</w:t>
      </w:r>
      <w:r w:rsidR="005865F8">
        <w:t>d Rinard, Computer Science, 5/17/19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2479D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F8"/>
    <w:rsid w:val="00026039"/>
    <w:rsid w:val="000E70A9"/>
    <w:rsid w:val="00194D38"/>
    <w:rsid w:val="001C176A"/>
    <w:rsid w:val="002479DB"/>
    <w:rsid w:val="002A201D"/>
    <w:rsid w:val="002F5FE0"/>
    <w:rsid w:val="00325D31"/>
    <w:rsid w:val="00373205"/>
    <w:rsid w:val="003A2882"/>
    <w:rsid w:val="004A6355"/>
    <w:rsid w:val="005865F8"/>
    <w:rsid w:val="005C38F5"/>
    <w:rsid w:val="00662889"/>
    <w:rsid w:val="007E5ED2"/>
    <w:rsid w:val="00B80D4D"/>
    <w:rsid w:val="00E45014"/>
    <w:rsid w:val="00F36B28"/>
    <w:rsid w:val="00F932B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FB43"/>
  <w15:chartTrackingRefBased/>
  <w15:docId w15:val="{7D14783C-7079-40FF-8D02-CA914BA5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CIS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CIS_General_Date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2018-06-06T14:18:00Z</cp:lastPrinted>
  <dcterms:created xsi:type="dcterms:W3CDTF">2019-05-23T15:27:00Z</dcterms:created>
  <dcterms:modified xsi:type="dcterms:W3CDTF">2019-05-23T15:28:00Z</dcterms:modified>
</cp:coreProperties>
</file>