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0C3C41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Communication Studies</w:t>
      </w:r>
      <w:r w:rsidR="002F5FE0">
        <w:rPr>
          <w:b/>
          <w:sz w:val="24"/>
        </w:rPr>
        <w:br/>
      </w:r>
      <w:r w:rsidR="00C97A58">
        <w:t>2019-2021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Human Communication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0C3C41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300* - Interpersonal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C3C41">
        <w:trPr>
          <w:cantSplit/>
          <w:trHeight w:val="773"/>
        </w:trPr>
        <w:tc>
          <w:tcPr>
            <w:tcW w:w="3360" w:type="dxa"/>
          </w:tcPr>
          <w:p w:rsidR="00026039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C3C41">
        <w:tc>
          <w:tcPr>
            <w:tcW w:w="3360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335* - Organization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442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C3C41">
        <w:tc>
          <w:tcPr>
            <w:tcW w:w="3360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3xx – Advanced Writing </w:t>
            </w:r>
          </w:p>
        </w:tc>
        <w:tc>
          <w:tcPr>
            <w:tcW w:w="442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C3C41" w:rsidTr="000C3C41">
        <w:tc>
          <w:tcPr>
            <w:tcW w:w="3360" w:type="dxa"/>
          </w:tcPr>
          <w:p w:rsidR="000C3C41" w:rsidRPr="00194D38" w:rsidRDefault="007B0105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Track Course (2</w:t>
            </w:r>
            <w:r w:rsidR="000C3C41">
              <w:rPr>
                <w:sz w:val="20"/>
                <w:szCs w:val="20"/>
              </w:rPr>
              <w:t xml:space="preserve"> of 4)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360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360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360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360" w:type="dxa"/>
          </w:tcPr>
          <w:p w:rsidR="000C3C41" w:rsidRPr="00194D38" w:rsidRDefault="000C3C41" w:rsidP="000C3C4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C3C41" w:rsidRPr="00194D38" w:rsidRDefault="007B0105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B0105">
        <w:trPr>
          <w:cantSplit/>
          <w:trHeight w:val="773"/>
        </w:trPr>
        <w:tc>
          <w:tcPr>
            <w:tcW w:w="3409" w:type="dxa"/>
          </w:tcPr>
          <w:p w:rsidR="00026039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B0105">
        <w:tc>
          <w:tcPr>
            <w:tcW w:w="3409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451* - Seminar in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  <w:r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442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485* - </w:t>
            </w:r>
            <w:r w:rsidR="007B0105">
              <w:rPr>
                <w:sz w:val="20"/>
                <w:szCs w:val="20"/>
              </w:rPr>
              <w:t>Issues &amp; Responsibilities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Track Elective (2 of 2)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207 or COSC 100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Track Course (1 of 4)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MCOM 105 – Intro to Mass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CMST Track </w:t>
            </w:r>
            <w:r w:rsidR="007B0105">
              <w:rPr>
                <w:sz w:val="20"/>
                <w:szCs w:val="20"/>
              </w:rPr>
              <w:t>Elective (1 of 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C3C41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C3C41">
        <w:tc>
          <w:tcPr>
            <w:tcW w:w="3409" w:type="dxa"/>
          </w:tcPr>
          <w:p w:rsidR="00026039" w:rsidRPr="00194D38" w:rsidRDefault="000C3C4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2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C3C41">
        <w:tc>
          <w:tcPr>
            <w:tcW w:w="3409" w:type="dxa"/>
          </w:tcPr>
          <w:p w:rsidR="00026039" w:rsidRPr="00194D38" w:rsidRDefault="007B010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Track Course (3</w:t>
            </w:r>
            <w:r w:rsidR="000C3C41">
              <w:rPr>
                <w:sz w:val="20"/>
                <w:szCs w:val="20"/>
              </w:rPr>
              <w:t xml:space="preserve"> of 4)</w:t>
            </w:r>
          </w:p>
        </w:tc>
        <w:tc>
          <w:tcPr>
            <w:tcW w:w="442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C3C4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409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409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C3C41" w:rsidTr="000C3C41">
        <w:tc>
          <w:tcPr>
            <w:tcW w:w="3409" w:type="dxa"/>
          </w:tcPr>
          <w:p w:rsidR="000C3C41" w:rsidRPr="00194D38" w:rsidRDefault="000C3C41" w:rsidP="000C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C3C41" w:rsidRPr="00194D38" w:rsidRDefault="000C3C41" w:rsidP="000C3C41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C3C41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C3C41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B0105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B0105">
        <w:tc>
          <w:tcPr>
            <w:tcW w:w="3409" w:type="dxa"/>
          </w:tcPr>
          <w:p w:rsidR="00026039" w:rsidRPr="00194D38" w:rsidRDefault="007B010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494 – Practicum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7B0105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Track Course (4 of 4)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7B0105" w:rsidTr="007B0105">
        <w:tc>
          <w:tcPr>
            <w:tcW w:w="3409" w:type="dxa"/>
          </w:tcPr>
          <w:p w:rsidR="007B0105" w:rsidRPr="00194D38" w:rsidRDefault="007B0105" w:rsidP="007B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7B0105" w:rsidRPr="00194D38" w:rsidRDefault="007B0105" w:rsidP="007B0105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B0105">
        <w:tc>
          <w:tcPr>
            <w:tcW w:w="3409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026039" w:rsidRPr="00194D38" w:rsidRDefault="007B0105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B0105">
        <w:t>Dr. S</w:t>
      </w:r>
      <w:r w:rsidR="00C97A58">
        <w:t>heri Whalen, Communication, 5/9/19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B0105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58"/>
    <w:rsid w:val="00026039"/>
    <w:rsid w:val="000C3C41"/>
    <w:rsid w:val="00194D38"/>
    <w:rsid w:val="001C176A"/>
    <w:rsid w:val="002A201D"/>
    <w:rsid w:val="002F5FE0"/>
    <w:rsid w:val="003C6FC5"/>
    <w:rsid w:val="005C38F5"/>
    <w:rsid w:val="007B0105"/>
    <w:rsid w:val="007E5ED2"/>
    <w:rsid w:val="00C97A5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9491"/>
  <w15:chartTrackingRefBased/>
  <w15:docId w15:val="{6B466ECB-3181-4BE4-857C-3683923B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CMST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CMST_General_Date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2018-05-08T19:28:00Z</cp:lastPrinted>
  <dcterms:created xsi:type="dcterms:W3CDTF">2019-05-22T16:45:00Z</dcterms:created>
  <dcterms:modified xsi:type="dcterms:W3CDTF">2019-05-22T16:46:00Z</dcterms:modified>
</cp:coreProperties>
</file>