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8" w:rsidRDefault="00B80D4D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 xml:space="preserve">Computer </w:t>
      </w:r>
      <w:r w:rsidR="003A2882">
        <w:rPr>
          <w:b/>
          <w:sz w:val="24"/>
        </w:rPr>
        <w:t>Science</w:t>
      </w:r>
      <w:r w:rsidR="006D16C1">
        <w:rPr>
          <w:b/>
          <w:sz w:val="24"/>
        </w:rPr>
        <w:t xml:space="preserve"> – Networks Concentration</w:t>
      </w:r>
      <w:r w:rsidR="002F5FE0">
        <w:rPr>
          <w:b/>
          <w:sz w:val="24"/>
        </w:rPr>
        <w:br/>
      </w:r>
      <w:r w:rsidR="00011DE3">
        <w:t xml:space="preserve">2019-2021 </w:t>
      </w:r>
      <w:r w:rsidR="002F5FE0">
        <w:t>Undergraduate Catalog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194D38" w:rsidTr="00194D38">
        <w:tc>
          <w:tcPr>
            <w:tcW w:w="5246" w:type="dxa"/>
            <w:gridSpan w:val="5"/>
            <w:shd w:val="clear" w:color="auto" w:fill="E4002B"/>
          </w:tcPr>
          <w:p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:rsidTr="00026039">
        <w:trPr>
          <w:cantSplit/>
          <w:trHeight w:val="773"/>
        </w:trPr>
        <w:tc>
          <w:tcPr>
            <w:tcW w:w="3595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101 – Discipline of Comp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3A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r w:rsidR="003A2882">
              <w:rPr>
                <w:sz w:val="20"/>
                <w:szCs w:val="20"/>
              </w:rPr>
              <w:t>236 – Calculus I</w:t>
            </w:r>
          </w:p>
        </w:tc>
        <w:tc>
          <w:tcPr>
            <w:tcW w:w="250" w:type="dxa"/>
          </w:tcPr>
          <w:p w:rsidR="00194D38" w:rsidRPr="00194D38" w:rsidRDefault="003A2882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194D38" w:rsidRPr="00194D38" w:rsidRDefault="008318D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026039">
        <w:tc>
          <w:tcPr>
            <w:tcW w:w="3595" w:type="dxa"/>
          </w:tcPr>
          <w:p w:rsidR="00194D38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250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194D38" w:rsidRPr="00194D38" w:rsidRDefault="00B80D4D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26039" w:rsidTr="00026039">
        <w:tc>
          <w:tcPr>
            <w:tcW w:w="3595" w:type="dxa"/>
          </w:tcPr>
          <w:p w:rsidR="00194D38" w:rsidRPr="00194D38" w:rsidRDefault="00194D38" w:rsidP="00194D38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194D38" w:rsidRPr="00194D38" w:rsidRDefault="003A2882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0E70A9">
        <w:trPr>
          <w:cantSplit/>
          <w:trHeight w:val="773"/>
        </w:trPr>
        <w:tc>
          <w:tcPr>
            <w:tcW w:w="3409" w:type="dxa"/>
          </w:tcPr>
          <w:p w:rsidR="00026039" w:rsidRPr="00194D38" w:rsidRDefault="00026039" w:rsidP="003A288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3A2882" w:rsidTr="003A2882">
        <w:tc>
          <w:tcPr>
            <w:tcW w:w="3409" w:type="dxa"/>
          </w:tcPr>
          <w:p w:rsidR="003A2882" w:rsidRDefault="003A2882" w:rsidP="003A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or CHEM 201 or</w:t>
            </w:r>
          </w:p>
          <w:p w:rsidR="003A2882" w:rsidRPr="00194D38" w:rsidRDefault="003A2882" w:rsidP="003A2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or PHYS 261</w:t>
            </w:r>
          </w:p>
        </w:tc>
        <w:tc>
          <w:tcPr>
            <w:tcW w:w="442" w:type="dxa"/>
            <w:vAlign w:val="center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  <w:vAlign w:val="center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3A2882" w:rsidRPr="00194D38" w:rsidRDefault="003A2882" w:rsidP="003A2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 102 – Human Communication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241 – Computer Science II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3A2882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442"/>
        <w:gridCol w:w="464"/>
        <w:gridCol w:w="464"/>
        <w:gridCol w:w="516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F36B28">
        <w:trPr>
          <w:cantSplit/>
          <w:trHeight w:val="773"/>
        </w:trPr>
        <w:tc>
          <w:tcPr>
            <w:tcW w:w="3360" w:type="dxa"/>
          </w:tcPr>
          <w:p w:rsidR="00026039" w:rsidRPr="00194D38" w:rsidRDefault="00F36B28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6D16C1" w:rsidTr="00F36B28">
        <w:tc>
          <w:tcPr>
            <w:tcW w:w="3360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325 – Software Engineering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F36B28">
        <w:tc>
          <w:tcPr>
            <w:tcW w:w="3360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335* - Advanced Topics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F36B28">
        <w:tc>
          <w:tcPr>
            <w:tcW w:w="3360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338 – Technical Writing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6D16C1" w:rsidTr="00F36B28">
        <w:tc>
          <w:tcPr>
            <w:tcW w:w="3360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Elective (1 of 1)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F36B28">
        <w:tc>
          <w:tcPr>
            <w:tcW w:w="3360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F36B28">
        <w:tc>
          <w:tcPr>
            <w:tcW w:w="3360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F36B28">
        <w:tc>
          <w:tcPr>
            <w:tcW w:w="3360" w:type="dxa"/>
          </w:tcPr>
          <w:p w:rsidR="006D16C1" w:rsidRPr="00194D38" w:rsidRDefault="006D16C1" w:rsidP="006D16C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:rsidTr="00F36B28">
        <w:trPr>
          <w:cantSplit/>
          <w:trHeight w:val="773"/>
        </w:trPr>
        <w:tc>
          <w:tcPr>
            <w:tcW w:w="3409" w:type="dxa"/>
          </w:tcPr>
          <w:p w:rsidR="00026039" w:rsidRPr="00194D38" w:rsidRDefault="006D16C1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is offered variably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36B28" w:rsidTr="00F36B28">
        <w:tc>
          <w:tcPr>
            <w:tcW w:w="3409" w:type="dxa"/>
          </w:tcPr>
          <w:p w:rsidR="00F36B28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431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="00F36B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F36B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Secure Computing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F36B28" w:rsidTr="00F36B28">
        <w:tc>
          <w:tcPr>
            <w:tcW w:w="3409" w:type="dxa"/>
          </w:tcPr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460 – Operating Systems</w:t>
            </w:r>
          </w:p>
        </w:tc>
        <w:tc>
          <w:tcPr>
            <w:tcW w:w="442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F36B28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Science Elective (2 </w:t>
            </w:r>
            <w:r w:rsidR="006D16C1">
              <w:rPr>
                <w:sz w:val="20"/>
                <w:szCs w:val="20"/>
              </w:rPr>
              <w:t>of 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F36B28">
        <w:tc>
          <w:tcPr>
            <w:tcW w:w="3409" w:type="dxa"/>
          </w:tcPr>
          <w:p w:rsidR="00FD7096" w:rsidRPr="00194D38" w:rsidRDefault="006D16C1" w:rsidP="00FD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Elective (1 of 1)</w:t>
            </w:r>
          </w:p>
        </w:tc>
        <w:tc>
          <w:tcPr>
            <w:tcW w:w="442" w:type="dxa"/>
          </w:tcPr>
          <w:p w:rsidR="00FD7096" w:rsidRPr="00194D38" w:rsidRDefault="006D16C1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FD7096" w:rsidRPr="00194D38" w:rsidRDefault="006D16C1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F36B28">
        <w:tc>
          <w:tcPr>
            <w:tcW w:w="3409" w:type="dxa"/>
          </w:tcPr>
          <w:p w:rsidR="00FD7096" w:rsidRPr="00194D38" w:rsidRDefault="002177FD" w:rsidP="00FD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FD7096" w:rsidRPr="00194D38" w:rsidRDefault="002177FD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2177FD" w:rsidP="00FD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F36B28">
        <w:tc>
          <w:tcPr>
            <w:tcW w:w="3409" w:type="dxa"/>
          </w:tcPr>
          <w:p w:rsidR="00FD7096" w:rsidRPr="00194D38" w:rsidRDefault="00FD7096" w:rsidP="00FD709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  <w:tr w:rsidR="00FD7096" w:rsidTr="00F36B28">
        <w:tc>
          <w:tcPr>
            <w:tcW w:w="3409" w:type="dxa"/>
          </w:tcPr>
          <w:p w:rsidR="00FD7096" w:rsidRPr="00194D38" w:rsidRDefault="00FD7096" w:rsidP="00FD709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FD7096" w:rsidRPr="00194D38" w:rsidRDefault="006D16C1" w:rsidP="00217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7FD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FD7096" w:rsidRPr="00194D38" w:rsidRDefault="00FD7096" w:rsidP="00FD70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757054">
        <w:trPr>
          <w:cantSplit/>
          <w:trHeight w:val="773"/>
        </w:trPr>
        <w:tc>
          <w:tcPr>
            <w:tcW w:w="359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7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COSC 102 – Foundations of Comp </w:t>
            </w:r>
            <w:proofErr w:type="spellStart"/>
            <w:r>
              <w:rPr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240 – Computer Science I</w:t>
            </w:r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3A2882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 – Calculus II</w:t>
            </w:r>
          </w:p>
        </w:tc>
        <w:tc>
          <w:tcPr>
            <w:tcW w:w="250" w:type="dxa"/>
          </w:tcPr>
          <w:p w:rsidR="00026039" w:rsidRPr="00194D38" w:rsidRDefault="003A288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B80D4D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250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B80D4D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757054">
        <w:tc>
          <w:tcPr>
            <w:tcW w:w="3595" w:type="dxa"/>
          </w:tcPr>
          <w:p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250" w:type="dxa"/>
          </w:tcPr>
          <w:p w:rsidR="00026039" w:rsidRPr="00194D38" w:rsidRDefault="003A2882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  <w:gridSpan w:val="3"/>
            <w:shd w:val="clear" w:color="auto" w:fill="000000" w:themeFill="text1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E70A9">
        <w:trPr>
          <w:cantSplit/>
          <w:trHeight w:val="773"/>
        </w:trPr>
        <w:tc>
          <w:tcPr>
            <w:tcW w:w="3409" w:type="dxa"/>
          </w:tcPr>
          <w:p w:rsidR="00026039" w:rsidRPr="00194D38" w:rsidRDefault="006D16C1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F36B28" w:rsidTr="00E9340A">
        <w:tc>
          <w:tcPr>
            <w:tcW w:w="3409" w:type="dxa"/>
          </w:tcPr>
          <w:p w:rsidR="00F36B2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149 or CHEM 201 or</w:t>
            </w:r>
          </w:p>
          <w:p w:rsidR="00F36B28" w:rsidRPr="00194D38" w:rsidRDefault="00F36B28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 103 or PHYS 261</w:t>
            </w:r>
          </w:p>
        </w:tc>
        <w:tc>
          <w:tcPr>
            <w:tcW w:w="442" w:type="dxa"/>
            <w:vAlign w:val="center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  <w:vAlign w:val="center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  <w:vAlign w:val="center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6B28" w:rsidRPr="00194D38" w:rsidRDefault="00F36B28" w:rsidP="00F3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331 – Fundamentals Networking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365 – Digital Logic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109 or MATH 380**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451"/>
        <w:gridCol w:w="442"/>
        <w:gridCol w:w="442"/>
        <w:gridCol w:w="511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6D16C1">
        <w:trPr>
          <w:cantSplit/>
          <w:trHeight w:val="773"/>
        </w:trPr>
        <w:tc>
          <w:tcPr>
            <w:tcW w:w="3400" w:type="dxa"/>
          </w:tcPr>
          <w:p w:rsidR="00026039" w:rsidRPr="00194D38" w:rsidRDefault="006D16C1" w:rsidP="00F3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Course is offered variably</w:t>
            </w:r>
          </w:p>
        </w:tc>
        <w:tc>
          <w:tcPr>
            <w:tcW w:w="451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1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6D16C1">
        <w:tc>
          <w:tcPr>
            <w:tcW w:w="3400" w:type="dxa"/>
          </w:tcPr>
          <w:p w:rsidR="00026039" w:rsidRPr="00194D38" w:rsidRDefault="006D16C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345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Internet &amp; Multimedia</w:t>
            </w:r>
          </w:p>
        </w:tc>
        <w:tc>
          <w:tcPr>
            <w:tcW w:w="451" w:type="dxa"/>
          </w:tcPr>
          <w:p w:rsidR="00026039" w:rsidRPr="00194D38" w:rsidRDefault="006D16C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6D16C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:rsidTr="006D16C1">
        <w:tc>
          <w:tcPr>
            <w:tcW w:w="3400" w:type="dxa"/>
          </w:tcPr>
          <w:p w:rsidR="00026039" w:rsidRPr="00194D38" w:rsidRDefault="006D16C1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435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Implementation &amp; Testing</w:t>
            </w:r>
          </w:p>
        </w:tc>
        <w:tc>
          <w:tcPr>
            <w:tcW w:w="451" w:type="dxa"/>
          </w:tcPr>
          <w:p w:rsidR="00026039" w:rsidRPr="00194D38" w:rsidRDefault="006D16C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026039" w:rsidRPr="00194D38" w:rsidRDefault="006D16C1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6D16C1">
        <w:tc>
          <w:tcPr>
            <w:tcW w:w="3400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51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6D16C1" w:rsidTr="006D16C1">
        <w:tc>
          <w:tcPr>
            <w:tcW w:w="3400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51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6D16C1" w:rsidTr="006D16C1">
        <w:tc>
          <w:tcPr>
            <w:tcW w:w="3400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Science Elective (1 of 3)</w:t>
            </w:r>
          </w:p>
        </w:tc>
        <w:tc>
          <w:tcPr>
            <w:tcW w:w="451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6D16C1">
        <w:tc>
          <w:tcPr>
            <w:tcW w:w="3400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6D16C1">
        <w:tc>
          <w:tcPr>
            <w:tcW w:w="3400" w:type="dxa"/>
          </w:tcPr>
          <w:p w:rsidR="006D16C1" w:rsidRPr="00194D38" w:rsidRDefault="006D16C1" w:rsidP="006D16C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51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442"/>
        <w:gridCol w:w="465"/>
        <w:gridCol w:w="465"/>
        <w:gridCol w:w="465"/>
      </w:tblGrid>
      <w:tr w:rsidR="00026039" w:rsidTr="00757054">
        <w:tc>
          <w:tcPr>
            <w:tcW w:w="5246" w:type="dxa"/>
            <w:gridSpan w:val="5"/>
            <w:shd w:val="clear" w:color="auto" w:fill="E4002B"/>
          </w:tcPr>
          <w:p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:rsidTr="000E70A9">
        <w:trPr>
          <w:cantSplit/>
          <w:trHeight w:val="773"/>
        </w:trPr>
        <w:tc>
          <w:tcPr>
            <w:tcW w:w="3409" w:type="dxa"/>
          </w:tcPr>
          <w:p w:rsidR="00026039" w:rsidRPr="00194D38" w:rsidRDefault="000E70A9" w:rsidP="000E7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:rsidTr="000E70A9">
        <w:tc>
          <w:tcPr>
            <w:tcW w:w="3409" w:type="dxa"/>
          </w:tcPr>
          <w:p w:rsidR="00026039" w:rsidRPr="00194D38" w:rsidRDefault="00FD7096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444** - Parallel Computing</w:t>
            </w:r>
          </w:p>
        </w:tc>
        <w:tc>
          <w:tcPr>
            <w:tcW w:w="442" w:type="dxa"/>
          </w:tcPr>
          <w:p w:rsidR="00026039" w:rsidRPr="00194D38" w:rsidRDefault="00FD7096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026039" w:rsidRPr="00194D38" w:rsidRDefault="00FD7096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489 – Capstone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Science Elective (3 of 3)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  <w:tr w:rsidR="006D16C1" w:rsidTr="000E70A9">
        <w:tc>
          <w:tcPr>
            <w:tcW w:w="3409" w:type="dxa"/>
          </w:tcPr>
          <w:p w:rsidR="006D16C1" w:rsidRPr="00194D38" w:rsidRDefault="006D16C1" w:rsidP="006D16C1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:rsidR="006D16C1" w:rsidRPr="00194D38" w:rsidRDefault="006D16C1" w:rsidP="006D16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bookmarkStart w:id="0" w:name="_GoBack"/>
      <w:bookmarkEnd w:id="0"/>
    </w:p>
    <w:p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2479DB">
        <w:t>Dr. Bra</w:t>
      </w:r>
      <w:r w:rsidR="00011DE3">
        <w:t>d Rinard, Computer Science, 5/17/19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2479DB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E3"/>
    <w:rsid w:val="00011DE3"/>
    <w:rsid w:val="00026039"/>
    <w:rsid w:val="000E70A9"/>
    <w:rsid w:val="00194D38"/>
    <w:rsid w:val="001C176A"/>
    <w:rsid w:val="002177FD"/>
    <w:rsid w:val="002479DB"/>
    <w:rsid w:val="002A201D"/>
    <w:rsid w:val="002F5FE0"/>
    <w:rsid w:val="00325D31"/>
    <w:rsid w:val="003A2882"/>
    <w:rsid w:val="005C38F5"/>
    <w:rsid w:val="006C1121"/>
    <w:rsid w:val="006D16C1"/>
    <w:rsid w:val="007E5ED2"/>
    <w:rsid w:val="008318DC"/>
    <w:rsid w:val="00B80D4D"/>
    <w:rsid w:val="00F36B28"/>
    <w:rsid w:val="00F932BC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FB43"/>
  <w15:chartTrackingRefBased/>
  <w15:docId w15:val="{F8BD7B6F-6AA2-4B3F-BA45-92B6CC7C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vidson\Desktop\Preview%20Materials\COSC_Networking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COSC_Networking_Date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kedavidson</dc:creator>
  <cp:keywords/>
  <dc:description/>
  <cp:lastModifiedBy>Keith E Davidson</cp:lastModifiedBy>
  <cp:revision>1</cp:revision>
  <cp:lastPrinted>2018-06-06T14:18:00Z</cp:lastPrinted>
  <dcterms:created xsi:type="dcterms:W3CDTF">2019-05-23T15:29:00Z</dcterms:created>
  <dcterms:modified xsi:type="dcterms:W3CDTF">2019-05-23T15:30:00Z</dcterms:modified>
</cp:coreProperties>
</file>