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F07A0A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Economics</w:t>
      </w:r>
      <w:r w:rsidR="004C3018">
        <w:rPr>
          <w:b/>
          <w:sz w:val="24"/>
        </w:rPr>
        <w:t xml:space="preserve"> – </w:t>
      </w:r>
      <w:r w:rsidR="00D32F48">
        <w:rPr>
          <w:b/>
          <w:sz w:val="24"/>
        </w:rPr>
        <w:t>Public Policy</w:t>
      </w:r>
      <w:r w:rsidR="004C3018"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900910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442"/>
        <w:gridCol w:w="464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F209C9">
        <w:trPr>
          <w:cantSplit/>
          <w:trHeight w:val="773"/>
        </w:trPr>
        <w:tc>
          <w:tcPr>
            <w:tcW w:w="336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194D38" w:rsidRPr="004C3018" w:rsidRDefault="00BC36B7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BC36B7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CE2C25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CE2C25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3"/>
            <w:shd w:val="clear" w:color="auto" w:fill="000000" w:themeFill="text1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351* - Int. Macro Economics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CE1537" w:rsidTr="006B176F">
        <w:tc>
          <w:tcPr>
            <w:tcW w:w="3360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Elective (2 of 4)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6B176F">
        <w:tc>
          <w:tcPr>
            <w:tcW w:w="3360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Elective (3 of 4)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6B176F">
        <w:tc>
          <w:tcPr>
            <w:tcW w:w="3360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6B176F">
        <w:tc>
          <w:tcPr>
            <w:tcW w:w="3360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6B176F">
        <w:tc>
          <w:tcPr>
            <w:tcW w:w="3360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E1537" w:rsidRPr="00194D38" w:rsidRDefault="00CE2C25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6B176F">
        <w:tc>
          <w:tcPr>
            <w:tcW w:w="3360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6B176F">
        <w:tc>
          <w:tcPr>
            <w:tcW w:w="3360" w:type="dxa"/>
          </w:tcPr>
          <w:p w:rsidR="00CE1537" w:rsidRPr="00194D38" w:rsidRDefault="00CE1537" w:rsidP="00CE153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Default="00912FBA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912FBA" w:rsidRPr="00194D38" w:rsidRDefault="00912FBA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5258B" w:rsidTr="00CE1537">
        <w:trPr>
          <w:trHeight w:val="233"/>
        </w:trPr>
        <w:tc>
          <w:tcPr>
            <w:tcW w:w="3409" w:type="dxa"/>
          </w:tcPr>
          <w:p w:rsidR="00912FBA" w:rsidRPr="00CE1537" w:rsidRDefault="003B67D3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405* – Econ. Of Dev. Countries</w:t>
            </w:r>
          </w:p>
        </w:tc>
        <w:tc>
          <w:tcPr>
            <w:tcW w:w="442" w:type="dxa"/>
            <w:vAlign w:val="center"/>
          </w:tcPr>
          <w:p w:rsidR="00B5258B" w:rsidRPr="00194D38" w:rsidRDefault="003B67D3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vAlign w:val="center"/>
          </w:tcPr>
          <w:p w:rsidR="00B5258B" w:rsidRPr="00194D38" w:rsidRDefault="003B67D3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3B67D3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460* - Intro. to Econometrics</w:t>
            </w:r>
          </w:p>
        </w:tc>
        <w:tc>
          <w:tcPr>
            <w:tcW w:w="442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CE2C25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CE2C25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CE2C25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442"/>
        <w:gridCol w:w="465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F209C9">
        <w:trPr>
          <w:cantSplit/>
          <w:trHeight w:val="773"/>
        </w:trPr>
        <w:tc>
          <w:tcPr>
            <w:tcW w:w="335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07A0A" w:rsidRPr="00194D38" w:rsidRDefault="00CE2C25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F209C9">
        <w:tc>
          <w:tcPr>
            <w:tcW w:w="3359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C36B7" w:rsidTr="00F209C9">
        <w:tc>
          <w:tcPr>
            <w:tcW w:w="3359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C36B7" w:rsidRPr="00194D38" w:rsidRDefault="00CE2C25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BC36B7" w:rsidTr="00F209C9">
        <w:tc>
          <w:tcPr>
            <w:tcW w:w="3359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C36B7" w:rsidTr="00F209C9">
        <w:tc>
          <w:tcPr>
            <w:tcW w:w="3359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BC36B7" w:rsidTr="00F209C9">
        <w:tc>
          <w:tcPr>
            <w:tcW w:w="3359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F209C9">
        <w:tc>
          <w:tcPr>
            <w:tcW w:w="3359" w:type="dxa"/>
          </w:tcPr>
          <w:p w:rsidR="00BC36B7" w:rsidRPr="00194D38" w:rsidRDefault="00BC36B7" w:rsidP="00BC36B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5" w:type="dxa"/>
            <w:gridSpan w:val="3"/>
            <w:shd w:val="clear" w:color="auto" w:fill="000000" w:themeFill="text1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CE1537">
        <w:trPr>
          <w:cantSplit/>
          <w:trHeight w:val="773"/>
        </w:trPr>
        <w:tc>
          <w:tcPr>
            <w:tcW w:w="3358" w:type="dxa"/>
          </w:tcPr>
          <w:p w:rsidR="004C3018" w:rsidRPr="00194D38" w:rsidRDefault="003B67D3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CE1537" w:rsidTr="00CE1537">
        <w:tc>
          <w:tcPr>
            <w:tcW w:w="3358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352** - Int. Micro Economics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CE1537">
        <w:tc>
          <w:tcPr>
            <w:tcW w:w="3358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CE1537" w:rsidTr="00CE1537">
        <w:tc>
          <w:tcPr>
            <w:tcW w:w="3358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CE1537" w:rsidTr="00CE1537">
        <w:tc>
          <w:tcPr>
            <w:tcW w:w="3358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Elective (1 of 4)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CE1537">
        <w:tc>
          <w:tcPr>
            <w:tcW w:w="3358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E1537" w:rsidRPr="00194D38" w:rsidRDefault="00CE2C25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CE1537">
        <w:tc>
          <w:tcPr>
            <w:tcW w:w="3358" w:type="dxa"/>
          </w:tcPr>
          <w:p w:rsidR="00CE1537" w:rsidRPr="00194D38" w:rsidRDefault="00CE1537" w:rsidP="00CE153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  <w:tr w:rsidR="00CE1537" w:rsidTr="00CE1537">
        <w:tc>
          <w:tcPr>
            <w:tcW w:w="3358" w:type="dxa"/>
          </w:tcPr>
          <w:p w:rsidR="00CE1537" w:rsidRPr="00194D38" w:rsidRDefault="00CE1537" w:rsidP="00CE153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CE1537" w:rsidRPr="00194D38" w:rsidRDefault="00CE1537" w:rsidP="00CE153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Default="003B67D3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3B67D3" w:rsidRPr="003B67D3" w:rsidRDefault="003B67D3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Odd Numbered Years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2E55" w:rsidTr="004C3018">
        <w:tc>
          <w:tcPr>
            <w:tcW w:w="3409" w:type="dxa"/>
          </w:tcPr>
          <w:p w:rsidR="005E2E55" w:rsidRPr="00194D38" w:rsidRDefault="003B67D3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300** - History of Econ. Thought</w:t>
            </w:r>
          </w:p>
        </w:tc>
        <w:tc>
          <w:tcPr>
            <w:tcW w:w="442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3B67D3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404</w:t>
            </w:r>
            <w:r w:rsidRPr="003B67D3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Public Sector Economics</w:t>
            </w:r>
          </w:p>
        </w:tc>
        <w:tc>
          <w:tcPr>
            <w:tcW w:w="442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3B67D3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450** - Quantitative Economics</w:t>
            </w:r>
          </w:p>
        </w:tc>
        <w:tc>
          <w:tcPr>
            <w:tcW w:w="442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Elective (4 of 4)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CE2C25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Default="00ED13A1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3B67D3" w:rsidRPr="003B67D3" w:rsidRDefault="003B67D3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Spring Even Numbered Years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2E55" w:rsidTr="004C3018">
        <w:tc>
          <w:tcPr>
            <w:tcW w:w="3409" w:type="dxa"/>
          </w:tcPr>
          <w:p w:rsidR="005E2E55" w:rsidRPr="003B67D3" w:rsidRDefault="003B67D3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307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Gov., Bus., &amp; Public Policy</w:t>
            </w:r>
          </w:p>
        </w:tc>
        <w:tc>
          <w:tcPr>
            <w:tcW w:w="442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3B67D3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491*</w:t>
            </w:r>
            <w:r w:rsidR="009D269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Seminar in Economics</w:t>
            </w:r>
          </w:p>
        </w:tc>
        <w:tc>
          <w:tcPr>
            <w:tcW w:w="442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3B67D3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CE2C25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CE2C25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CE1537">
        <w:trPr>
          <w:trHeight w:val="197"/>
        </w:trPr>
        <w:tc>
          <w:tcPr>
            <w:tcW w:w="3409" w:type="dxa"/>
            <w:vAlign w:val="center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CE1537">
        <w:trPr>
          <w:trHeight w:val="197"/>
        </w:trPr>
        <w:tc>
          <w:tcPr>
            <w:tcW w:w="3409" w:type="dxa"/>
            <w:vAlign w:val="center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3B67D3" w:rsidRPr="00194D38" w:rsidRDefault="003B67D3" w:rsidP="003B67D3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  <w:tr w:rsidR="003B67D3" w:rsidTr="004C3018">
        <w:tc>
          <w:tcPr>
            <w:tcW w:w="3409" w:type="dxa"/>
          </w:tcPr>
          <w:p w:rsidR="003B67D3" w:rsidRPr="00194D38" w:rsidRDefault="003B67D3" w:rsidP="003B67D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B67D3" w:rsidRPr="00194D38" w:rsidRDefault="003B67D3" w:rsidP="003B67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 xml:space="preserve">Dr. </w:t>
      </w:r>
      <w:r w:rsidR="00817C3D">
        <w:t>David Kiriazis, ECON, 5/10</w:t>
      </w:r>
      <w:r w:rsidR="00900910">
        <w:t>/19</w:t>
      </w:r>
      <w:r>
        <w:tab/>
      </w:r>
      <w:r>
        <w:tab/>
      </w:r>
      <w:r>
        <w:tab/>
      </w:r>
      <w:r>
        <w:tab/>
      </w:r>
      <w:r>
        <w:tab/>
      </w:r>
      <w:r w:rsidR="00900910">
        <w:tab/>
      </w:r>
      <w:bookmarkStart w:id="0" w:name="_GoBack"/>
      <w:bookmarkEnd w:id="0"/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0"/>
    <w:rsid w:val="00026002"/>
    <w:rsid w:val="00026039"/>
    <w:rsid w:val="00094E30"/>
    <w:rsid w:val="00194D38"/>
    <w:rsid w:val="001C176A"/>
    <w:rsid w:val="00222364"/>
    <w:rsid w:val="00265BFF"/>
    <w:rsid w:val="002A201D"/>
    <w:rsid w:val="002C522C"/>
    <w:rsid w:val="002F5FE0"/>
    <w:rsid w:val="003A3D3F"/>
    <w:rsid w:val="003A4DDC"/>
    <w:rsid w:val="003B67D3"/>
    <w:rsid w:val="00442850"/>
    <w:rsid w:val="004C2D59"/>
    <w:rsid w:val="004C3018"/>
    <w:rsid w:val="005C2586"/>
    <w:rsid w:val="005C38F5"/>
    <w:rsid w:val="005D2C04"/>
    <w:rsid w:val="005E2E55"/>
    <w:rsid w:val="006B176F"/>
    <w:rsid w:val="006E6143"/>
    <w:rsid w:val="007E5ED2"/>
    <w:rsid w:val="00817C3D"/>
    <w:rsid w:val="008868A2"/>
    <w:rsid w:val="00900910"/>
    <w:rsid w:val="00912FBA"/>
    <w:rsid w:val="009D2691"/>
    <w:rsid w:val="00B42AA5"/>
    <w:rsid w:val="00B5258B"/>
    <w:rsid w:val="00BC36B7"/>
    <w:rsid w:val="00CE1537"/>
    <w:rsid w:val="00CE2C25"/>
    <w:rsid w:val="00D32F48"/>
    <w:rsid w:val="00ED13A1"/>
    <w:rsid w:val="00F07A0A"/>
    <w:rsid w:val="00F209C9"/>
    <w:rsid w:val="00F367D8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F87A"/>
  <w15:chartTrackingRefBased/>
  <w15:docId w15:val="{42C7365E-A917-483C-9508-8767B9B3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ECON_PublicPolicy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ECON_PublicPolicy_Date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2018-05-21T15:33:00Z</cp:lastPrinted>
  <dcterms:created xsi:type="dcterms:W3CDTF">2019-05-20T14:07:00Z</dcterms:created>
  <dcterms:modified xsi:type="dcterms:W3CDTF">2019-05-20T14:07:00Z</dcterms:modified>
</cp:coreProperties>
</file>