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7E39ED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 xml:space="preserve">English – </w:t>
      </w:r>
      <w:r w:rsidR="00E30210">
        <w:rPr>
          <w:b/>
          <w:sz w:val="24"/>
        </w:rPr>
        <w:t>Literature</w:t>
      </w:r>
      <w:r>
        <w:rPr>
          <w:b/>
          <w:sz w:val="24"/>
        </w:rPr>
        <w:t xml:space="preserve"> Concentration</w:t>
      </w:r>
      <w:r w:rsidR="002F5FE0">
        <w:rPr>
          <w:b/>
          <w:sz w:val="24"/>
        </w:rPr>
        <w:br/>
      </w:r>
      <w:r w:rsidR="00CF5102">
        <w:t>2019-2021 Undergraduate Catalog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026039">
        <w:trPr>
          <w:cantSplit/>
          <w:trHeight w:val="773"/>
        </w:trPr>
        <w:tc>
          <w:tcPr>
            <w:tcW w:w="359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250" w:type="dxa"/>
          </w:tcPr>
          <w:p w:rsidR="00194D38" w:rsidRPr="00194D38" w:rsidRDefault="007E39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7E39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150 – Intro to Literature</w:t>
            </w:r>
          </w:p>
        </w:tc>
        <w:tc>
          <w:tcPr>
            <w:tcW w:w="250" w:type="dxa"/>
          </w:tcPr>
          <w:p w:rsidR="00194D38" w:rsidRPr="00194D38" w:rsidRDefault="007E39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7E39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7E39ED" w:rsidP="00B63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104 </w:t>
            </w:r>
            <w:r w:rsidR="00B632E8">
              <w:rPr>
                <w:sz w:val="20"/>
                <w:szCs w:val="20"/>
              </w:rPr>
              <w:t xml:space="preserve"> or 109 </w:t>
            </w:r>
          </w:p>
        </w:tc>
        <w:tc>
          <w:tcPr>
            <w:tcW w:w="250" w:type="dxa"/>
          </w:tcPr>
          <w:p w:rsidR="00194D38" w:rsidRPr="00194D38" w:rsidRDefault="007E39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7E39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250" w:type="dxa"/>
          </w:tcPr>
          <w:p w:rsidR="00194D38" w:rsidRPr="00194D38" w:rsidRDefault="007E39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7E39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250" w:type="dxa"/>
          </w:tcPr>
          <w:p w:rsidR="00194D38" w:rsidRPr="00194D38" w:rsidRDefault="007E39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7E39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194D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194D38" w:rsidRPr="00194D38" w:rsidRDefault="002118D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2118D0">
        <w:trPr>
          <w:cantSplit/>
          <w:trHeight w:val="773"/>
        </w:trPr>
        <w:tc>
          <w:tcPr>
            <w:tcW w:w="3409" w:type="dxa"/>
          </w:tcPr>
          <w:p w:rsidR="00026039" w:rsidRDefault="007E39ED" w:rsidP="007E3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  <w:p w:rsidR="00E30210" w:rsidRPr="00194D38" w:rsidRDefault="00E30210" w:rsidP="007E39ED">
            <w:pPr>
              <w:rPr>
                <w:sz w:val="20"/>
                <w:szCs w:val="20"/>
              </w:rPr>
            </w:pPr>
            <w:r w:rsidRPr="00E30210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See department for rotation schedule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2118D0">
        <w:tc>
          <w:tcPr>
            <w:tcW w:w="3409" w:type="dxa"/>
          </w:tcPr>
          <w:p w:rsidR="00026039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261* - American Literature</w:t>
            </w:r>
          </w:p>
        </w:tc>
        <w:tc>
          <w:tcPr>
            <w:tcW w:w="442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E30210" w:rsidTr="002118D0">
        <w:tc>
          <w:tcPr>
            <w:tcW w:w="3409" w:type="dxa"/>
          </w:tcPr>
          <w:p w:rsidR="00E30210" w:rsidRPr="00194D38" w:rsidRDefault="00E30210" w:rsidP="00E30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270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or ENGL 271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</w:tr>
      <w:tr w:rsidR="00E30210" w:rsidTr="002118D0">
        <w:tc>
          <w:tcPr>
            <w:tcW w:w="3409" w:type="dxa"/>
          </w:tcPr>
          <w:p w:rsidR="00E30210" w:rsidRPr="00194D38" w:rsidRDefault="00E30210" w:rsidP="00E30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340* - Shakespeare</w:t>
            </w: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</w:tr>
      <w:tr w:rsidR="00E30210" w:rsidTr="002118D0">
        <w:tc>
          <w:tcPr>
            <w:tcW w:w="3409" w:type="dxa"/>
          </w:tcPr>
          <w:p w:rsidR="00E30210" w:rsidRPr="00194D38" w:rsidRDefault="00E30210" w:rsidP="00E30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E30210" w:rsidTr="002118D0">
        <w:tc>
          <w:tcPr>
            <w:tcW w:w="3409" w:type="dxa"/>
          </w:tcPr>
          <w:p w:rsidR="00E30210" w:rsidRPr="00194D38" w:rsidRDefault="00E30210" w:rsidP="00E30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</w:tr>
      <w:tr w:rsidR="00E30210" w:rsidTr="002118D0">
        <w:tc>
          <w:tcPr>
            <w:tcW w:w="3409" w:type="dxa"/>
          </w:tcPr>
          <w:p w:rsidR="00E30210" w:rsidRPr="00194D38" w:rsidRDefault="00E30210" w:rsidP="00E3021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</w:tr>
      <w:tr w:rsidR="00E30210" w:rsidTr="002118D0">
        <w:tc>
          <w:tcPr>
            <w:tcW w:w="3409" w:type="dxa"/>
          </w:tcPr>
          <w:p w:rsidR="00E30210" w:rsidRPr="00194D38" w:rsidRDefault="00E30210" w:rsidP="00E30210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8F5B64">
        <w:trPr>
          <w:cantSplit/>
          <w:trHeight w:val="773"/>
        </w:trPr>
        <w:tc>
          <w:tcPr>
            <w:tcW w:w="3409" w:type="dxa"/>
          </w:tcPr>
          <w:p w:rsidR="008F5B64" w:rsidRPr="008F5B64" w:rsidRDefault="00E30210" w:rsidP="00E30210">
            <w:pPr>
              <w:rPr>
                <w:sz w:val="20"/>
                <w:szCs w:val="20"/>
              </w:rPr>
            </w:pPr>
            <w:r w:rsidRPr="00E30210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See department for rotation schedule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8F5B64">
        <w:tc>
          <w:tcPr>
            <w:tcW w:w="3409" w:type="dxa"/>
          </w:tcPr>
          <w:p w:rsidR="00026039" w:rsidRPr="008F5B64" w:rsidRDefault="00E30210" w:rsidP="00E30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Fluency Course</w:t>
            </w:r>
          </w:p>
        </w:tc>
        <w:tc>
          <w:tcPr>
            <w:tcW w:w="442" w:type="dxa"/>
          </w:tcPr>
          <w:p w:rsidR="00026039" w:rsidRPr="00194D38" w:rsidRDefault="00E3021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E3021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2118D0" w:rsidTr="008F5B64">
        <w:tc>
          <w:tcPr>
            <w:tcW w:w="3409" w:type="dxa"/>
          </w:tcPr>
          <w:p w:rsidR="002118D0" w:rsidRPr="008F5B64" w:rsidRDefault="00E30210" w:rsidP="002118D0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English Period Course (1 of 3)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2" w:type="dxa"/>
          </w:tcPr>
          <w:p w:rsidR="002118D0" w:rsidRPr="00194D38" w:rsidRDefault="00E3021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118D0" w:rsidRPr="00194D38" w:rsidRDefault="00E3021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</w:tr>
      <w:tr w:rsidR="002118D0" w:rsidTr="008F5B64">
        <w:tc>
          <w:tcPr>
            <w:tcW w:w="3409" w:type="dxa"/>
          </w:tcPr>
          <w:p w:rsidR="002118D0" w:rsidRPr="00194D38" w:rsidRDefault="00E30210" w:rsidP="0021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 Specialization Elective (1 of 1)</w:t>
            </w:r>
          </w:p>
        </w:tc>
        <w:tc>
          <w:tcPr>
            <w:tcW w:w="442" w:type="dxa"/>
          </w:tcPr>
          <w:p w:rsidR="002118D0" w:rsidRPr="00194D38" w:rsidRDefault="00E3021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118D0" w:rsidRPr="00194D38" w:rsidRDefault="00E3021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</w:tr>
      <w:tr w:rsidR="002118D0" w:rsidTr="008F5B64">
        <w:tc>
          <w:tcPr>
            <w:tcW w:w="3409" w:type="dxa"/>
          </w:tcPr>
          <w:p w:rsidR="002118D0" w:rsidRPr="00194D38" w:rsidRDefault="002118D0" w:rsidP="0021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</w:tr>
      <w:tr w:rsidR="002118D0" w:rsidTr="008F5B64">
        <w:tc>
          <w:tcPr>
            <w:tcW w:w="3409" w:type="dxa"/>
          </w:tcPr>
          <w:p w:rsidR="002118D0" w:rsidRPr="00194D38" w:rsidRDefault="002118D0" w:rsidP="0021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</w:tr>
      <w:tr w:rsidR="002118D0" w:rsidTr="008F5B64">
        <w:tc>
          <w:tcPr>
            <w:tcW w:w="3409" w:type="dxa"/>
          </w:tcPr>
          <w:p w:rsidR="002118D0" w:rsidRPr="00194D38" w:rsidRDefault="002118D0" w:rsidP="002118D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</w:tr>
      <w:tr w:rsidR="002118D0" w:rsidTr="008F5B64">
        <w:tc>
          <w:tcPr>
            <w:tcW w:w="3409" w:type="dxa"/>
          </w:tcPr>
          <w:p w:rsidR="002118D0" w:rsidRPr="00194D38" w:rsidRDefault="002118D0" w:rsidP="002118D0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2118D0" w:rsidRPr="00194D38" w:rsidRDefault="002118D0" w:rsidP="002118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5"/>
        <w:gridCol w:w="445"/>
        <w:gridCol w:w="442"/>
        <w:gridCol w:w="442"/>
        <w:gridCol w:w="442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2118D0">
        <w:trPr>
          <w:cantSplit/>
          <w:trHeight w:val="773"/>
        </w:trPr>
        <w:tc>
          <w:tcPr>
            <w:tcW w:w="3475" w:type="dxa"/>
          </w:tcPr>
          <w:p w:rsidR="00026039" w:rsidRDefault="009446F1" w:rsidP="00944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  <w:p w:rsidR="002118D0" w:rsidRPr="002118D0" w:rsidRDefault="00E30210" w:rsidP="009446F1">
            <w:pPr>
              <w:rPr>
                <w:sz w:val="20"/>
                <w:szCs w:val="20"/>
                <w:vertAlign w:val="superscript"/>
              </w:rPr>
            </w:pPr>
            <w:r w:rsidRPr="00E30210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See department for rotation schedule</w:t>
            </w:r>
          </w:p>
        </w:tc>
        <w:tc>
          <w:tcPr>
            <w:tcW w:w="44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2118D0">
        <w:tc>
          <w:tcPr>
            <w:tcW w:w="3475" w:type="dxa"/>
          </w:tcPr>
          <w:p w:rsidR="00026039" w:rsidRPr="00194D38" w:rsidRDefault="00E3021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471* - Seminar in Critical Theory</w:t>
            </w:r>
          </w:p>
        </w:tc>
        <w:tc>
          <w:tcPr>
            <w:tcW w:w="445" w:type="dxa"/>
          </w:tcPr>
          <w:p w:rsidR="00026039" w:rsidRPr="00194D38" w:rsidRDefault="00E3021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026039" w:rsidRPr="00194D38" w:rsidRDefault="00E3021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E30210" w:rsidTr="002118D0">
        <w:tc>
          <w:tcPr>
            <w:tcW w:w="3475" w:type="dxa"/>
          </w:tcPr>
          <w:p w:rsidR="00E30210" w:rsidRPr="00194D38" w:rsidRDefault="00E30210" w:rsidP="00E30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489* - Capstone</w:t>
            </w:r>
          </w:p>
        </w:tc>
        <w:tc>
          <w:tcPr>
            <w:tcW w:w="44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</w:tr>
      <w:tr w:rsidR="00E30210" w:rsidTr="002118D0">
        <w:tc>
          <w:tcPr>
            <w:tcW w:w="3475" w:type="dxa"/>
          </w:tcPr>
          <w:p w:rsidR="00E30210" w:rsidRPr="00E30210" w:rsidRDefault="00E30210" w:rsidP="00E3021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English Period Course (3 of 3)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</w:tr>
      <w:tr w:rsidR="00E30210" w:rsidTr="002118D0">
        <w:tc>
          <w:tcPr>
            <w:tcW w:w="3475" w:type="dxa"/>
          </w:tcPr>
          <w:p w:rsidR="00E30210" w:rsidRPr="00194D38" w:rsidRDefault="00E30210" w:rsidP="00E30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Elective (1 of 2)</w:t>
            </w:r>
          </w:p>
        </w:tc>
        <w:tc>
          <w:tcPr>
            <w:tcW w:w="44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</w:tr>
      <w:tr w:rsidR="00E30210" w:rsidTr="002118D0">
        <w:tc>
          <w:tcPr>
            <w:tcW w:w="3475" w:type="dxa"/>
          </w:tcPr>
          <w:p w:rsidR="00E30210" w:rsidRPr="00194D38" w:rsidRDefault="00E30210" w:rsidP="00E30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</w:tr>
      <w:tr w:rsidR="00E30210" w:rsidTr="002118D0">
        <w:tc>
          <w:tcPr>
            <w:tcW w:w="3475" w:type="dxa"/>
          </w:tcPr>
          <w:p w:rsidR="00E30210" w:rsidRPr="00194D38" w:rsidRDefault="00E30210" w:rsidP="00E3021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</w:tr>
      <w:tr w:rsidR="00E30210" w:rsidTr="002118D0">
        <w:tc>
          <w:tcPr>
            <w:tcW w:w="3475" w:type="dxa"/>
          </w:tcPr>
          <w:p w:rsidR="00E30210" w:rsidRPr="00194D38" w:rsidRDefault="00E30210" w:rsidP="00E30210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26" w:type="dxa"/>
            <w:gridSpan w:val="3"/>
            <w:shd w:val="clear" w:color="auto" w:fill="000000" w:themeFill="text1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E39ED">
        <w:trPr>
          <w:cantSplit/>
          <w:trHeight w:val="773"/>
        </w:trPr>
        <w:tc>
          <w:tcPr>
            <w:tcW w:w="3409" w:type="dxa"/>
          </w:tcPr>
          <w:p w:rsidR="00026039" w:rsidRPr="00194D38" w:rsidRDefault="007E39ED" w:rsidP="007E3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E39ED">
        <w:tc>
          <w:tcPr>
            <w:tcW w:w="3409" w:type="dxa"/>
          </w:tcPr>
          <w:p w:rsidR="00026039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260** - British Literature</w:t>
            </w:r>
          </w:p>
        </w:tc>
        <w:tc>
          <w:tcPr>
            <w:tcW w:w="442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E39ED">
        <w:tc>
          <w:tcPr>
            <w:tcW w:w="3409" w:type="dxa"/>
          </w:tcPr>
          <w:p w:rsidR="00026039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2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7E39ED">
        <w:tc>
          <w:tcPr>
            <w:tcW w:w="3409" w:type="dxa"/>
          </w:tcPr>
          <w:p w:rsidR="00026039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7E39ED">
        <w:tc>
          <w:tcPr>
            <w:tcW w:w="3409" w:type="dxa"/>
          </w:tcPr>
          <w:p w:rsidR="00026039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7E39ED" w:rsidTr="007E39ED">
        <w:tc>
          <w:tcPr>
            <w:tcW w:w="3409" w:type="dxa"/>
          </w:tcPr>
          <w:p w:rsidR="007E39ED" w:rsidRPr="00194D38" w:rsidRDefault="007E39ED" w:rsidP="007E3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</w:p>
        </w:tc>
      </w:tr>
      <w:tr w:rsidR="007E39ED" w:rsidTr="007E39ED">
        <w:tc>
          <w:tcPr>
            <w:tcW w:w="3409" w:type="dxa"/>
          </w:tcPr>
          <w:p w:rsidR="007E39ED" w:rsidRPr="00194D38" w:rsidRDefault="007E39ED" w:rsidP="007E39E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</w:p>
        </w:tc>
      </w:tr>
      <w:tr w:rsidR="007E39ED" w:rsidTr="007E39ED">
        <w:tc>
          <w:tcPr>
            <w:tcW w:w="3409" w:type="dxa"/>
          </w:tcPr>
          <w:p w:rsidR="007E39ED" w:rsidRPr="00194D38" w:rsidRDefault="007E39ED" w:rsidP="007E39ED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15"/>
        <w:gridCol w:w="450"/>
        <w:gridCol w:w="450"/>
        <w:gridCol w:w="415"/>
        <w:gridCol w:w="516"/>
      </w:tblGrid>
      <w:tr w:rsidR="00026039" w:rsidTr="007E39ED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8F5B64">
        <w:trPr>
          <w:cantSplit/>
          <w:trHeight w:val="773"/>
        </w:trPr>
        <w:tc>
          <w:tcPr>
            <w:tcW w:w="3415" w:type="dxa"/>
          </w:tcPr>
          <w:p w:rsidR="00026039" w:rsidRDefault="007E39ED" w:rsidP="007E3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  <w:p w:rsidR="002118D0" w:rsidRPr="002118D0" w:rsidRDefault="002118D0" w:rsidP="007E39ED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50" w:type="dxa"/>
            <w:textDirection w:val="btLr"/>
            <w:vAlign w:val="center"/>
          </w:tcPr>
          <w:p w:rsidR="00026039" w:rsidRPr="00026039" w:rsidRDefault="00026039" w:rsidP="008F5B6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1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8F5B64">
        <w:tc>
          <w:tcPr>
            <w:tcW w:w="3415" w:type="dxa"/>
          </w:tcPr>
          <w:p w:rsidR="00026039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300** -</w:t>
            </w:r>
            <w:r w:rsidR="008F5B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Critical Writing Literature</w:t>
            </w:r>
          </w:p>
        </w:tc>
        <w:tc>
          <w:tcPr>
            <w:tcW w:w="450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E30210" w:rsidTr="008F5B64">
        <w:tc>
          <w:tcPr>
            <w:tcW w:w="3415" w:type="dxa"/>
          </w:tcPr>
          <w:p w:rsidR="00E30210" w:rsidRPr="00194D38" w:rsidRDefault="00E30210" w:rsidP="00E30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450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E30210" w:rsidTr="008F5B64">
        <w:tc>
          <w:tcPr>
            <w:tcW w:w="3415" w:type="dxa"/>
          </w:tcPr>
          <w:p w:rsidR="00E30210" w:rsidRPr="00194D38" w:rsidRDefault="00E30210" w:rsidP="00E30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50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E30210" w:rsidTr="008F5B64">
        <w:tc>
          <w:tcPr>
            <w:tcW w:w="3415" w:type="dxa"/>
          </w:tcPr>
          <w:p w:rsidR="00E30210" w:rsidRPr="00194D38" w:rsidRDefault="00E30210" w:rsidP="00E30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50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E30210" w:rsidTr="008F5B64">
        <w:tc>
          <w:tcPr>
            <w:tcW w:w="3415" w:type="dxa"/>
          </w:tcPr>
          <w:p w:rsidR="00E30210" w:rsidRPr="00194D38" w:rsidRDefault="00E30210" w:rsidP="00E30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50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</w:tr>
      <w:tr w:rsidR="00E30210" w:rsidTr="008F5B64">
        <w:tc>
          <w:tcPr>
            <w:tcW w:w="3415" w:type="dxa"/>
          </w:tcPr>
          <w:p w:rsidR="00E30210" w:rsidRPr="00194D38" w:rsidRDefault="00E30210" w:rsidP="00E3021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</w:tr>
      <w:tr w:rsidR="00E30210" w:rsidTr="008F5B64">
        <w:tc>
          <w:tcPr>
            <w:tcW w:w="3415" w:type="dxa"/>
          </w:tcPr>
          <w:p w:rsidR="00E30210" w:rsidRPr="00194D38" w:rsidRDefault="00E30210" w:rsidP="00E30210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81" w:type="dxa"/>
            <w:gridSpan w:val="3"/>
            <w:shd w:val="clear" w:color="auto" w:fill="000000" w:themeFill="text1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9446F1">
        <w:trPr>
          <w:cantSplit/>
          <w:trHeight w:val="773"/>
        </w:trPr>
        <w:tc>
          <w:tcPr>
            <w:tcW w:w="3409" w:type="dxa"/>
          </w:tcPr>
          <w:p w:rsidR="00026039" w:rsidRDefault="00E30210" w:rsidP="002118D0">
            <w:pPr>
              <w:rPr>
                <w:sz w:val="20"/>
                <w:szCs w:val="20"/>
              </w:rPr>
            </w:pPr>
            <w:r w:rsidRPr="00E30210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See department for rotation schedule</w:t>
            </w:r>
          </w:p>
          <w:p w:rsidR="00B632E8" w:rsidRPr="002118D0" w:rsidRDefault="00B632E8" w:rsidP="002118D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9446F1">
        <w:tc>
          <w:tcPr>
            <w:tcW w:w="3409" w:type="dxa"/>
          </w:tcPr>
          <w:p w:rsidR="00026039" w:rsidRPr="00194D38" w:rsidRDefault="008F5B64" w:rsidP="00F16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 306 – </w:t>
            </w:r>
            <w:r w:rsidR="00F16706">
              <w:rPr>
                <w:sz w:val="20"/>
                <w:szCs w:val="20"/>
              </w:rPr>
              <w:t>Language Structure**</w:t>
            </w:r>
          </w:p>
        </w:tc>
        <w:tc>
          <w:tcPr>
            <w:tcW w:w="442" w:type="dxa"/>
          </w:tcPr>
          <w:p w:rsidR="00026039" w:rsidRPr="00194D38" w:rsidRDefault="008F5B6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8F5B6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E30210" w:rsidTr="009446F1">
        <w:tc>
          <w:tcPr>
            <w:tcW w:w="3409" w:type="dxa"/>
          </w:tcPr>
          <w:p w:rsidR="00E30210" w:rsidRPr="00E30210" w:rsidRDefault="00E30210" w:rsidP="00E30210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English Period Course (2 of 3)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</w:tr>
      <w:tr w:rsidR="00E30210" w:rsidTr="009446F1">
        <w:tc>
          <w:tcPr>
            <w:tcW w:w="3409" w:type="dxa"/>
          </w:tcPr>
          <w:p w:rsidR="00E30210" w:rsidRPr="00194D38" w:rsidRDefault="00E30210" w:rsidP="00E30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E30210" w:rsidTr="009446F1">
        <w:tc>
          <w:tcPr>
            <w:tcW w:w="3409" w:type="dxa"/>
          </w:tcPr>
          <w:p w:rsidR="00E30210" w:rsidRPr="00194D38" w:rsidRDefault="00E30210" w:rsidP="00E30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</w:tr>
      <w:tr w:rsidR="00E30210" w:rsidTr="009446F1">
        <w:tc>
          <w:tcPr>
            <w:tcW w:w="3409" w:type="dxa"/>
          </w:tcPr>
          <w:p w:rsidR="00E30210" w:rsidRPr="00194D38" w:rsidRDefault="00E30210" w:rsidP="00E30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</w:tr>
      <w:tr w:rsidR="00E30210" w:rsidTr="009446F1">
        <w:tc>
          <w:tcPr>
            <w:tcW w:w="3409" w:type="dxa"/>
          </w:tcPr>
          <w:p w:rsidR="00E30210" w:rsidRPr="00194D38" w:rsidRDefault="00E30210" w:rsidP="00E3021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</w:tr>
      <w:tr w:rsidR="00E30210" w:rsidTr="009446F1">
        <w:tc>
          <w:tcPr>
            <w:tcW w:w="3409" w:type="dxa"/>
          </w:tcPr>
          <w:p w:rsidR="00E30210" w:rsidRPr="00194D38" w:rsidRDefault="00E30210" w:rsidP="00E30210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5"/>
        <w:gridCol w:w="445"/>
        <w:gridCol w:w="442"/>
        <w:gridCol w:w="442"/>
        <w:gridCol w:w="442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4A2C18">
        <w:trPr>
          <w:cantSplit/>
          <w:trHeight w:val="773"/>
        </w:trPr>
        <w:tc>
          <w:tcPr>
            <w:tcW w:w="3475" w:type="dxa"/>
          </w:tcPr>
          <w:p w:rsidR="00026039" w:rsidRPr="00194D38" w:rsidRDefault="00026039" w:rsidP="009446F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4A2C18">
        <w:tc>
          <w:tcPr>
            <w:tcW w:w="3475" w:type="dxa"/>
          </w:tcPr>
          <w:p w:rsidR="00026039" w:rsidRPr="00194D38" w:rsidRDefault="00E3021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Elective (2 of 2)</w:t>
            </w:r>
          </w:p>
        </w:tc>
        <w:tc>
          <w:tcPr>
            <w:tcW w:w="445" w:type="dxa"/>
          </w:tcPr>
          <w:p w:rsidR="00026039" w:rsidRPr="00194D38" w:rsidRDefault="00E3021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026039" w:rsidRPr="00194D38" w:rsidRDefault="00E3021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E30210" w:rsidTr="004A2C18">
        <w:tc>
          <w:tcPr>
            <w:tcW w:w="3475" w:type="dxa"/>
          </w:tcPr>
          <w:p w:rsidR="00E30210" w:rsidRPr="00194D38" w:rsidRDefault="00E30210" w:rsidP="00E30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</w:tr>
      <w:tr w:rsidR="00E30210" w:rsidTr="004A2C18">
        <w:tc>
          <w:tcPr>
            <w:tcW w:w="3475" w:type="dxa"/>
          </w:tcPr>
          <w:p w:rsidR="00E30210" w:rsidRPr="00194D38" w:rsidRDefault="00E30210" w:rsidP="00E30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</w:tr>
      <w:tr w:rsidR="00E30210" w:rsidTr="004A2C18">
        <w:tc>
          <w:tcPr>
            <w:tcW w:w="3475" w:type="dxa"/>
          </w:tcPr>
          <w:p w:rsidR="00E30210" w:rsidRPr="00194D38" w:rsidRDefault="00E30210" w:rsidP="00E30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</w:tr>
      <w:tr w:rsidR="00E30210" w:rsidTr="004A2C18">
        <w:tc>
          <w:tcPr>
            <w:tcW w:w="3475" w:type="dxa"/>
          </w:tcPr>
          <w:p w:rsidR="00E30210" w:rsidRPr="00194D38" w:rsidRDefault="00B632E8" w:rsidP="00E30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5" w:type="dxa"/>
          </w:tcPr>
          <w:p w:rsidR="00E30210" w:rsidRPr="00194D38" w:rsidRDefault="00B632E8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30210" w:rsidRPr="00194D38" w:rsidRDefault="00B632E8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</w:tr>
      <w:tr w:rsidR="00E30210" w:rsidTr="004A2C18">
        <w:tc>
          <w:tcPr>
            <w:tcW w:w="3475" w:type="dxa"/>
          </w:tcPr>
          <w:p w:rsidR="00E30210" w:rsidRPr="00194D38" w:rsidRDefault="00E30210" w:rsidP="00E3021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</w:tr>
      <w:tr w:rsidR="00E30210" w:rsidTr="004A2C18">
        <w:tc>
          <w:tcPr>
            <w:tcW w:w="3475" w:type="dxa"/>
          </w:tcPr>
          <w:p w:rsidR="00E30210" w:rsidRPr="00194D38" w:rsidRDefault="00E30210" w:rsidP="00E30210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5" w:type="dxa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26" w:type="dxa"/>
            <w:gridSpan w:val="3"/>
            <w:shd w:val="clear" w:color="auto" w:fill="000000" w:themeFill="text1"/>
          </w:tcPr>
          <w:p w:rsidR="00E30210" w:rsidRPr="00194D38" w:rsidRDefault="00E30210" w:rsidP="00E3021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F16706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F2683B" w:rsidP="00F2683B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Dr. Sydney Duncan, E</w:t>
      </w:r>
      <w:r w:rsidR="000D3C46">
        <w:t>nglish &amp; Foreign Languages, 5/07/2019</w:t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>
        <w:t>120</w:t>
      </w:r>
    </w:p>
    <w:sectPr w:rsidR="00194D38" w:rsidRPr="00026039" w:rsidSect="00B632E8">
      <w:type w:val="continuous"/>
      <w:pgSz w:w="12240" w:h="15840"/>
      <w:pgMar w:top="720" w:right="720" w:bottom="432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E8"/>
    <w:rsid w:val="00026039"/>
    <w:rsid w:val="000D3C46"/>
    <w:rsid w:val="00194D38"/>
    <w:rsid w:val="001C176A"/>
    <w:rsid w:val="002118D0"/>
    <w:rsid w:val="002A201D"/>
    <w:rsid w:val="002F5FE0"/>
    <w:rsid w:val="004A2C18"/>
    <w:rsid w:val="004C00AA"/>
    <w:rsid w:val="005B2242"/>
    <w:rsid w:val="005C38F5"/>
    <w:rsid w:val="007E39ED"/>
    <w:rsid w:val="007E5ED2"/>
    <w:rsid w:val="008F5B64"/>
    <w:rsid w:val="009446F1"/>
    <w:rsid w:val="00B632E8"/>
    <w:rsid w:val="00CF5102"/>
    <w:rsid w:val="00D13DCF"/>
    <w:rsid w:val="00D4193D"/>
    <w:rsid w:val="00E30210"/>
    <w:rsid w:val="00F16706"/>
    <w:rsid w:val="00F2683B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915C3"/>
  <w15:chartTrackingRefBased/>
  <w15:docId w15:val="{521EFA7D-C94E-4577-BE8E-4A6476C3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uncan\Desktop\8%20semester%20plans%202019\ENGL_Literature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ENGL_Literature_2019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sduncan</dc:creator>
  <cp:keywords/>
  <dc:description/>
  <cp:lastModifiedBy>Keith E Davidson</cp:lastModifiedBy>
  <cp:revision>2</cp:revision>
  <cp:lastPrinted>2018-06-07T13:47:00Z</cp:lastPrinted>
  <dcterms:created xsi:type="dcterms:W3CDTF">2019-05-20T13:56:00Z</dcterms:created>
  <dcterms:modified xsi:type="dcterms:W3CDTF">2019-05-20T13:56:00Z</dcterms:modified>
</cp:coreProperties>
</file>