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42F55" w14:textId="77777777" w:rsidR="00194D38" w:rsidRDefault="00791A51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Engineering – Electrical Concentration</w:t>
      </w:r>
      <w:r w:rsidR="002F5FE0">
        <w:rPr>
          <w:b/>
          <w:sz w:val="24"/>
        </w:rPr>
        <w:br/>
      </w:r>
      <w:r w:rsidR="002F5FE0">
        <w:t>2019</w:t>
      </w:r>
      <w:r w:rsidR="00F85FFB">
        <w:t>-2021</w:t>
      </w:r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15"/>
        <w:gridCol w:w="516"/>
      </w:tblGrid>
      <w:tr w:rsidR="00194D38" w14:paraId="4636164D" w14:textId="77777777" w:rsidTr="00AC79A3">
        <w:tc>
          <w:tcPr>
            <w:tcW w:w="5246" w:type="dxa"/>
            <w:gridSpan w:val="5"/>
            <w:shd w:val="clear" w:color="auto" w:fill="E4002B"/>
          </w:tcPr>
          <w:p w14:paraId="5DE8C763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4AAB1ECA" w14:textId="77777777" w:rsidTr="00AC79A3">
        <w:trPr>
          <w:cantSplit/>
          <w:trHeight w:val="773"/>
        </w:trPr>
        <w:tc>
          <w:tcPr>
            <w:tcW w:w="3415" w:type="dxa"/>
          </w:tcPr>
          <w:p w14:paraId="2402730C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0D045C7E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14:paraId="7B5D0C09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5" w:type="dxa"/>
            <w:textDirection w:val="btLr"/>
            <w:vAlign w:val="center"/>
          </w:tcPr>
          <w:p w14:paraId="3BA3B34D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12225888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2C84F3C" w14:textId="77777777" w:rsidTr="00AC79A3">
        <w:tc>
          <w:tcPr>
            <w:tcW w:w="3415" w:type="dxa"/>
          </w:tcPr>
          <w:p w14:paraId="21C90CDE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100 – Intro to Engineering Design</w:t>
            </w:r>
          </w:p>
        </w:tc>
        <w:tc>
          <w:tcPr>
            <w:tcW w:w="450" w:type="dxa"/>
          </w:tcPr>
          <w:p w14:paraId="38FF6030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3819EC7A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15" w:type="dxa"/>
          </w:tcPr>
          <w:p w14:paraId="5591D26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64150DF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B1AC65C" w14:textId="77777777" w:rsidTr="00AC79A3">
        <w:tc>
          <w:tcPr>
            <w:tcW w:w="3415" w:type="dxa"/>
          </w:tcPr>
          <w:p w14:paraId="79946A90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50" w:type="dxa"/>
          </w:tcPr>
          <w:p w14:paraId="4DC9183D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36B3B4CD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272BF1BE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BE5D49F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14:paraId="32CA0B7A" w14:textId="77777777" w:rsidTr="00AC79A3">
        <w:tc>
          <w:tcPr>
            <w:tcW w:w="3415" w:type="dxa"/>
          </w:tcPr>
          <w:p w14:paraId="6D386ECB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236 – Calculus I</w:t>
            </w:r>
          </w:p>
        </w:tc>
        <w:tc>
          <w:tcPr>
            <w:tcW w:w="450" w:type="dxa"/>
          </w:tcPr>
          <w:p w14:paraId="28FF4481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3F3CBEC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1AE30C61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35EB172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14:paraId="0E88160C" w14:textId="77777777" w:rsidTr="00AC79A3">
        <w:tc>
          <w:tcPr>
            <w:tcW w:w="3415" w:type="dxa"/>
          </w:tcPr>
          <w:p w14:paraId="0C270F7B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</w:t>
            </w:r>
            <w:r w:rsidR="005E29B6">
              <w:rPr>
                <w:sz w:val="20"/>
                <w:szCs w:val="20"/>
              </w:rPr>
              <w:t>YS</w:t>
            </w:r>
            <w:r>
              <w:rPr>
                <w:sz w:val="20"/>
                <w:szCs w:val="20"/>
              </w:rPr>
              <w:t xml:space="preserve"> 261 – Physics I</w:t>
            </w:r>
          </w:p>
        </w:tc>
        <w:tc>
          <w:tcPr>
            <w:tcW w:w="450" w:type="dxa"/>
          </w:tcPr>
          <w:p w14:paraId="51899216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5B63CDF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5B49F98C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FF75516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7EC62266" w14:textId="77777777" w:rsidTr="00AC79A3">
        <w:tc>
          <w:tcPr>
            <w:tcW w:w="3415" w:type="dxa"/>
          </w:tcPr>
          <w:p w14:paraId="15C270CD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450" w:type="dxa"/>
          </w:tcPr>
          <w:p w14:paraId="5F6E22EA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1F3E5EED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36CC5D80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592BC234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6E49773" w14:textId="77777777" w:rsidTr="00AC79A3">
        <w:tc>
          <w:tcPr>
            <w:tcW w:w="3415" w:type="dxa"/>
          </w:tcPr>
          <w:p w14:paraId="12229746" w14:textId="77777777"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412016A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1CD270F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4660455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650DABE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396A5D6" w14:textId="77777777" w:rsidTr="00AC79A3">
        <w:tc>
          <w:tcPr>
            <w:tcW w:w="3415" w:type="dxa"/>
          </w:tcPr>
          <w:p w14:paraId="5A92C3F5" w14:textId="77777777"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14:paraId="4B747C26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14:paraId="4ECB9818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64E9C4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45766B90" w14:textId="77777777" w:rsidTr="00757054">
        <w:tc>
          <w:tcPr>
            <w:tcW w:w="5246" w:type="dxa"/>
            <w:gridSpan w:val="5"/>
            <w:shd w:val="clear" w:color="auto" w:fill="E4002B"/>
          </w:tcPr>
          <w:p w14:paraId="3B68FB1D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20B2EFD5" w14:textId="77777777" w:rsidTr="00AD4462">
        <w:trPr>
          <w:cantSplit/>
          <w:trHeight w:val="773"/>
        </w:trPr>
        <w:tc>
          <w:tcPr>
            <w:tcW w:w="3409" w:type="dxa"/>
          </w:tcPr>
          <w:p w14:paraId="6B095FF5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14:paraId="61B3226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03ABE2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89CB8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0F50900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3F1CD19" w14:textId="77777777" w:rsidTr="00AD4462">
        <w:tc>
          <w:tcPr>
            <w:tcW w:w="3409" w:type="dxa"/>
          </w:tcPr>
          <w:p w14:paraId="0BA77F32" w14:textId="77777777" w:rsidR="00026039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442" w:type="dxa"/>
          </w:tcPr>
          <w:p w14:paraId="33C75936" w14:textId="77777777" w:rsidR="00026039" w:rsidRPr="00194D38" w:rsidRDefault="00AC79A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01B6415D" w14:textId="77777777" w:rsidR="00026039" w:rsidRPr="00194D38" w:rsidRDefault="00AC79A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7F650F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F8D1F2C" w14:textId="77777777" w:rsidR="00026039" w:rsidRPr="00194D38" w:rsidRDefault="00AC79A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4A7D01A2" w14:textId="77777777" w:rsidTr="00AD4462">
        <w:tc>
          <w:tcPr>
            <w:tcW w:w="3409" w:type="dxa"/>
          </w:tcPr>
          <w:p w14:paraId="1E562A6D" w14:textId="77777777" w:rsidR="00026039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ENEE 244* - Digital Logic</w:t>
            </w:r>
          </w:p>
        </w:tc>
        <w:tc>
          <w:tcPr>
            <w:tcW w:w="442" w:type="dxa"/>
          </w:tcPr>
          <w:p w14:paraId="6AA65244" w14:textId="77777777" w:rsidR="00026039" w:rsidRPr="00194D38" w:rsidRDefault="00AC79A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9AEDD2A" w14:textId="77777777" w:rsidR="00026039" w:rsidRPr="00194D38" w:rsidRDefault="00AC79A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4673B4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75A9E7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FA47F38" w14:textId="77777777" w:rsidTr="00AD4462">
        <w:tc>
          <w:tcPr>
            <w:tcW w:w="3409" w:type="dxa"/>
          </w:tcPr>
          <w:p w14:paraId="38B4809D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238 – Calculus III</w:t>
            </w:r>
          </w:p>
        </w:tc>
        <w:tc>
          <w:tcPr>
            <w:tcW w:w="442" w:type="dxa"/>
          </w:tcPr>
          <w:p w14:paraId="7FB6DBED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25200B96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9692FF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361F29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3298482" w14:textId="77777777" w:rsidTr="00AD4462">
        <w:tc>
          <w:tcPr>
            <w:tcW w:w="3409" w:type="dxa"/>
          </w:tcPr>
          <w:p w14:paraId="74B1648D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263 – Physics III</w:t>
            </w:r>
          </w:p>
        </w:tc>
        <w:tc>
          <w:tcPr>
            <w:tcW w:w="442" w:type="dxa"/>
          </w:tcPr>
          <w:p w14:paraId="546B73ED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394B2AEF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3BAD28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12AD49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D4462" w14:paraId="2ADE7B5B" w14:textId="77777777" w:rsidTr="00AD4462">
        <w:tc>
          <w:tcPr>
            <w:tcW w:w="3409" w:type="dxa"/>
          </w:tcPr>
          <w:p w14:paraId="4ACD5428" w14:textId="77777777" w:rsidR="00AD4462" w:rsidRPr="00194D38" w:rsidRDefault="00AD4462" w:rsidP="00AD446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2225B2C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B107C41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27B9838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A8B3E36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</w:p>
        </w:tc>
      </w:tr>
      <w:tr w:rsidR="00AD4462" w14:paraId="3B3E06FB" w14:textId="77777777" w:rsidTr="00AD4462">
        <w:tc>
          <w:tcPr>
            <w:tcW w:w="3409" w:type="dxa"/>
          </w:tcPr>
          <w:p w14:paraId="342F2574" w14:textId="77777777" w:rsidR="00AD4462" w:rsidRPr="00194D38" w:rsidRDefault="00AD4462" w:rsidP="00AD446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FBCB35A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5393FDD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053D5A8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B3855BC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</w:p>
        </w:tc>
      </w:tr>
      <w:tr w:rsidR="00AD4462" w14:paraId="24C2A319" w14:textId="77777777" w:rsidTr="00AD4462">
        <w:tc>
          <w:tcPr>
            <w:tcW w:w="3409" w:type="dxa"/>
          </w:tcPr>
          <w:p w14:paraId="559EA46C" w14:textId="77777777" w:rsidR="00AD4462" w:rsidRPr="00194D38" w:rsidRDefault="00AD4462" w:rsidP="00AD446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4216A9E3" w14:textId="77777777" w:rsidR="00AD4462" w:rsidRPr="00194D38" w:rsidRDefault="00120644" w:rsidP="00AD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7A803D75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F7B7A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3"/>
        <w:gridCol w:w="442"/>
        <w:gridCol w:w="447"/>
        <w:gridCol w:w="447"/>
        <w:gridCol w:w="447"/>
      </w:tblGrid>
      <w:tr w:rsidR="00026039" w14:paraId="19DE0499" w14:textId="77777777" w:rsidTr="00757054">
        <w:tc>
          <w:tcPr>
            <w:tcW w:w="5246" w:type="dxa"/>
            <w:gridSpan w:val="5"/>
            <w:shd w:val="clear" w:color="auto" w:fill="E4002B"/>
          </w:tcPr>
          <w:p w14:paraId="0F4D0C50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66E0F" w14:paraId="135F8B72" w14:textId="77777777" w:rsidTr="00AD4462">
        <w:trPr>
          <w:cantSplit/>
          <w:trHeight w:val="773"/>
        </w:trPr>
        <w:tc>
          <w:tcPr>
            <w:tcW w:w="3463" w:type="dxa"/>
          </w:tcPr>
          <w:p w14:paraId="75632983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14:paraId="783C6ED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7" w:type="dxa"/>
            <w:textDirection w:val="btLr"/>
            <w:vAlign w:val="center"/>
          </w:tcPr>
          <w:p w14:paraId="417414E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7" w:type="dxa"/>
            <w:textDirection w:val="btLr"/>
            <w:vAlign w:val="center"/>
          </w:tcPr>
          <w:p w14:paraId="1D51C43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7" w:type="dxa"/>
            <w:textDirection w:val="btLr"/>
            <w:vAlign w:val="center"/>
          </w:tcPr>
          <w:p w14:paraId="64E07E7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66E0F" w14:paraId="02FAB569" w14:textId="77777777" w:rsidTr="00AD4462">
        <w:tc>
          <w:tcPr>
            <w:tcW w:w="3463" w:type="dxa"/>
          </w:tcPr>
          <w:p w14:paraId="53755873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ENEE 303* -Analog &amp; Digital Electronics</w:t>
            </w:r>
          </w:p>
        </w:tc>
        <w:tc>
          <w:tcPr>
            <w:tcW w:w="442" w:type="dxa"/>
          </w:tcPr>
          <w:p w14:paraId="57CF0AEB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14:paraId="3CE2BCBA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7" w:type="dxa"/>
          </w:tcPr>
          <w:p w14:paraId="616EFFD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7A5AA86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466E0F" w14:paraId="2C01A773" w14:textId="77777777" w:rsidTr="00AD4462">
        <w:tc>
          <w:tcPr>
            <w:tcW w:w="3463" w:type="dxa"/>
          </w:tcPr>
          <w:p w14:paraId="670E2FB8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ENEE 307* - Electronics Circuits Design</w:t>
            </w:r>
          </w:p>
        </w:tc>
        <w:tc>
          <w:tcPr>
            <w:tcW w:w="442" w:type="dxa"/>
          </w:tcPr>
          <w:p w14:paraId="264996FD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14:paraId="70323D07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7" w:type="dxa"/>
          </w:tcPr>
          <w:p w14:paraId="525C1C9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32C0DD9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466E0F" w14:paraId="28EACA7A" w14:textId="77777777" w:rsidTr="00AD4462">
        <w:tc>
          <w:tcPr>
            <w:tcW w:w="3463" w:type="dxa"/>
          </w:tcPr>
          <w:p w14:paraId="5681A617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ENEE 322* - Signal &amp; System Theory</w:t>
            </w:r>
          </w:p>
        </w:tc>
        <w:tc>
          <w:tcPr>
            <w:tcW w:w="442" w:type="dxa"/>
          </w:tcPr>
          <w:p w14:paraId="46CDACDA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14:paraId="5B6D01A2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7" w:type="dxa"/>
          </w:tcPr>
          <w:p w14:paraId="7FE486E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7D18511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466E0F" w14:paraId="407194EF" w14:textId="77777777" w:rsidTr="00AD4462">
        <w:tc>
          <w:tcPr>
            <w:tcW w:w="3463" w:type="dxa"/>
          </w:tcPr>
          <w:p w14:paraId="526660F1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ENEE 380* - Electromagnetic Theory</w:t>
            </w:r>
          </w:p>
        </w:tc>
        <w:tc>
          <w:tcPr>
            <w:tcW w:w="442" w:type="dxa"/>
          </w:tcPr>
          <w:p w14:paraId="3CA1E75A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14:paraId="2A352D75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7" w:type="dxa"/>
          </w:tcPr>
          <w:p w14:paraId="551D991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6B874BB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D4462" w14:paraId="57919D29" w14:textId="77777777" w:rsidTr="00AD4462">
        <w:tc>
          <w:tcPr>
            <w:tcW w:w="3463" w:type="dxa"/>
          </w:tcPr>
          <w:p w14:paraId="606B77A7" w14:textId="77777777" w:rsidR="00AD4462" w:rsidRPr="00194D38" w:rsidRDefault="00AD4462" w:rsidP="00AD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ENES 310* - Mechatronic &amp; Robotic </w:t>
            </w:r>
          </w:p>
        </w:tc>
        <w:tc>
          <w:tcPr>
            <w:tcW w:w="442" w:type="dxa"/>
          </w:tcPr>
          <w:p w14:paraId="15DA31EA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14:paraId="6EB9953A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7" w:type="dxa"/>
          </w:tcPr>
          <w:p w14:paraId="609ECD40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473501C4" w14:textId="77777777" w:rsidR="00AD4462" w:rsidRPr="00194D38" w:rsidRDefault="00AD4462" w:rsidP="00AD4462">
            <w:pPr>
              <w:jc w:val="center"/>
              <w:rPr>
                <w:sz w:val="20"/>
                <w:szCs w:val="20"/>
              </w:rPr>
            </w:pPr>
          </w:p>
        </w:tc>
      </w:tr>
      <w:tr w:rsidR="00120644" w14:paraId="675DEE11" w14:textId="77777777" w:rsidTr="00AD4462">
        <w:tc>
          <w:tcPr>
            <w:tcW w:w="3463" w:type="dxa"/>
          </w:tcPr>
          <w:p w14:paraId="08470963" w14:textId="77777777" w:rsidR="00120644" w:rsidRPr="00194D38" w:rsidRDefault="00120644" w:rsidP="00120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272 – Intro to C.A.D.</w:t>
            </w:r>
          </w:p>
        </w:tc>
        <w:tc>
          <w:tcPr>
            <w:tcW w:w="442" w:type="dxa"/>
          </w:tcPr>
          <w:p w14:paraId="283FC620" w14:textId="77777777" w:rsidR="00120644" w:rsidRPr="00194D38" w:rsidRDefault="00120644" w:rsidP="00120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14:paraId="31A08514" w14:textId="77777777" w:rsidR="00120644" w:rsidRPr="00194D38" w:rsidRDefault="00120644" w:rsidP="00120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7" w:type="dxa"/>
          </w:tcPr>
          <w:p w14:paraId="761E26BB" w14:textId="77777777" w:rsidR="00120644" w:rsidRPr="00194D38" w:rsidRDefault="00120644" w:rsidP="00120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7DC0C54C" w14:textId="77777777" w:rsidR="00120644" w:rsidRPr="00194D38" w:rsidRDefault="00120644" w:rsidP="00120644">
            <w:pPr>
              <w:jc w:val="center"/>
              <w:rPr>
                <w:sz w:val="20"/>
                <w:szCs w:val="20"/>
              </w:rPr>
            </w:pPr>
          </w:p>
        </w:tc>
      </w:tr>
      <w:tr w:rsidR="00120644" w14:paraId="02497582" w14:textId="77777777" w:rsidTr="00AD4462">
        <w:tc>
          <w:tcPr>
            <w:tcW w:w="3463" w:type="dxa"/>
          </w:tcPr>
          <w:p w14:paraId="1982ECF4" w14:textId="77777777" w:rsidR="00120644" w:rsidRPr="00194D38" w:rsidRDefault="00120644" w:rsidP="0012064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4EC8F9E6" w14:textId="77777777" w:rsidR="00120644" w:rsidRPr="00194D38" w:rsidRDefault="00120644" w:rsidP="00120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1" w:type="dxa"/>
            <w:gridSpan w:val="3"/>
            <w:shd w:val="clear" w:color="auto" w:fill="000000" w:themeFill="text1"/>
          </w:tcPr>
          <w:p w14:paraId="0F27BB4F" w14:textId="77777777" w:rsidR="00120644" w:rsidRPr="00194D38" w:rsidRDefault="00120644" w:rsidP="001206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2DAB5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22C37E8C" w14:textId="77777777" w:rsidTr="00757054">
        <w:tc>
          <w:tcPr>
            <w:tcW w:w="5246" w:type="dxa"/>
            <w:gridSpan w:val="5"/>
            <w:shd w:val="clear" w:color="auto" w:fill="E4002B"/>
          </w:tcPr>
          <w:p w14:paraId="0E13A592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447083C6" w14:textId="77777777" w:rsidTr="00791A51">
        <w:trPr>
          <w:cantSplit/>
          <w:trHeight w:val="773"/>
        </w:trPr>
        <w:tc>
          <w:tcPr>
            <w:tcW w:w="3400" w:type="dxa"/>
          </w:tcPr>
          <w:p w14:paraId="40DA96A7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1CD25DA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D60D45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16BE2E2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18FD31E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A9CA117" w14:textId="77777777" w:rsidTr="00791A51">
        <w:tc>
          <w:tcPr>
            <w:tcW w:w="3400" w:type="dxa"/>
          </w:tcPr>
          <w:p w14:paraId="2B7C0B63" w14:textId="77777777" w:rsidR="00026039" w:rsidRPr="00194D38" w:rsidRDefault="00791A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ENEE 350* - Computer Organization</w:t>
            </w:r>
          </w:p>
        </w:tc>
        <w:tc>
          <w:tcPr>
            <w:tcW w:w="448" w:type="dxa"/>
          </w:tcPr>
          <w:p w14:paraId="50CDA13E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BAF9DEA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B4A046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97E0E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791A51" w14:paraId="091050AD" w14:textId="77777777" w:rsidTr="00791A51">
        <w:tc>
          <w:tcPr>
            <w:tcW w:w="3400" w:type="dxa"/>
          </w:tcPr>
          <w:p w14:paraId="25DCC3A7" w14:textId="77777777" w:rsidR="00791A51" w:rsidRPr="00194D38" w:rsidRDefault="00F85FFB" w:rsidP="00791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ENEE 481</w:t>
            </w:r>
            <w:r w:rsidR="005166F3">
              <w:rPr>
                <w:sz w:val="20"/>
                <w:szCs w:val="20"/>
              </w:rPr>
              <w:t>* - Project Development</w:t>
            </w:r>
          </w:p>
        </w:tc>
        <w:tc>
          <w:tcPr>
            <w:tcW w:w="448" w:type="dxa"/>
          </w:tcPr>
          <w:p w14:paraId="214AA9DF" w14:textId="77777777" w:rsidR="00791A51" w:rsidRPr="00194D38" w:rsidRDefault="005166F3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8639F6F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0E853D8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BE55C3C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</w:tr>
      <w:tr w:rsidR="00791A51" w14:paraId="7527AE09" w14:textId="77777777" w:rsidTr="00791A51">
        <w:tc>
          <w:tcPr>
            <w:tcW w:w="3400" w:type="dxa"/>
          </w:tcPr>
          <w:p w14:paraId="51F3BF62" w14:textId="77777777" w:rsidR="00791A51" w:rsidRPr="00194D38" w:rsidRDefault="00791A51" w:rsidP="00791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0F01F7D5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98D6910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1047DFB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461C0A1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791A51" w14:paraId="55B30FDB" w14:textId="77777777" w:rsidTr="00791A51">
        <w:tc>
          <w:tcPr>
            <w:tcW w:w="3400" w:type="dxa"/>
          </w:tcPr>
          <w:p w14:paraId="0E4C8F66" w14:textId="77777777" w:rsidR="00791A51" w:rsidRPr="00194D38" w:rsidRDefault="00791A51" w:rsidP="00791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2A2606E9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FE3DDBB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3BE148B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E26E886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91A51" w14:paraId="5FE51B88" w14:textId="77777777" w:rsidTr="00791A51">
        <w:tc>
          <w:tcPr>
            <w:tcW w:w="3400" w:type="dxa"/>
          </w:tcPr>
          <w:p w14:paraId="517420B8" w14:textId="77777777" w:rsidR="00791A51" w:rsidRPr="00194D38" w:rsidRDefault="005166F3" w:rsidP="00791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Elective (2 of 2)</w:t>
            </w:r>
          </w:p>
        </w:tc>
        <w:tc>
          <w:tcPr>
            <w:tcW w:w="448" w:type="dxa"/>
          </w:tcPr>
          <w:p w14:paraId="6F181CB7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B128B93" w14:textId="77777777" w:rsidR="00791A51" w:rsidRPr="00194D38" w:rsidRDefault="005166F3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18139E0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5963E69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</w:tr>
      <w:tr w:rsidR="00791A51" w14:paraId="18F1C887" w14:textId="77777777" w:rsidTr="00791A51">
        <w:tc>
          <w:tcPr>
            <w:tcW w:w="3400" w:type="dxa"/>
          </w:tcPr>
          <w:p w14:paraId="735E24FE" w14:textId="77777777" w:rsidR="00791A51" w:rsidRPr="00194D38" w:rsidRDefault="00791A51" w:rsidP="00791A5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DBE1663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06DC662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E605F2B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22FA5A1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</w:tr>
      <w:tr w:rsidR="00791A51" w14:paraId="412D7361" w14:textId="77777777" w:rsidTr="00791A51">
        <w:tc>
          <w:tcPr>
            <w:tcW w:w="3400" w:type="dxa"/>
          </w:tcPr>
          <w:p w14:paraId="0EA69343" w14:textId="77777777" w:rsidR="00791A51" w:rsidRPr="00194D38" w:rsidRDefault="00791A51" w:rsidP="00791A5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76C339E" w14:textId="77777777" w:rsidR="00791A51" w:rsidRPr="00194D38" w:rsidRDefault="005166F3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7D04EE0D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B01BD8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5EDFC359" w14:textId="77777777" w:rsidTr="00757054">
        <w:tc>
          <w:tcPr>
            <w:tcW w:w="5246" w:type="dxa"/>
            <w:gridSpan w:val="5"/>
            <w:shd w:val="clear" w:color="auto" w:fill="E4002B"/>
          </w:tcPr>
          <w:p w14:paraId="0A28EB8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F578D6A" w14:textId="77777777" w:rsidTr="00AC79A3">
        <w:trPr>
          <w:cantSplit/>
          <w:trHeight w:val="773"/>
        </w:trPr>
        <w:tc>
          <w:tcPr>
            <w:tcW w:w="3403" w:type="dxa"/>
          </w:tcPr>
          <w:p w14:paraId="49562777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0934DCE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C0BF14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134C6D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60BD75A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C036F08" w14:textId="77777777" w:rsidTr="00AC79A3">
        <w:tc>
          <w:tcPr>
            <w:tcW w:w="3403" w:type="dxa"/>
          </w:tcPr>
          <w:p w14:paraId="3CD90994" w14:textId="77777777" w:rsidR="00026039" w:rsidRPr="00194D38" w:rsidRDefault="000531E6" w:rsidP="00053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271</w:t>
            </w:r>
            <w:r w:rsidR="00AC79A3">
              <w:rPr>
                <w:sz w:val="20"/>
                <w:szCs w:val="20"/>
              </w:rPr>
              <w:t xml:space="preserve">** - </w:t>
            </w:r>
            <w:r>
              <w:rPr>
                <w:sz w:val="20"/>
                <w:szCs w:val="20"/>
              </w:rPr>
              <w:t>Numerical Methods</w:t>
            </w:r>
          </w:p>
        </w:tc>
        <w:tc>
          <w:tcPr>
            <w:tcW w:w="448" w:type="dxa"/>
          </w:tcPr>
          <w:p w14:paraId="6D514615" w14:textId="77777777" w:rsidR="00026039" w:rsidRPr="00194D38" w:rsidRDefault="000531E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1FA933B" w14:textId="77777777" w:rsidR="00026039" w:rsidRPr="00194D38" w:rsidRDefault="00AC79A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4EF252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57170D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DA47DAC" w14:textId="77777777" w:rsidTr="00AC79A3">
        <w:tc>
          <w:tcPr>
            <w:tcW w:w="3403" w:type="dxa"/>
          </w:tcPr>
          <w:p w14:paraId="1AC747D9" w14:textId="77777777" w:rsidR="00026039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6A1BFD50" w14:textId="77777777" w:rsidR="00026039" w:rsidRPr="00194D38" w:rsidRDefault="00AC79A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ED1C9B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3461A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192F3EC" w14:textId="77777777" w:rsidR="00026039" w:rsidRPr="00194D38" w:rsidRDefault="00AC79A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C79A3" w14:paraId="381BBD99" w14:textId="77777777" w:rsidTr="00AC79A3">
        <w:tc>
          <w:tcPr>
            <w:tcW w:w="3403" w:type="dxa"/>
          </w:tcPr>
          <w:p w14:paraId="5A7620A0" w14:textId="77777777" w:rsidR="00AC79A3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 – Calculus II</w:t>
            </w:r>
          </w:p>
        </w:tc>
        <w:tc>
          <w:tcPr>
            <w:tcW w:w="448" w:type="dxa"/>
          </w:tcPr>
          <w:p w14:paraId="00CE7EC2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0CE189C8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36F8510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850A020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</w:tr>
      <w:tr w:rsidR="00AC79A3" w14:paraId="264A30BA" w14:textId="77777777" w:rsidTr="00AC79A3">
        <w:tc>
          <w:tcPr>
            <w:tcW w:w="3403" w:type="dxa"/>
          </w:tcPr>
          <w:p w14:paraId="1B45657C" w14:textId="77777777" w:rsidR="00AC79A3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262 – Physics II</w:t>
            </w:r>
          </w:p>
        </w:tc>
        <w:tc>
          <w:tcPr>
            <w:tcW w:w="448" w:type="dxa"/>
          </w:tcPr>
          <w:p w14:paraId="505303CA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1BC529A3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5DB101A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005B6FE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</w:tr>
      <w:tr w:rsidR="00AC79A3" w14:paraId="410B79B4" w14:textId="77777777" w:rsidTr="00AC79A3">
        <w:tc>
          <w:tcPr>
            <w:tcW w:w="3403" w:type="dxa"/>
          </w:tcPr>
          <w:p w14:paraId="073C0C31" w14:textId="77777777" w:rsidR="00AC79A3" w:rsidRPr="00194D38" w:rsidRDefault="00AC79A3" w:rsidP="00AC79A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5AC6541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B543F4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1FCE393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DB34283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</w:tr>
      <w:tr w:rsidR="00AC79A3" w14:paraId="3D0E3559" w14:textId="77777777" w:rsidTr="00AC79A3">
        <w:tc>
          <w:tcPr>
            <w:tcW w:w="3403" w:type="dxa"/>
          </w:tcPr>
          <w:p w14:paraId="7048BE43" w14:textId="77777777" w:rsidR="00AC79A3" w:rsidRPr="00194D38" w:rsidRDefault="00AC79A3" w:rsidP="00AC79A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1B8024F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B3D4ED0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A0571A7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DE609AE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</w:tr>
      <w:tr w:rsidR="00AC79A3" w14:paraId="52D36A8C" w14:textId="77777777" w:rsidTr="00AC79A3">
        <w:tc>
          <w:tcPr>
            <w:tcW w:w="3403" w:type="dxa"/>
          </w:tcPr>
          <w:p w14:paraId="652168B4" w14:textId="77777777" w:rsidR="00AC79A3" w:rsidRPr="00194D38" w:rsidRDefault="00AC79A3" w:rsidP="00AC79A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DBAA545" w14:textId="77777777" w:rsidR="00AC79A3" w:rsidRPr="00194D38" w:rsidRDefault="000531E6" w:rsidP="00AC7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0C6326C7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AB56ED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3FBE0417" w14:textId="77777777" w:rsidTr="00757054">
        <w:tc>
          <w:tcPr>
            <w:tcW w:w="5246" w:type="dxa"/>
            <w:gridSpan w:val="5"/>
            <w:shd w:val="clear" w:color="auto" w:fill="E4002B"/>
          </w:tcPr>
          <w:p w14:paraId="2F328250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EDDA4DE" w14:textId="77777777" w:rsidTr="00F85FFB">
        <w:trPr>
          <w:cantSplit/>
          <w:trHeight w:val="773"/>
        </w:trPr>
        <w:tc>
          <w:tcPr>
            <w:tcW w:w="3409" w:type="dxa"/>
          </w:tcPr>
          <w:p w14:paraId="77AFB5B4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14:paraId="2ADAA1F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2083759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E42EFE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18FB61A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013E50D" w14:textId="77777777" w:rsidTr="00F85FFB">
        <w:tc>
          <w:tcPr>
            <w:tcW w:w="3409" w:type="dxa"/>
          </w:tcPr>
          <w:p w14:paraId="180AE61E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ENEE 204** - Basic Circuit Theory</w:t>
            </w:r>
          </w:p>
        </w:tc>
        <w:tc>
          <w:tcPr>
            <w:tcW w:w="442" w:type="dxa"/>
          </w:tcPr>
          <w:p w14:paraId="752ABDF9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3C6F8B0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33F3BE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BE9B6B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3FEA3C7" w14:textId="77777777" w:rsidTr="00F85FFB">
        <w:tc>
          <w:tcPr>
            <w:tcW w:w="3409" w:type="dxa"/>
          </w:tcPr>
          <w:p w14:paraId="5646E848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ENEE 206** - Circuit Lab</w:t>
            </w:r>
          </w:p>
        </w:tc>
        <w:tc>
          <w:tcPr>
            <w:tcW w:w="442" w:type="dxa"/>
          </w:tcPr>
          <w:p w14:paraId="7949F3B6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14:paraId="251779FD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0AFB5E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FE2345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D68B8BB" w14:textId="77777777" w:rsidTr="00F85FFB">
        <w:tc>
          <w:tcPr>
            <w:tcW w:w="3409" w:type="dxa"/>
          </w:tcPr>
          <w:p w14:paraId="3ADDEFA5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432 – Differential Equations</w:t>
            </w:r>
          </w:p>
        </w:tc>
        <w:tc>
          <w:tcPr>
            <w:tcW w:w="442" w:type="dxa"/>
          </w:tcPr>
          <w:p w14:paraId="6F3F6B6C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F09104F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9C38D2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E09EA2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F85FFB" w14:paraId="05400BFD" w14:textId="77777777" w:rsidTr="00F85FFB">
        <w:tc>
          <w:tcPr>
            <w:tcW w:w="3409" w:type="dxa"/>
          </w:tcPr>
          <w:p w14:paraId="05839A68" w14:textId="77777777" w:rsidR="00F85FFB" w:rsidRPr="00194D38" w:rsidRDefault="00F85FFB" w:rsidP="00F8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14:paraId="24C72B4D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7D4E033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A9B2FD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4438B3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85FFB" w14:paraId="4F1130AC" w14:textId="77777777" w:rsidTr="00F85FFB">
        <w:tc>
          <w:tcPr>
            <w:tcW w:w="3409" w:type="dxa"/>
          </w:tcPr>
          <w:p w14:paraId="05189E0A" w14:textId="77777777" w:rsidR="00F85FFB" w:rsidRPr="00194D38" w:rsidRDefault="00F85FFB" w:rsidP="00F8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14:paraId="1C7390CB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8868734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BFD85FE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80A52A4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F85FFB" w14:paraId="2AD3D3CC" w14:textId="77777777" w:rsidTr="00F85FFB">
        <w:tc>
          <w:tcPr>
            <w:tcW w:w="3409" w:type="dxa"/>
          </w:tcPr>
          <w:p w14:paraId="6185212E" w14:textId="77777777" w:rsidR="00F85FFB" w:rsidRPr="00194D38" w:rsidRDefault="00F85FFB" w:rsidP="00F85FF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B56D4BA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D2BB671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102E2D7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6C5517D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</w:p>
        </w:tc>
      </w:tr>
      <w:tr w:rsidR="00F85FFB" w14:paraId="3EC84C2C" w14:textId="77777777" w:rsidTr="00F85FFB">
        <w:tc>
          <w:tcPr>
            <w:tcW w:w="3409" w:type="dxa"/>
          </w:tcPr>
          <w:p w14:paraId="1B70F31B" w14:textId="77777777" w:rsidR="00F85FFB" w:rsidRPr="00194D38" w:rsidRDefault="00F85FFB" w:rsidP="00F85FF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72B1CE9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C010923" w14:textId="77777777" w:rsidR="00F85FFB" w:rsidRPr="00194D38" w:rsidRDefault="00F85FFB" w:rsidP="00F85FF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1F0043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600F5055" w14:textId="77777777" w:rsidTr="00757054">
        <w:tc>
          <w:tcPr>
            <w:tcW w:w="5246" w:type="dxa"/>
            <w:gridSpan w:val="5"/>
            <w:shd w:val="clear" w:color="auto" w:fill="E4002B"/>
          </w:tcPr>
          <w:p w14:paraId="3159E0BC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1BE904B8" w14:textId="77777777" w:rsidTr="00757054">
        <w:trPr>
          <w:cantSplit/>
          <w:trHeight w:val="773"/>
        </w:trPr>
        <w:tc>
          <w:tcPr>
            <w:tcW w:w="3595" w:type="dxa"/>
          </w:tcPr>
          <w:p w14:paraId="4689A405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250" w:type="dxa"/>
            <w:textDirection w:val="btLr"/>
            <w:vAlign w:val="center"/>
          </w:tcPr>
          <w:p w14:paraId="2966372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515F674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5409F5E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1D2B29A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B1BA498" w14:textId="77777777" w:rsidTr="00757054">
        <w:tc>
          <w:tcPr>
            <w:tcW w:w="3595" w:type="dxa"/>
          </w:tcPr>
          <w:p w14:paraId="5566CAA7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ENEE 445** - Communication Systems</w:t>
            </w:r>
          </w:p>
        </w:tc>
        <w:tc>
          <w:tcPr>
            <w:tcW w:w="250" w:type="dxa"/>
          </w:tcPr>
          <w:p w14:paraId="63795144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402F8D6C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7B513B6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660D01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69CA100" w14:textId="77777777" w:rsidTr="00757054">
        <w:tc>
          <w:tcPr>
            <w:tcW w:w="3595" w:type="dxa"/>
          </w:tcPr>
          <w:p w14:paraId="6E865BDE" w14:textId="77777777" w:rsidR="00026039" w:rsidRPr="00194D38" w:rsidRDefault="00791A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401** - Energy Engineering</w:t>
            </w:r>
          </w:p>
        </w:tc>
        <w:tc>
          <w:tcPr>
            <w:tcW w:w="250" w:type="dxa"/>
          </w:tcPr>
          <w:p w14:paraId="337F4F35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360E6BF6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62508FB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7A52C2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D50F25A" w14:textId="77777777" w:rsidTr="00757054">
        <w:tc>
          <w:tcPr>
            <w:tcW w:w="3595" w:type="dxa"/>
          </w:tcPr>
          <w:p w14:paraId="61D950FE" w14:textId="77777777" w:rsidR="00026039" w:rsidRPr="00194D38" w:rsidRDefault="00791A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14:paraId="690511DD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28B333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13875F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E131672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14:paraId="09C70E1A" w14:textId="77777777" w:rsidTr="00757054">
        <w:tc>
          <w:tcPr>
            <w:tcW w:w="3595" w:type="dxa"/>
          </w:tcPr>
          <w:p w14:paraId="456E1F7E" w14:textId="77777777" w:rsidR="00026039" w:rsidRPr="00194D38" w:rsidRDefault="00791A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250" w:type="dxa"/>
          </w:tcPr>
          <w:p w14:paraId="2CBAF27A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1AF4F3A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2345CD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DDB1BD1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14:paraId="056B1A30" w14:textId="77777777" w:rsidTr="00757054">
        <w:tc>
          <w:tcPr>
            <w:tcW w:w="3595" w:type="dxa"/>
          </w:tcPr>
          <w:p w14:paraId="3474A196" w14:textId="77777777" w:rsidR="00026039" w:rsidRPr="00194D38" w:rsidRDefault="00791A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Elective (1 of 2)</w:t>
            </w:r>
          </w:p>
        </w:tc>
        <w:tc>
          <w:tcPr>
            <w:tcW w:w="250" w:type="dxa"/>
          </w:tcPr>
          <w:p w14:paraId="7967BC6C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1BB47FA3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7691423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DA5318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A408B60" w14:textId="77777777" w:rsidTr="00757054">
        <w:tc>
          <w:tcPr>
            <w:tcW w:w="3595" w:type="dxa"/>
          </w:tcPr>
          <w:p w14:paraId="78D851BD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DC4C99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177023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D9D000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B17C72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05C1C6C" w14:textId="77777777" w:rsidTr="00757054">
        <w:tc>
          <w:tcPr>
            <w:tcW w:w="3595" w:type="dxa"/>
          </w:tcPr>
          <w:p w14:paraId="392F91AE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70F495B4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721FFDE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BB3A2A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19E16082" w14:textId="77777777" w:rsidTr="00757054">
        <w:tc>
          <w:tcPr>
            <w:tcW w:w="5246" w:type="dxa"/>
            <w:gridSpan w:val="5"/>
            <w:shd w:val="clear" w:color="auto" w:fill="E4002B"/>
          </w:tcPr>
          <w:p w14:paraId="41B362C8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034D0824" w14:textId="77777777" w:rsidTr="00757054">
        <w:trPr>
          <w:cantSplit/>
          <w:trHeight w:val="773"/>
        </w:trPr>
        <w:tc>
          <w:tcPr>
            <w:tcW w:w="3595" w:type="dxa"/>
          </w:tcPr>
          <w:p w14:paraId="76402A7F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250" w:type="dxa"/>
            <w:textDirection w:val="btLr"/>
            <w:vAlign w:val="center"/>
          </w:tcPr>
          <w:p w14:paraId="16AB511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455271B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06E1403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0A69437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58AA2CB" w14:textId="77777777" w:rsidTr="00757054">
        <w:tc>
          <w:tcPr>
            <w:tcW w:w="3595" w:type="dxa"/>
          </w:tcPr>
          <w:p w14:paraId="3D3E087F" w14:textId="77777777" w:rsidR="00026039" w:rsidRPr="00194D38" w:rsidRDefault="00791A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ENEE 408** - Capstone </w:t>
            </w:r>
          </w:p>
        </w:tc>
        <w:tc>
          <w:tcPr>
            <w:tcW w:w="250" w:type="dxa"/>
          </w:tcPr>
          <w:p w14:paraId="0FD8CB8E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B05C1C8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76E7DC2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7F60E2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85175F9" w14:textId="77777777" w:rsidTr="00757054">
        <w:tc>
          <w:tcPr>
            <w:tcW w:w="3595" w:type="dxa"/>
          </w:tcPr>
          <w:p w14:paraId="62944CC4" w14:textId="77777777" w:rsidR="00026039" w:rsidRPr="00194D38" w:rsidRDefault="00791A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ENEE 439** - Signal Processing</w:t>
            </w:r>
          </w:p>
        </w:tc>
        <w:tc>
          <w:tcPr>
            <w:tcW w:w="250" w:type="dxa"/>
          </w:tcPr>
          <w:p w14:paraId="6E51E154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563E4375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2DAEC7B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5311DD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293EDF3" w14:textId="77777777" w:rsidTr="00757054">
        <w:tc>
          <w:tcPr>
            <w:tcW w:w="3595" w:type="dxa"/>
          </w:tcPr>
          <w:p w14:paraId="1827C141" w14:textId="77777777" w:rsidR="00026039" w:rsidRPr="00194D38" w:rsidRDefault="00791A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ENEE 475** - Power Electronics</w:t>
            </w:r>
          </w:p>
        </w:tc>
        <w:tc>
          <w:tcPr>
            <w:tcW w:w="250" w:type="dxa"/>
          </w:tcPr>
          <w:p w14:paraId="482D8E63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16BC5983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52C2BF7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4393AD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DE97A09" w14:textId="77777777" w:rsidTr="00757054">
        <w:tc>
          <w:tcPr>
            <w:tcW w:w="3595" w:type="dxa"/>
          </w:tcPr>
          <w:p w14:paraId="301C6FED" w14:textId="77777777" w:rsidR="00026039" w:rsidRPr="00194D38" w:rsidRDefault="00791A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14:paraId="4DFE9942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3B4A61B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F93F3D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9FF3036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14:paraId="48BE896D" w14:textId="77777777" w:rsidTr="00757054">
        <w:tc>
          <w:tcPr>
            <w:tcW w:w="3595" w:type="dxa"/>
          </w:tcPr>
          <w:p w14:paraId="70FB6CC1" w14:textId="77777777" w:rsidR="00026039" w:rsidRPr="00194D38" w:rsidRDefault="005166F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14:paraId="78881EDF" w14:textId="77777777" w:rsidR="00026039" w:rsidRPr="00194D38" w:rsidRDefault="005166F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19154D7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149C33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5D21D65" w14:textId="77777777" w:rsidR="00026039" w:rsidRPr="00194D38" w:rsidRDefault="005166F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14:paraId="52CB9A8F" w14:textId="77777777" w:rsidTr="00757054">
        <w:tc>
          <w:tcPr>
            <w:tcW w:w="3595" w:type="dxa"/>
          </w:tcPr>
          <w:p w14:paraId="50AAFD5A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4AC64EF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4D061C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944C9E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F030B0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2B63BF1" w14:textId="77777777" w:rsidTr="00757054">
        <w:tc>
          <w:tcPr>
            <w:tcW w:w="3595" w:type="dxa"/>
          </w:tcPr>
          <w:p w14:paraId="67F53990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45AE2C71" w14:textId="77777777" w:rsidR="00026039" w:rsidRPr="00194D38" w:rsidRDefault="005166F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45EBD0C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263C82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69EC044B" w14:textId="77777777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791A51">
        <w:t>Dr. Eric</w:t>
      </w:r>
      <w:r w:rsidR="00AD4462">
        <w:t xml:space="preserve"> Moore, Physics &amp; Engineering, 5</w:t>
      </w:r>
      <w:r w:rsidR="00791A51">
        <w:t>/</w:t>
      </w:r>
      <w:r w:rsidR="00120644">
        <w:t>15</w:t>
      </w:r>
      <w:r w:rsidR="00791A51">
        <w:t>/201</w:t>
      </w:r>
      <w:r w:rsidR="00F85FFB">
        <w:t>9</w:t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791A51">
        <w:t>12</w:t>
      </w:r>
      <w:r w:rsidR="000531E6">
        <w:t>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44"/>
    <w:rsid w:val="00026039"/>
    <w:rsid w:val="000531E6"/>
    <w:rsid w:val="00120644"/>
    <w:rsid w:val="00194D38"/>
    <w:rsid w:val="001C176A"/>
    <w:rsid w:val="002A201D"/>
    <w:rsid w:val="002B4723"/>
    <w:rsid w:val="002F5FE0"/>
    <w:rsid w:val="00466E0F"/>
    <w:rsid w:val="005166F3"/>
    <w:rsid w:val="005C38F5"/>
    <w:rsid w:val="005E29B6"/>
    <w:rsid w:val="00764DD5"/>
    <w:rsid w:val="00791A51"/>
    <w:rsid w:val="007E5ED2"/>
    <w:rsid w:val="00870671"/>
    <w:rsid w:val="00956D98"/>
    <w:rsid w:val="00AC79A3"/>
    <w:rsid w:val="00AD4462"/>
    <w:rsid w:val="00B97BA0"/>
    <w:rsid w:val="00D64CDE"/>
    <w:rsid w:val="00F04E75"/>
    <w:rsid w:val="00F85FFB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639C"/>
  <w15:chartTrackingRefBased/>
  <w15:docId w15:val="{AB67ECBF-3446-47F2-BE00-D9790011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ENGR_Electrical_5.19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ejmoore</dc:creator>
  <cp:keywords/>
  <dc:description/>
  <cp:lastModifiedBy>Keith E Davidson</cp:lastModifiedBy>
  <cp:revision>2</cp:revision>
  <cp:lastPrinted>2018-05-08T19:28:00Z</cp:lastPrinted>
  <dcterms:created xsi:type="dcterms:W3CDTF">2019-05-23T15:22:00Z</dcterms:created>
  <dcterms:modified xsi:type="dcterms:W3CDTF">2019-05-23T15:22:00Z</dcterms:modified>
</cp:coreProperties>
</file>