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BD012D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Exercise &amp; Sport Science</w:t>
      </w:r>
      <w:r w:rsidR="002F5FE0">
        <w:rPr>
          <w:b/>
          <w:sz w:val="24"/>
        </w:rPr>
        <w:br/>
      </w:r>
      <w:r w:rsidR="00FA33C0">
        <w:t>2019-2021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CA3BF2" w:rsidRDefault="00935044" w:rsidP="009013B2">
            <w:pPr>
              <w:rPr>
                <w:i/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</w:t>
            </w:r>
            <w:r w:rsidR="009013B2">
              <w:rPr>
                <w:i/>
                <w:sz w:val="14"/>
                <w:szCs w:val="20"/>
              </w:rPr>
              <w:t>require a grade of C or better.</w:t>
            </w: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D012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250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5F3D0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D012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D012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103 – Foundations of EXSS</w:t>
            </w:r>
          </w:p>
        </w:tc>
        <w:tc>
          <w:tcPr>
            <w:tcW w:w="250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BD012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175 –</w:t>
            </w:r>
            <w:r w:rsidR="00103263">
              <w:rPr>
                <w:sz w:val="20"/>
                <w:szCs w:val="20"/>
              </w:rPr>
              <w:t xml:space="preserve"> Found.</w:t>
            </w:r>
            <w:r>
              <w:rPr>
                <w:sz w:val="20"/>
                <w:szCs w:val="20"/>
              </w:rPr>
              <w:t xml:space="preserve"> Resistance Training</w:t>
            </w:r>
          </w:p>
        </w:tc>
        <w:tc>
          <w:tcPr>
            <w:tcW w:w="250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BD012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250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D012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BD012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5F3D0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10326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Default="00103263" w:rsidP="00103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CA3BF2" w:rsidRPr="00103263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</w:t>
            </w:r>
            <w:r w:rsidR="009013B2">
              <w:rPr>
                <w:i/>
                <w:sz w:val="14"/>
                <w:szCs w:val="20"/>
              </w:rPr>
              <w:t>require a grade of C or better.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321* - Anatomy &amp; Physiology I</w:t>
            </w:r>
          </w:p>
        </w:tc>
        <w:tc>
          <w:tcPr>
            <w:tcW w:w="250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5F3D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200 – Nutrition</w:t>
            </w:r>
          </w:p>
        </w:tc>
        <w:tc>
          <w:tcPr>
            <w:tcW w:w="250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FA33C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</w:t>
            </w:r>
            <w:r w:rsidR="00E53ECE">
              <w:rPr>
                <w:sz w:val="20"/>
                <w:szCs w:val="20"/>
              </w:rPr>
              <w:t xml:space="preserve"> &amp; Performing</w:t>
            </w:r>
            <w:r>
              <w:rPr>
                <w:sz w:val="20"/>
                <w:szCs w:val="20"/>
              </w:rPr>
              <w:t xml:space="preserve"> Arts</w:t>
            </w:r>
          </w:p>
        </w:tc>
        <w:tc>
          <w:tcPr>
            <w:tcW w:w="250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7B63C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Elective</w:t>
            </w:r>
          </w:p>
        </w:tc>
        <w:tc>
          <w:tcPr>
            <w:tcW w:w="250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5F3D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require a grade of C or better. 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303 – Biomechanics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341 – Psych of Physical Activity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</w:t>
            </w:r>
            <w:r w:rsidR="00B83181">
              <w:rPr>
                <w:sz w:val="20"/>
                <w:szCs w:val="20"/>
              </w:rPr>
              <w:t xml:space="preserve"> Identity &amp; Difference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7B63C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Elective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5F3D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</w:t>
            </w:r>
            <w:r w:rsidR="009013B2">
              <w:rPr>
                <w:i/>
                <w:sz w:val="14"/>
                <w:szCs w:val="20"/>
              </w:rPr>
              <w:t>require a grade of C or better.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410 – Advanced Strength Training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411 – Evaluation &amp; Prescription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482 – Field Experience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5F3D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require a grade of C or better. 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115 – Group Exercise Instruction</w:t>
            </w:r>
          </w:p>
        </w:tc>
        <w:tc>
          <w:tcPr>
            <w:tcW w:w="250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250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5F3D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250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5F3D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FA33C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Elective</w:t>
            </w:r>
          </w:p>
        </w:tc>
        <w:tc>
          <w:tcPr>
            <w:tcW w:w="250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5F3D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CA3BF2" w:rsidRDefault="00103263" w:rsidP="00103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CA3BF2" w:rsidRPr="00194D38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>checked in the major column require a grade of C or better</w:t>
            </w:r>
            <w:proofErr w:type="gramStart"/>
            <w:r w:rsidR="00CA3BF2" w:rsidRPr="00CA3BF2">
              <w:rPr>
                <w:i/>
                <w:sz w:val="14"/>
                <w:szCs w:val="20"/>
              </w:rPr>
              <w:t>..</w:t>
            </w:r>
            <w:proofErr w:type="gramEnd"/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322** - Anatomy &amp; Physiology II</w:t>
            </w:r>
          </w:p>
        </w:tc>
        <w:tc>
          <w:tcPr>
            <w:tcW w:w="250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5F3D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305 – Care &amp; Prevention</w:t>
            </w:r>
          </w:p>
        </w:tc>
        <w:tc>
          <w:tcPr>
            <w:tcW w:w="250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10326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10326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315 – Nutrition Physically Active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7B63C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Elective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5F3D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>checked in the major column require a grade of C or better.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306 – Organization &amp; Admin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401 – Physiology of Exercise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435 – Lifespan Health &amp; Fitness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FSU Colloquia II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7B63C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Elective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5F3D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935044" w:rsidP="009013B2">
            <w:pPr>
              <w:rPr>
                <w:sz w:val="20"/>
                <w:szCs w:val="20"/>
              </w:rPr>
            </w:pPr>
            <w:r>
              <w:rPr>
                <w:i/>
                <w:sz w:val="14"/>
                <w:szCs w:val="20"/>
              </w:rPr>
              <w:t xml:space="preserve">Note: Courses </w:t>
            </w:r>
            <w:r w:rsidR="00CA3BF2" w:rsidRPr="00CA3BF2">
              <w:rPr>
                <w:i/>
                <w:sz w:val="14"/>
                <w:szCs w:val="20"/>
              </w:rPr>
              <w:t xml:space="preserve">checked in the major column </w:t>
            </w:r>
            <w:r w:rsidR="009013B2">
              <w:rPr>
                <w:i/>
                <w:sz w:val="14"/>
                <w:szCs w:val="20"/>
              </w:rPr>
              <w:t>require a grade of C or better.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492 – Seminar in Health Fitness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722A1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EXSS 495 – Internship in Health Fitness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722A1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A33C0">
        <w:t xml:space="preserve">Dr. </w:t>
      </w:r>
      <w:bookmarkStart w:id="0" w:name="_GoBack"/>
      <w:bookmarkEnd w:id="0"/>
      <w:r w:rsidR="00FA33C0">
        <w:t>Hunter Brakeall</w:t>
      </w:r>
      <w:r w:rsidR="00722A12">
        <w:t>, Kinesiology, 5/19/18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722A12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51761"/>
    <w:multiLevelType w:val="hybridMultilevel"/>
    <w:tmpl w:val="57A022D6"/>
    <w:lvl w:ilvl="0" w:tplc="6D7CC2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C0"/>
    <w:rsid w:val="00026039"/>
    <w:rsid w:val="00103263"/>
    <w:rsid w:val="00151087"/>
    <w:rsid w:val="00194D38"/>
    <w:rsid w:val="001C176A"/>
    <w:rsid w:val="002A201D"/>
    <w:rsid w:val="002F5FE0"/>
    <w:rsid w:val="005C38F5"/>
    <w:rsid w:val="005F3D0F"/>
    <w:rsid w:val="00722A12"/>
    <w:rsid w:val="007B63CC"/>
    <w:rsid w:val="007E5ED2"/>
    <w:rsid w:val="009013B2"/>
    <w:rsid w:val="00935044"/>
    <w:rsid w:val="00A212DA"/>
    <w:rsid w:val="00B17556"/>
    <w:rsid w:val="00B83181"/>
    <w:rsid w:val="00BD012D"/>
    <w:rsid w:val="00CA3BF2"/>
    <w:rsid w:val="00D501A6"/>
    <w:rsid w:val="00E53ECE"/>
    <w:rsid w:val="00F932BC"/>
    <w:rsid w:val="00FA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B5E01"/>
  <w15:chartTrackingRefBased/>
  <w15:docId w15:val="{DE9A4D30-D796-4EF7-AD5F-1CCE9A6A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3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EXSS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EXSS_General_Date</Template>
  <TotalTime>7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2018-05-31T17:46:00Z</cp:lastPrinted>
  <dcterms:created xsi:type="dcterms:W3CDTF">2019-05-21T13:40:00Z</dcterms:created>
  <dcterms:modified xsi:type="dcterms:W3CDTF">2019-05-21T13:48:00Z</dcterms:modified>
</cp:coreProperties>
</file>