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D012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Exercise &amp; Sport Science</w:t>
      </w:r>
      <w:r w:rsidR="001B544E">
        <w:rPr>
          <w:b/>
          <w:sz w:val="24"/>
        </w:rPr>
        <w:t xml:space="preserve"> – Pre-Physical Therapy Option</w:t>
      </w:r>
      <w:bookmarkStart w:id="0" w:name="_GoBack"/>
      <w:bookmarkEnd w:id="0"/>
      <w:r w:rsidR="002F5FE0">
        <w:rPr>
          <w:b/>
          <w:sz w:val="24"/>
        </w:rPr>
        <w:br/>
      </w:r>
      <w:r w:rsidR="0003249C">
        <w:t>2019 – 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360" w:type="dxa"/>
          </w:tcPr>
          <w:p w:rsidR="00194D38" w:rsidRPr="00CA3BF2" w:rsidRDefault="00935044" w:rsidP="009013B2">
            <w:pPr>
              <w:rPr>
                <w:i/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60FE2">
        <w:tc>
          <w:tcPr>
            <w:tcW w:w="3360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2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194D38" w:rsidRPr="00194D38" w:rsidRDefault="005F3D0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A60FE2">
        <w:tc>
          <w:tcPr>
            <w:tcW w:w="3360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A60FE2">
        <w:tc>
          <w:tcPr>
            <w:tcW w:w="3360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103 – Foundations of EXSS</w:t>
            </w:r>
          </w:p>
        </w:tc>
        <w:tc>
          <w:tcPr>
            <w:tcW w:w="442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60FE2">
        <w:tc>
          <w:tcPr>
            <w:tcW w:w="3360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175 –</w:t>
            </w:r>
            <w:r w:rsidR="00103263">
              <w:rPr>
                <w:sz w:val="20"/>
                <w:szCs w:val="20"/>
              </w:rPr>
              <w:t xml:space="preserve"> Found.</w:t>
            </w:r>
            <w:r>
              <w:rPr>
                <w:sz w:val="20"/>
                <w:szCs w:val="20"/>
              </w:rPr>
              <w:t xml:space="preserve"> Resistance Training</w:t>
            </w:r>
          </w:p>
        </w:tc>
        <w:tc>
          <w:tcPr>
            <w:tcW w:w="442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360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90297" w:rsidTr="00A60FE2">
        <w:tc>
          <w:tcPr>
            <w:tcW w:w="3360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360" w:type="dxa"/>
          </w:tcPr>
          <w:p w:rsidR="00D90297" w:rsidRPr="00194D38" w:rsidRDefault="00D90297" w:rsidP="00D902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409" w:type="dxa"/>
          </w:tcPr>
          <w:p w:rsidR="00026039" w:rsidRDefault="00103263" w:rsidP="0010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CA3BF2" w:rsidRPr="00103263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60FE2">
        <w:tc>
          <w:tcPr>
            <w:tcW w:w="3409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321* - Anatomy &amp; Physiology I</w:t>
            </w:r>
          </w:p>
        </w:tc>
        <w:tc>
          <w:tcPr>
            <w:tcW w:w="442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60FE2">
        <w:tc>
          <w:tcPr>
            <w:tcW w:w="3409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200 – Nutrition</w:t>
            </w:r>
          </w:p>
        </w:tc>
        <w:tc>
          <w:tcPr>
            <w:tcW w:w="442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A60FE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D90297" w:rsidTr="00A60FE2">
        <w:tc>
          <w:tcPr>
            <w:tcW w:w="3409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– College Algebra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409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90297" w:rsidTr="00A60FE2">
        <w:tc>
          <w:tcPr>
            <w:tcW w:w="3409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90297" w:rsidTr="00A60FE2">
        <w:tc>
          <w:tcPr>
            <w:tcW w:w="3409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409" w:type="dxa"/>
          </w:tcPr>
          <w:p w:rsidR="00D90297" w:rsidRPr="00194D38" w:rsidRDefault="00D90297" w:rsidP="00D902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360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60FE2">
        <w:tc>
          <w:tcPr>
            <w:tcW w:w="3360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A60FE2">
        <w:tc>
          <w:tcPr>
            <w:tcW w:w="3360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303 – Biomechanics</w:t>
            </w:r>
          </w:p>
        </w:tc>
        <w:tc>
          <w:tcPr>
            <w:tcW w:w="442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60FE2">
        <w:tc>
          <w:tcPr>
            <w:tcW w:w="3360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341 – Psych of Physical Activity</w:t>
            </w:r>
          </w:p>
        </w:tc>
        <w:tc>
          <w:tcPr>
            <w:tcW w:w="442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360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 – General Physics I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60FE2" w:rsidTr="00A60FE2">
        <w:tc>
          <w:tcPr>
            <w:tcW w:w="3360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60FE2" w:rsidTr="00A60FE2">
        <w:tc>
          <w:tcPr>
            <w:tcW w:w="3360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360" w:type="dxa"/>
          </w:tcPr>
          <w:p w:rsidR="00A60FE2" w:rsidRPr="00194D38" w:rsidRDefault="00A60FE2" w:rsidP="00A60FE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409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410 – Advanced Strength Training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411 – Evaluation &amp; Prescription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482 – Field Experience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249C" w:rsidRPr="0003249C" w:rsidRDefault="0003249C" w:rsidP="00026039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358" w:type="dxa"/>
          </w:tcPr>
          <w:p w:rsidR="00D90297" w:rsidRPr="00D90297" w:rsidRDefault="00D90297" w:rsidP="009013B2">
            <w:pPr>
              <w:rPr>
                <w:sz w:val="20"/>
                <w:szCs w:val="20"/>
              </w:rPr>
            </w:pPr>
            <w:r w:rsidRPr="00D90297">
              <w:rPr>
                <w:sz w:val="20"/>
                <w:szCs w:val="20"/>
                <w:vertAlign w:val="superscript"/>
              </w:rPr>
              <w:t>1</w:t>
            </w:r>
            <w:r w:rsidRPr="00D90297">
              <w:rPr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for PT School</w:t>
            </w:r>
          </w:p>
          <w:p w:rsidR="00D90297" w:rsidRPr="00D90297" w:rsidRDefault="00935044" w:rsidP="009013B2">
            <w:pPr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60FE2">
        <w:tc>
          <w:tcPr>
            <w:tcW w:w="3358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115 – Group Exercise Instruction</w:t>
            </w:r>
          </w:p>
        </w:tc>
        <w:tc>
          <w:tcPr>
            <w:tcW w:w="442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358" w:type="dxa"/>
          </w:tcPr>
          <w:p w:rsidR="00A60FE2" w:rsidRPr="00D90297" w:rsidRDefault="00D90297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– Microbiology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A60FE2" w:rsidRPr="00194D38" w:rsidRDefault="00D90297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D90297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358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D90297" w:rsidTr="00A60FE2">
        <w:tc>
          <w:tcPr>
            <w:tcW w:w="3358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90297" w:rsidTr="00A60FE2">
        <w:tc>
          <w:tcPr>
            <w:tcW w:w="3358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90297" w:rsidTr="00A60FE2">
        <w:tc>
          <w:tcPr>
            <w:tcW w:w="3358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A60FE2">
        <w:tc>
          <w:tcPr>
            <w:tcW w:w="3358" w:type="dxa"/>
          </w:tcPr>
          <w:p w:rsidR="00D90297" w:rsidRPr="00194D38" w:rsidRDefault="00D90297" w:rsidP="00D902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90297" w:rsidRPr="00194D38" w:rsidRDefault="0003249C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D90297">
        <w:trPr>
          <w:cantSplit/>
          <w:trHeight w:val="773"/>
        </w:trPr>
        <w:tc>
          <w:tcPr>
            <w:tcW w:w="3409" w:type="dxa"/>
          </w:tcPr>
          <w:p w:rsidR="00CA3BF2" w:rsidRDefault="00103263" w:rsidP="0010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CA3BF2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>checked in the major column require a grade of C or better</w:t>
            </w:r>
            <w:proofErr w:type="gramStart"/>
            <w:r w:rsidR="00CA3BF2" w:rsidRPr="00CA3BF2">
              <w:rPr>
                <w:i/>
                <w:sz w:val="14"/>
                <w:szCs w:val="20"/>
              </w:rPr>
              <w:t>..</w:t>
            </w:r>
            <w:proofErr w:type="gramEnd"/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D90297">
        <w:tc>
          <w:tcPr>
            <w:tcW w:w="3409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322** - Anatomy &amp; Physiology II</w:t>
            </w:r>
          </w:p>
        </w:tc>
        <w:tc>
          <w:tcPr>
            <w:tcW w:w="442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D90297">
        <w:tc>
          <w:tcPr>
            <w:tcW w:w="3409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305 – Care &amp; Prevention</w:t>
            </w:r>
          </w:p>
        </w:tc>
        <w:tc>
          <w:tcPr>
            <w:tcW w:w="442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D90297">
        <w:tc>
          <w:tcPr>
            <w:tcW w:w="3409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315 – Nutrition Physically Active</w:t>
            </w:r>
          </w:p>
        </w:tc>
        <w:tc>
          <w:tcPr>
            <w:tcW w:w="442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D90297">
        <w:tc>
          <w:tcPr>
            <w:tcW w:w="3409" w:type="dxa"/>
          </w:tcPr>
          <w:p w:rsidR="00D90297" w:rsidRPr="00D90297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208, PSYC 210, or PSYC 212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D90297">
        <w:tc>
          <w:tcPr>
            <w:tcW w:w="3409" w:type="dxa"/>
          </w:tcPr>
          <w:p w:rsidR="00D90297" w:rsidRPr="00194D38" w:rsidRDefault="00D90297" w:rsidP="00D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90297" w:rsidTr="00D90297">
        <w:tc>
          <w:tcPr>
            <w:tcW w:w="3409" w:type="dxa"/>
          </w:tcPr>
          <w:p w:rsidR="00D90297" w:rsidRPr="00D90297" w:rsidRDefault="00D90297" w:rsidP="00D9029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  <w:tr w:rsidR="00D90297" w:rsidTr="00D90297">
        <w:tc>
          <w:tcPr>
            <w:tcW w:w="3409" w:type="dxa"/>
          </w:tcPr>
          <w:p w:rsidR="00D90297" w:rsidRPr="00194D38" w:rsidRDefault="00D90297" w:rsidP="00D902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90297" w:rsidRPr="00194D38" w:rsidRDefault="0003249C" w:rsidP="00D9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90297" w:rsidRPr="00194D38" w:rsidRDefault="00D90297" w:rsidP="00D90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60FE2">
        <w:trPr>
          <w:cantSplit/>
          <w:trHeight w:val="773"/>
        </w:trPr>
        <w:tc>
          <w:tcPr>
            <w:tcW w:w="3409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>checked in the major column require a grade of C or better.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306 – Organization &amp; Admin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401 – Physiology of Exercise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435 – Lifespan Health &amp; Fitness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 – General Physics II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  <w:tr w:rsidR="00A60FE2" w:rsidTr="00A60FE2">
        <w:tc>
          <w:tcPr>
            <w:tcW w:w="3409" w:type="dxa"/>
          </w:tcPr>
          <w:p w:rsidR="00A60FE2" w:rsidRPr="00194D38" w:rsidRDefault="00A60FE2" w:rsidP="00A60FE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60FE2" w:rsidRPr="00194D38" w:rsidRDefault="00A60FE2" w:rsidP="00A60F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492 – Seminar in Health Fitness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495 – Internship in Health Fitness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22A12">
        <w:t xml:space="preserve">Dr. </w:t>
      </w:r>
      <w:r w:rsidR="00D90297">
        <w:t>Hunter Brakeall</w:t>
      </w:r>
      <w:r w:rsidR="00722A12">
        <w:t xml:space="preserve">, </w:t>
      </w:r>
      <w:r w:rsidR="00D90297">
        <w:t>Kinesiology, 5/15/19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03249C">
        <w:t>121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B4" w:rsidRDefault="002065B4" w:rsidP="0003249C">
      <w:pPr>
        <w:spacing w:after="0" w:line="240" w:lineRule="auto"/>
      </w:pPr>
      <w:r>
        <w:separator/>
      </w:r>
    </w:p>
  </w:endnote>
  <w:endnote w:type="continuationSeparator" w:id="0">
    <w:p w:rsidR="002065B4" w:rsidRDefault="002065B4" w:rsidP="000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B4" w:rsidRDefault="002065B4" w:rsidP="0003249C">
      <w:pPr>
        <w:spacing w:after="0" w:line="240" w:lineRule="auto"/>
      </w:pPr>
      <w:r>
        <w:separator/>
      </w:r>
    </w:p>
  </w:footnote>
  <w:footnote w:type="continuationSeparator" w:id="0">
    <w:p w:rsidR="002065B4" w:rsidRDefault="002065B4" w:rsidP="0003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1761"/>
    <w:multiLevelType w:val="hybridMultilevel"/>
    <w:tmpl w:val="57A022D6"/>
    <w:lvl w:ilvl="0" w:tplc="6D7CC2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2"/>
    <w:rsid w:val="00026039"/>
    <w:rsid w:val="0003249C"/>
    <w:rsid w:val="000964CE"/>
    <w:rsid w:val="00103263"/>
    <w:rsid w:val="00151087"/>
    <w:rsid w:val="00194D38"/>
    <w:rsid w:val="001B544E"/>
    <w:rsid w:val="001C176A"/>
    <w:rsid w:val="002065B4"/>
    <w:rsid w:val="002A201D"/>
    <w:rsid w:val="002F5FE0"/>
    <w:rsid w:val="005C38F5"/>
    <w:rsid w:val="005F3D0F"/>
    <w:rsid w:val="00722A12"/>
    <w:rsid w:val="007B63CC"/>
    <w:rsid w:val="007E5ED2"/>
    <w:rsid w:val="009013B2"/>
    <w:rsid w:val="00935044"/>
    <w:rsid w:val="00A212DA"/>
    <w:rsid w:val="00A60FE2"/>
    <w:rsid w:val="00B83181"/>
    <w:rsid w:val="00BD012D"/>
    <w:rsid w:val="00CA3BF2"/>
    <w:rsid w:val="00D501A6"/>
    <w:rsid w:val="00D90297"/>
    <w:rsid w:val="00E53ECE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5E01"/>
  <w15:chartTrackingRefBased/>
  <w15:docId w15:val="{94B96AA5-4C52-4701-872A-66DAD92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9C"/>
  </w:style>
  <w:style w:type="paragraph" w:styleId="Footer">
    <w:name w:val="footer"/>
    <w:basedOn w:val="Normal"/>
    <w:link w:val="FooterChar"/>
    <w:uiPriority w:val="99"/>
    <w:unhideWhenUsed/>
    <w:rsid w:val="0003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XSS_PhysicalTherapy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EXSS_PhysicalTherapy_Date</Template>
  <TotalTime>22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2018-05-31T17:46:00Z</cp:lastPrinted>
  <dcterms:created xsi:type="dcterms:W3CDTF">2019-05-21T18:42:00Z</dcterms:created>
  <dcterms:modified xsi:type="dcterms:W3CDTF">2019-05-21T19:11:00Z</dcterms:modified>
</cp:coreProperties>
</file>