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0374" w14:textId="170CB1BF" w:rsidR="00194D38" w:rsidRDefault="00746C68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b/>
          <w:sz w:val="24"/>
        </w:rPr>
        <w:t xml:space="preserve">Health Science – Math Level </w:t>
      </w:r>
      <w:r w:rsidR="002563D5">
        <w:rPr>
          <w:b/>
          <w:sz w:val="24"/>
        </w:rPr>
        <w:t>1</w:t>
      </w:r>
      <w:r w:rsidR="002F5FE0">
        <w:rPr>
          <w:b/>
          <w:sz w:val="24"/>
        </w:rPr>
        <w:br/>
      </w:r>
      <w:r w:rsidR="006F3626">
        <w:t>2019-2021</w:t>
      </w:r>
      <w:r w:rsidR="002F5FE0">
        <w:t xml:space="preserve"> 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194D38" w14:paraId="6778570B" w14:textId="77777777" w:rsidTr="00194D38">
        <w:tc>
          <w:tcPr>
            <w:tcW w:w="5246" w:type="dxa"/>
            <w:gridSpan w:val="5"/>
            <w:shd w:val="clear" w:color="auto" w:fill="E4002B"/>
          </w:tcPr>
          <w:p w14:paraId="6A87669C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57452B01" w14:textId="77777777" w:rsidTr="000D3E61">
        <w:trPr>
          <w:cantSplit/>
          <w:trHeight w:val="773"/>
        </w:trPr>
        <w:tc>
          <w:tcPr>
            <w:tcW w:w="3403" w:type="dxa"/>
          </w:tcPr>
          <w:p w14:paraId="0EB0422D" w14:textId="07E5F58A" w:rsidR="00194D38" w:rsidRPr="002967A4" w:rsidRDefault="002967A4" w:rsidP="00296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Fall and Summer Only</w:t>
            </w:r>
          </w:p>
        </w:tc>
        <w:tc>
          <w:tcPr>
            <w:tcW w:w="448" w:type="dxa"/>
            <w:textDirection w:val="btLr"/>
            <w:vAlign w:val="center"/>
          </w:tcPr>
          <w:p w14:paraId="1AE77185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BFAC57F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E776C3C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667FFE21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0E7119B8" w14:textId="77777777" w:rsidTr="000D3E61">
        <w:tc>
          <w:tcPr>
            <w:tcW w:w="3403" w:type="dxa"/>
          </w:tcPr>
          <w:p w14:paraId="138F983D" w14:textId="09CCB09E" w:rsidR="00194D38" w:rsidRPr="00194D38" w:rsidRDefault="003C189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– General Biology</w:t>
            </w:r>
          </w:p>
        </w:tc>
        <w:tc>
          <w:tcPr>
            <w:tcW w:w="448" w:type="dxa"/>
          </w:tcPr>
          <w:p w14:paraId="06D00B98" w14:textId="0CA05287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765978DE" w14:textId="7D8AB033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17ED4C2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9B4F6E8" w14:textId="4C968658" w:rsidR="00194D38" w:rsidRPr="00194D38" w:rsidRDefault="003C1890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D3E61" w14:paraId="691ABE2C" w14:textId="77777777" w:rsidTr="000D3E61">
        <w:tc>
          <w:tcPr>
            <w:tcW w:w="3403" w:type="dxa"/>
          </w:tcPr>
          <w:p w14:paraId="23F46FDA" w14:textId="1939193B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103 – Foundations of Chemistry</w:t>
            </w:r>
          </w:p>
        </w:tc>
        <w:tc>
          <w:tcPr>
            <w:tcW w:w="448" w:type="dxa"/>
          </w:tcPr>
          <w:p w14:paraId="7373C706" w14:textId="3E89A202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A7204D" w14:textId="77777777" w:rsidR="000D3E61" w:rsidRPr="002A5524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58EEBD6" w14:textId="4118FBB2" w:rsidR="000D3E61" w:rsidRPr="002A5524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6FA3D9F" w14:textId="77777777" w:rsidR="000D3E61" w:rsidRPr="002A5524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37646AEF" w14:textId="77777777" w:rsidTr="000D3E61">
        <w:tc>
          <w:tcPr>
            <w:tcW w:w="3403" w:type="dxa"/>
          </w:tcPr>
          <w:p w14:paraId="41FE8DC7" w14:textId="1495F907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DVMT 099</w:t>
            </w:r>
            <w:r w:rsidR="000D3E61">
              <w:rPr>
                <w:sz w:val="20"/>
                <w:szCs w:val="20"/>
              </w:rPr>
              <w:t xml:space="preserve"> – Intermediate Algebra</w:t>
            </w:r>
          </w:p>
        </w:tc>
        <w:tc>
          <w:tcPr>
            <w:tcW w:w="448" w:type="dxa"/>
          </w:tcPr>
          <w:p w14:paraId="5D91E56E" w14:textId="292F28D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11B9A82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B03362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5408614" w14:textId="64999F9D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30F6EFCF" w14:textId="77777777" w:rsidTr="000D3E61">
        <w:tc>
          <w:tcPr>
            <w:tcW w:w="3403" w:type="dxa"/>
          </w:tcPr>
          <w:p w14:paraId="2267191C" w14:textId="49D3DA88" w:rsidR="000D3E61" w:rsidRPr="002967A4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101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Medical Terminology</w:t>
            </w:r>
          </w:p>
        </w:tc>
        <w:tc>
          <w:tcPr>
            <w:tcW w:w="448" w:type="dxa"/>
          </w:tcPr>
          <w:p w14:paraId="683B092E" w14:textId="5F7379FB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BDC2AE3" w14:textId="6C1B8592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866260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1CC982E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A391E1D" w14:textId="77777777" w:rsidTr="000D3E61">
        <w:tc>
          <w:tcPr>
            <w:tcW w:w="3403" w:type="dxa"/>
          </w:tcPr>
          <w:p w14:paraId="0C5A9C8A" w14:textId="10A1F082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8" w:type="dxa"/>
          </w:tcPr>
          <w:p w14:paraId="0B34006D" w14:textId="2F94609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6501021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BA9B99" w14:textId="6A49CDD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BF03BF5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BA105A5" w14:textId="77777777" w:rsidTr="000D3E61">
        <w:tc>
          <w:tcPr>
            <w:tcW w:w="3403" w:type="dxa"/>
          </w:tcPr>
          <w:p w14:paraId="0C451EF9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2C1E12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E7F6A0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7ED4752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D5DD8B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0A0E589" w14:textId="77777777" w:rsidTr="000D3E61">
        <w:tc>
          <w:tcPr>
            <w:tcW w:w="3403" w:type="dxa"/>
          </w:tcPr>
          <w:p w14:paraId="7B62775C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B89FE42" w14:textId="7EDF8A2E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7EBEAF0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928545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2F9534D2" w14:textId="77777777" w:rsidTr="00757054">
        <w:tc>
          <w:tcPr>
            <w:tcW w:w="5246" w:type="dxa"/>
            <w:gridSpan w:val="5"/>
            <w:shd w:val="clear" w:color="auto" w:fill="E4002B"/>
          </w:tcPr>
          <w:p w14:paraId="4B0F935D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890D085" w14:textId="77777777" w:rsidTr="000D3E61">
        <w:trPr>
          <w:cantSplit/>
          <w:trHeight w:val="773"/>
        </w:trPr>
        <w:tc>
          <w:tcPr>
            <w:tcW w:w="3400" w:type="dxa"/>
          </w:tcPr>
          <w:p w14:paraId="1B815185" w14:textId="503A3090" w:rsidR="00026039" w:rsidRPr="005A683E" w:rsidRDefault="009E0BA9" w:rsidP="004D6A63">
            <w:pPr>
              <w:rPr>
                <w:sz w:val="16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Vet</w:t>
            </w:r>
            <w:r w:rsidR="005A683E">
              <w:rPr>
                <w:sz w:val="16"/>
                <w:szCs w:val="20"/>
              </w:rPr>
              <w:t>erinary</w:t>
            </w:r>
            <w:r w:rsidRPr="005A683E">
              <w:rPr>
                <w:sz w:val="16"/>
                <w:szCs w:val="20"/>
              </w:rPr>
              <w:t xml:space="preserve"> should take BIOL 302 &amp; BIOL 427</w:t>
            </w:r>
          </w:p>
          <w:p w14:paraId="0A18348F" w14:textId="6ECBE5DE" w:rsidR="009E0BA9" w:rsidRPr="009E0BA9" w:rsidRDefault="009E0BA9" w:rsidP="004D6A63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DA504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EA5BA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6E07DF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D4E1BE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0CE201B" w14:textId="77777777" w:rsidTr="000D3E61">
        <w:tc>
          <w:tcPr>
            <w:tcW w:w="3400" w:type="dxa"/>
          </w:tcPr>
          <w:p w14:paraId="269C5E4D" w14:textId="134640ED" w:rsidR="00026039" w:rsidRPr="0047624A" w:rsidRDefault="0047624A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321</w:t>
            </w:r>
            <w:r w:rsidR="00C83C7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Anatomy &amp; Physiology I</w:t>
            </w:r>
          </w:p>
        </w:tc>
        <w:tc>
          <w:tcPr>
            <w:tcW w:w="448" w:type="dxa"/>
          </w:tcPr>
          <w:p w14:paraId="57DA7D99" w14:textId="7E166756" w:rsidR="00026039" w:rsidRPr="00194D38" w:rsidRDefault="004762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4113750" w14:textId="3C8747B4" w:rsidR="00026039" w:rsidRPr="00194D38" w:rsidRDefault="0047624A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383E50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5F55BC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7A09AEBB" w14:textId="77777777" w:rsidTr="000D3E61">
        <w:tc>
          <w:tcPr>
            <w:tcW w:w="3400" w:type="dxa"/>
          </w:tcPr>
          <w:p w14:paraId="6EB28499" w14:textId="1DC9C259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202 – General Chemistry II</w:t>
            </w:r>
          </w:p>
        </w:tc>
        <w:tc>
          <w:tcPr>
            <w:tcW w:w="448" w:type="dxa"/>
          </w:tcPr>
          <w:p w14:paraId="5195C4C9" w14:textId="60319EC8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9AB3FBD" w14:textId="6AA53F50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9B9250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ECD6E35" w14:textId="0AB6FF80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30EA34FD" w14:textId="77777777" w:rsidTr="000D3E61">
        <w:tc>
          <w:tcPr>
            <w:tcW w:w="3400" w:type="dxa"/>
          </w:tcPr>
          <w:p w14:paraId="60814713" w14:textId="48ECB7BC" w:rsidR="000D3E61" w:rsidRPr="00C83C73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8" w:type="dxa"/>
          </w:tcPr>
          <w:p w14:paraId="5A908994" w14:textId="3C518BDA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5FADF42" w14:textId="46286B7D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453E7C8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EFA06D" w14:textId="1F6EFAE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D3E61" w14:paraId="20D2D3A9" w14:textId="77777777" w:rsidTr="000D3E61">
        <w:tc>
          <w:tcPr>
            <w:tcW w:w="3400" w:type="dxa"/>
          </w:tcPr>
          <w:p w14:paraId="23FF9B03" w14:textId="5E34CEDD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– Probability &amp; Statistics</w:t>
            </w:r>
          </w:p>
        </w:tc>
        <w:tc>
          <w:tcPr>
            <w:tcW w:w="448" w:type="dxa"/>
          </w:tcPr>
          <w:p w14:paraId="1FEA9869" w14:textId="2AF0E1AF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5E5B137" w14:textId="760EB18A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7CC3FE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1BB7DB8" w14:textId="03B02CD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19093C10" w14:textId="77777777" w:rsidTr="000D3E61">
        <w:tc>
          <w:tcPr>
            <w:tcW w:w="3400" w:type="dxa"/>
          </w:tcPr>
          <w:p w14:paraId="530ECFBD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A445B3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B6CAA8C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2D774AF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EA41D6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DE54710" w14:textId="77777777" w:rsidTr="000D3E61">
        <w:tc>
          <w:tcPr>
            <w:tcW w:w="3400" w:type="dxa"/>
          </w:tcPr>
          <w:p w14:paraId="1251E00C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A0CE29B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B5E41A2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A0897D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6B6624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3DD91046" w14:textId="77777777" w:rsidTr="000D3E61">
        <w:tc>
          <w:tcPr>
            <w:tcW w:w="3400" w:type="dxa"/>
          </w:tcPr>
          <w:p w14:paraId="6FE401A8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192089DD" w14:textId="12B05018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0559245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B52118A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5A0A5EC2" w14:textId="77777777" w:rsidTr="00757054">
        <w:tc>
          <w:tcPr>
            <w:tcW w:w="5246" w:type="dxa"/>
            <w:gridSpan w:val="5"/>
            <w:shd w:val="clear" w:color="auto" w:fill="E4002B"/>
          </w:tcPr>
          <w:p w14:paraId="2677B93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06985D74" w14:textId="77777777" w:rsidTr="00D07BB9">
        <w:trPr>
          <w:cantSplit/>
          <w:trHeight w:val="773"/>
        </w:trPr>
        <w:tc>
          <w:tcPr>
            <w:tcW w:w="3400" w:type="dxa"/>
          </w:tcPr>
          <w:p w14:paraId="5AE20D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2D1F280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1F4F310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C1841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989CD5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D3E61" w14:paraId="1F87F4D2" w14:textId="77777777" w:rsidTr="00D07BB9">
        <w:tc>
          <w:tcPr>
            <w:tcW w:w="3400" w:type="dxa"/>
          </w:tcPr>
          <w:p w14:paraId="1E45D780" w14:textId="3BFD5079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8" w:type="dxa"/>
          </w:tcPr>
          <w:p w14:paraId="7869115A" w14:textId="00050F52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1CBB150" w14:textId="61D2A26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E5E419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1067373" w14:textId="5D297CB4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0D3E61" w14:paraId="0568EB62" w14:textId="77777777" w:rsidTr="00D07BB9">
        <w:tc>
          <w:tcPr>
            <w:tcW w:w="3400" w:type="dxa"/>
          </w:tcPr>
          <w:p w14:paraId="3DC7E173" w14:textId="3FFA455B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(2 of 8)</w:t>
            </w:r>
          </w:p>
        </w:tc>
        <w:tc>
          <w:tcPr>
            <w:tcW w:w="448" w:type="dxa"/>
          </w:tcPr>
          <w:p w14:paraId="3820C55B" w14:textId="7F437B8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C3FFFF6" w14:textId="5AE741E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E4B5A49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BD354CC" w14:textId="2D315BA1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6F551DA0" w14:textId="77777777" w:rsidTr="00D07BB9">
        <w:tc>
          <w:tcPr>
            <w:tcW w:w="3400" w:type="dxa"/>
          </w:tcPr>
          <w:p w14:paraId="251AB6D7" w14:textId="383C5E3D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(3 of 8)</w:t>
            </w:r>
          </w:p>
        </w:tc>
        <w:tc>
          <w:tcPr>
            <w:tcW w:w="448" w:type="dxa"/>
          </w:tcPr>
          <w:p w14:paraId="0CE51E57" w14:textId="7EF80B58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CC9A6FA" w14:textId="0CD8303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F17A79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9849BAC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76CFD13A" w14:textId="77777777" w:rsidTr="00D07BB9">
        <w:tc>
          <w:tcPr>
            <w:tcW w:w="3400" w:type="dxa"/>
          </w:tcPr>
          <w:p w14:paraId="2F5E84FA" w14:textId="31C61B67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Social Science Elective (1 of 2)</w:t>
            </w:r>
          </w:p>
        </w:tc>
        <w:tc>
          <w:tcPr>
            <w:tcW w:w="448" w:type="dxa"/>
          </w:tcPr>
          <w:p w14:paraId="58203C6B" w14:textId="18160C0C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67BAA74A" w14:textId="20D8E2BB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EB0BA9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CF32498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61BECF86" w14:textId="77777777" w:rsidTr="00D07BB9">
        <w:tc>
          <w:tcPr>
            <w:tcW w:w="3400" w:type="dxa"/>
          </w:tcPr>
          <w:p w14:paraId="1D9AA17F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0324FB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52808E0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BE94F7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9A7D1F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7244F053" w14:textId="77777777" w:rsidTr="00D07BB9">
        <w:tc>
          <w:tcPr>
            <w:tcW w:w="3400" w:type="dxa"/>
          </w:tcPr>
          <w:p w14:paraId="702C2989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9424F2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FE351AD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EC130C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789DA8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0F3D384E" w14:textId="77777777" w:rsidTr="00D07BB9">
        <w:tc>
          <w:tcPr>
            <w:tcW w:w="3400" w:type="dxa"/>
          </w:tcPr>
          <w:p w14:paraId="59C48621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635A8211" w14:textId="6478639E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23CBD7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A5B30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079F2DFC" w14:textId="77777777" w:rsidTr="00757054">
        <w:tc>
          <w:tcPr>
            <w:tcW w:w="5246" w:type="dxa"/>
            <w:gridSpan w:val="5"/>
            <w:shd w:val="clear" w:color="auto" w:fill="E4002B"/>
          </w:tcPr>
          <w:p w14:paraId="01D29B5F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30DF6174" w14:textId="77777777" w:rsidTr="00E54AC5">
        <w:trPr>
          <w:cantSplit/>
          <w:trHeight w:val="773"/>
        </w:trPr>
        <w:tc>
          <w:tcPr>
            <w:tcW w:w="3400" w:type="dxa"/>
          </w:tcPr>
          <w:p w14:paraId="00B3BEF2" w14:textId="49AEE751" w:rsidR="00026039" w:rsidRPr="00194D38" w:rsidRDefault="00011097" w:rsidP="0001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0AB0FC5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42CD1CD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1D7C82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5E279DD8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D3E61" w14:paraId="7A819B38" w14:textId="77777777" w:rsidTr="00E54AC5">
        <w:tc>
          <w:tcPr>
            <w:tcW w:w="3400" w:type="dxa"/>
          </w:tcPr>
          <w:p w14:paraId="04AA6DE5" w14:textId="1811D955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19469A00" w14:textId="03498F1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8EA121" w14:textId="7FCB6040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EC8527F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6118E01" w14:textId="6B5DA3B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D3E61" w14:paraId="2298150B" w14:textId="77777777" w:rsidTr="00E54AC5">
        <w:tc>
          <w:tcPr>
            <w:tcW w:w="3400" w:type="dxa"/>
          </w:tcPr>
          <w:p w14:paraId="592CB1E5" w14:textId="3C6F70CA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215* - General Physics I</w:t>
            </w:r>
          </w:p>
        </w:tc>
        <w:tc>
          <w:tcPr>
            <w:tcW w:w="448" w:type="dxa"/>
          </w:tcPr>
          <w:p w14:paraId="22B19674" w14:textId="1A46B8E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1E5A813" w14:textId="262FF5EB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26DA2C4" w14:textId="766B79D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30A0615" w14:textId="18FA123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D3E61" w14:paraId="348C469D" w14:textId="77777777" w:rsidTr="00E54AC5">
        <w:tc>
          <w:tcPr>
            <w:tcW w:w="3400" w:type="dxa"/>
          </w:tcPr>
          <w:p w14:paraId="3F6C106D" w14:textId="4C99734A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Fluency Course</w:t>
            </w:r>
          </w:p>
        </w:tc>
        <w:tc>
          <w:tcPr>
            <w:tcW w:w="448" w:type="dxa"/>
          </w:tcPr>
          <w:p w14:paraId="2FBEFFBD" w14:textId="35E8B74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D65BCD7" w14:textId="1E50682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30A7360" w14:textId="3BCBC6A8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6" w:type="dxa"/>
          </w:tcPr>
          <w:p w14:paraId="52F8F999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15BEC3CD" w14:textId="77777777" w:rsidTr="00E54AC5">
        <w:tc>
          <w:tcPr>
            <w:tcW w:w="3400" w:type="dxa"/>
          </w:tcPr>
          <w:p w14:paraId="047DBB52" w14:textId="6945AF25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(6</w:t>
            </w:r>
            <w:r w:rsidR="000D3E61"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6687FACD" w14:textId="38F278FF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09AD654A" w14:textId="4918AF8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5C13810D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4AC04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515774E6" w14:textId="77777777" w:rsidTr="00E54AC5">
        <w:tc>
          <w:tcPr>
            <w:tcW w:w="3400" w:type="dxa"/>
          </w:tcPr>
          <w:p w14:paraId="526A53E2" w14:textId="4CE7C81C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420D8B8" w14:textId="624A11C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B26FFF6" w14:textId="6002B0EB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236302B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E2DD7B" w14:textId="724F398C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59D1371C" w14:textId="77777777" w:rsidTr="00E54AC5">
        <w:tc>
          <w:tcPr>
            <w:tcW w:w="3400" w:type="dxa"/>
          </w:tcPr>
          <w:p w14:paraId="232C84C2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7DEDBAD9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42615C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41DA84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FF8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01CADCEA" w14:textId="77777777" w:rsidTr="00E54AC5">
        <w:tc>
          <w:tcPr>
            <w:tcW w:w="3400" w:type="dxa"/>
          </w:tcPr>
          <w:p w14:paraId="4A3C0F2E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D1F21A9" w14:textId="1297AE34" w:rsidR="000D3E61" w:rsidRPr="00194D38" w:rsidRDefault="00B214C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2E5B5B50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89B01B" w14:textId="030D7DF8" w:rsidR="00026039" w:rsidRDefault="00026039" w:rsidP="00026039"/>
    <w:p w14:paraId="37A63DF4" w14:textId="77777777" w:rsidR="00746C68" w:rsidRDefault="00746C68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285FAFC9" w14:textId="77777777" w:rsidTr="00757054">
        <w:tc>
          <w:tcPr>
            <w:tcW w:w="5246" w:type="dxa"/>
            <w:gridSpan w:val="5"/>
            <w:shd w:val="clear" w:color="auto" w:fill="E4002B"/>
          </w:tcPr>
          <w:p w14:paraId="6335F75E" w14:textId="0E6B013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1205A50B" w14:textId="77777777" w:rsidTr="000D3E61">
        <w:trPr>
          <w:cantSplit/>
          <w:trHeight w:val="773"/>
        </w:trPr>
        <w:tc>
          <w:tcPr>
            <w:tcW w:w="3350" w:type="dxa"/>
          </w:tcPr>
          <w:p w14:paraId="79E7754D" w14:textId="30990A8D" w:rsidR="00026039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Professional schools may require a higher math course</w:t>
            </w:r>
          </w:p>
        </w:tc>
        <w:tc>
          <w:tcPr>
            <w:tcW w:w="448" w:type="dxa"/>
            <w:textDirection w:val="btLr"/>
            <w:vAlign w:val="center"/>
          </w:tcPr>
          <w:p w14:paraId="3F8C0F8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7B3C4797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529369B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7C4C31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493FE1B" w14:textId="77777777" w:rsidTr="000D3E61">
        <w:tc>
          <w:tcPr>
            <w:tcW w:w="3350" w:type="dxa"/>
          </w:tcPr>
          <w:p w14:paraId="7D9959C1" w14:textId="2EE6CBA3" w:rsidR="00026039" w:rsidRPr="00194D38" w:rsidRDefault="002967A4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160 – General Zoology</w:t>
            </w:r>
          </w:p>
        </w:tc>
        <w:tc>
          <w:tcPr>
            <w:tcW w:w="448" w:type="dxa"/>
          </w:tcPr>
          <w:p w14:paraId="7F153B3E" w14:textId="671EF139" w:rsidR="00026039" w:rsidRPr="00194D38" w:rsidRDefault="002967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C8EBCB8" w14:textId="2918FCB6" w:rsidR="00026039" w:rsidRPr="00194D38" w:rsidRDefault="002967A4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AEAE12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FCC1D7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0AA14413" w14:textId="77777777" w:rsidTr="000D3E61">
        <w:tc>
          <w:tcPr>
            <w:tcW w:w="3350" w:type="dxa"/>
          </w:tcPr>
          <w:p w14:paraId="2C882667" w14:textId="7E24D397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201 – General Chemistry</w:t>
            </w:r>
          </w:p>
        </w:tc>
        <w:tc>
          <w:tcPr>
            <w:tcW w:w="448" w:type="dxa"/>
          </w:tcPr>
          <w:p w14:paraId="7E361A07" w14:textId="65D63CE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7C916BDC" w14:textId="66EAEC8A" w:rsidR="000D3E61" w:rsidRPr="002A5524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1E3D7B9" w14:textId="60F8149C" w:rsidR="000D3E61" w:rsidRPr="002A5524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D7B756" w14:textId="5D8151AF" w:rsidR="000D3E61" w:rsidRPr="002A5524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D3E61" w14:paraId="7F03AB02" w14:textId="77777777" w:rsidTr="000D3E61">
        <w:tc>
          <w:tcPr>
            <w:tcW w:w="3350" w:type="dxa"/>
          </w:tcPr>
          <w:p w14:paraId="67BD3A9B" w14:textId="6B5F9902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8" w:type="dxa"/>
          </w:tcPr>
          <w:p w14:paraId="617E44DE" w14:textId="4D7DDCC2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424DC7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52A25E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CFC1D7A" w14:textId="708AE23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D3E61" w14:paraId="30638EF1" w14:textId="77777777" w:rsidTr="000D3E61">
        <w:tc>
          <w:tcPr>
            <w:tcW w:w="3350" w:type="dxa"/>
          </w:tcPr>
          <w:p w14:paraId="4AC455D3" w14:textId="1B540A93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College Algebra</w:t>
            </w:r>
          </w:p>
        </w:tc>
        <w:tc>
          <w:tcPr>
            <w:tcW w:w="448" w:type="dxa"/>
          </w:tcPr>
          <w:p w14:paraId="691D6148" w14:textId="06AE9E92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729FAFF" w14:textId="7405EBFA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08EDB70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3850026" w14:textId="223AC4B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D3E61" w14:paraId="7A98125B" w14:textId="77777777" w:rsidTr="000D3E61">
        <w:tc>
          <w:tcPr>
            <w:tcW w:w="3350" w:type="dxa"/>
          </w:tcPr>
          <w:p w14:paraId="766F84EB" w14:textId="2B3D4376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F4B359D" w14:textId="3EDFD00C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354A6D1" w14:textId="43E18CB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190978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3115288" w14:textId="2FD2C523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5146739C" w14:textId="77777777" w:rsidTr="000D3E61">
        <w:tc>
          <w:tcPr>
            <w:tcW w:w="3350" w:type="dxa"/>
          </w:tcPr>
          <w:p w14:paraId="37051D14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5A395105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3E614F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CBF340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E3ACFE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48E9580" w14:textId="77777777" w:rsidTr="000D3E61">
        <w:tc>
          <w:tcPr>
            <w:tcW w:w="3350" w:type="dxa"/>
          </w:tcPr>
          <w:p w14:paraId="16CE0556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8AF69AA" w14:textId="16E25D1A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7C758C2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0A278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67A34FCE" w14:textId="77777777" w:rsidTr="00757054">
        <w:tc>
          <w:tcPr>
            <w:tcW w:w="5246" w:type="dxa"/>
            <w:gridSpan w:val="5"/>
            <w:shd w:val="clear" w:color="auto" w:fill="E4002B"/>
          </w:tcPr>
          <w:p w14:paraId="799BC361" w14:textId="1F54A3C3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3C3FE3E6" w14:textId="77777777" w:rsidTr="00565BD5">
        <w:trPr>
          <w:cantSplit/>
          <w:trHeight w:val="773"/>
        </w:trPr>
        <w:tc>
          <w:tcPr>
            <w:tcW w:w="3400" w:type="dxa"/>
          </w:tcPr>
          <w:p w14:paraId="12303F25" w14:textId="77777777" w:rsidR="00565BD5" w:rsidRDefault="00565BD5" w:rsidP="009E0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  <w:p w14:paraId="7F397D81" w14:textId="075B337B" w:rsidR="00565BD5" w:rsidRPr="00565BD5" w:rsidRDefault="00565BD5" w:rsidP="009E0BA9">
            <w:pPr>
              <w:rPr>
                <w:sz w:val="16"/>
                <w:szCs w:val="20"/>
              </w:rPr>
            </w:pPr>
            <w:r w:rsidRPr="005A683E">
              <w:rPr>
                <w:sz w:val="16"/>
                <w:szCs w:val="20"/>
                <w:vertAlign w:val="superscript"/>
              </w:rPr>
              <w:t>2</w:t>
            </w:r>
            <w:r w:rsidRPr="005A683E">
              <w:rPr>
                <w:sz w:val="16"/>
                <w:szCs w:val="20"/>
              </w:rPr>
              <w:t>Vet</w:t>
            </w:r>
            <w:r>
              <w:rPr>
                <w:sz w:val="16"/>
                <w:szCs w:val="20"/>
              </w:rPr>
              <w:t>erinary</w:t>
            </w:r>
            <w:r w:rsidRPr="005A683E">
              <w:rPr>
                <w:sz w:val="16"/>
                <w:szCs w:val="20"/>
              </w:rPr>
              <w:t xml:space="preserve"> should take BIOL 302 &amp; BIOL 427</w:t>
            </w:r>
          </w:p>
        </w:tc>
        <w:tc>
          <w:tcPr>
            <w:tcW w:w="448" w:type="dxa"/>
            <w:textDirection w:val="btLr"/>
            <w:vAlign w:val="center"/>
          </w:tcPr>
          <w:p w14:paraId="5B90BEB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AF242A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1AF50E3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46300BC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7EFE403" w14:textId="77777777" w:rsidTr="00565BD5">
        <w:tc>
          <w:tcPr>
            <w:tcW w:w="3400" w:type="dxa"/>
          </w:tcPr>
          <w:p w14:paraId="7A16C0E6" w14:textId="4468379D" w:rsidR="00026039" w:rsidRPr="00DB5450" w:rsidRDefault="00DB5450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322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– Anatomy &amp; Physiology II</w:t>
            </w:r>
          </w:p>
        </w:tc>
        <w:tc>
          <w:tcPr>
            <w:tcW w:w="448" w:type="dxa"/>
          </w:tcPr>
          <w:p w14:paraId="55F3294B" w14:textId="6D2A5C66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6C841841" w14:textId="0D279C9C" w:rsidR="00026039" w:rsidRPr="00194D38" w:rsidRDefault="00DB5450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2A3790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4673F2F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256FADD5" w14:textId="77777777" w:rsidTr="00565BD5">
        <w:tc>
          <w:tcPr>
            <w:tcW w:w="3400" w:type="dxa"/>
          </w:tcPr>
          <w:p w14:paraId="090B1D56" w14:textId="71AB4508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150 – General Psychology</w:t>
            </w:r>
          </w:p>
        </w:tc>
        <w:tc>
          <w:tcPr>
            <w:tcW w:w="448" w:type="dxa"/>
          </w:tcPr>
          <w:p w14:paraId="0A712258" w14:textId="52844575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13F42FE" w14:textId="37697597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2F9C68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41914B" w14:textId="63D104C2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D3E61" w14:paraId="3F6A2085" w14:textId="77777777" w:rsidTr="00565BD5">
        <w:tc>
          <w:tcPr>
            <w:tcW w:w="3400" w:type="dxa"/>
          </w:tcPr>
          <w:p w14:paraId="486C9813" w14:textId="7CCEF62A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100 – Intro to Sociology</w:t>
            </w:r>
          </w:p>
        </w:tc>
        <w:tc>
          <w:tcPr>
            <w:tcW w:w="448" w:type="dxa"/>
          </w:tcPr>
          <w:p w14:paraId="0912E6A0" w14:textId="2AC699E0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52633CF" w14:textId="200A0084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59E6212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250628" w14:textId="3AC28F23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D3E61" w14:paraId="50FFCD81" w14:textId="77777777" w:rsidTr="00565BD5">
        <w:tc>
          <w:tcPr>
            <w:tcW w:w="3400" w:type="dxa"/>
          </w:tcPr>
          <w:p w14:paraId="656E6F0C" w14:textId="76682B2A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(1 of 8)</w:t>
            </w:r>
          </w:p>
        </w:tc>
        <w:tc>
          <w:tcPr>
            <w:tcW w:w="448" w:type="dxa"/>
          </w:tcPr>
          <w:p w14:paraId="58A70C4E" w14:textId="154CEC0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B8FEA39" w14:textId="4307DFD3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B195708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62CD54E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965D0B1" w14:textId="77777777" w:rsidTr="00565BD5">
        <w:tc>
          <w:tcPr>
            <w:tcW w:w="3400" w:type="dxa"/>
          </w:tcPr>
          <w:p w14:paraId="007BA23D" w14:textId="59D3E70A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20B9F81" w14:textId="1CBB3FDF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32F2EB30" w14:textId="02ECBA31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C354ED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41D76DE" w14:textId="724602F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74AE1A7C" w14:textId="77777777" w:rsidTr="00565BD5">
        <w:tc>
          <w:tcPr>
            <w:tcW w:w="3400" w:type="dxa"/>
          </w:tcPr>
          <w:p w14:paraId="6203F4AC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CCE4EE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1B5439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EECBA0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0695D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4311732C" w14:textId="77777777" w:rsidTr="00565BD5">
        <w:tc>
          <w:tcPr>
            <w:tcW w:w="3400" w:type="dxa"/>
          </w:tcPr>
          <w:p w14:paraId="563B03A7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310805BF" w14:textId="3686B58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1BD12F5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7C27AB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448"/>
        <w:gridCol w:w="466"/>
        <w:gridCol w:w="466"/>
        <w:gridCol w:w="516"/>
      </w:tblGrid>
      <w:tr w:rsidR="00026039" w14:paraId="13C13895" w14:textId="77777777" w:rsidTr="00757054">
        <w:tc>
          <w:tcPr>
            <w:tcW w:w="5246" w:type="dxa"/>
            <w:gridSpan w:val="5"/>
            <w:shd w:val="clear" w:color="auto" w:fill="E4002B"/>
          </w:tcPr>
          <w:p w14:paraId="290A85F1" w14:textId="69093F59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04F699D5" w14:textId="77777777" w:rsidTr="000D3E61">
        <w:trPr>
          <w:cantSplit/>
          <w:trHeight w:val="773"/>
        </w:trPr>
        <w:tc>
          <w:tcPr>
            <w:tcW w:w="3350" w:type="dxa"/>
          </w:tcPr>
          <w:p w14:paraId="76A4714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1D9AF07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5C07AAE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2D34E13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60B1181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321B0595" w14:textId="77777777" w:rsidTr="000D3E61">
        <w:tc>
          <w:tcPr>
            <w:tcW w:w="3350" w:type="dxa"/>
          </w:tcPr>
          <w:p w14:paraId="03782193" w14:textId="58FC3A7F" w:rsidR="00026039" w:rsidRPr="00194D38" w:rsidRDefault="006F3626" w:rsidP="006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Writing Course</w:t>
            </w:r>
          </w:p>
        </w:tc>
        <w:tc>
          <w:tcPr>
            <w:tcW w:w="448" w:type="dxa"/>
          </w:tcPr>
          <w:p w14:paraId="32ACC9C9" w14:textId="361D7899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29C60581" w14:textId="23A853A9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CCDE5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1E67B74" w14:textId="433A48E0" w:rsidR="00026039" w:rsidRPr="00194D38" w:rsidRDefault="00D061CE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0D3E61" w14:paraId="4659E77A" w14:textId="77777777" w:rsidTr="000D3E61">
        <w:tc>
          <w:tcPr>
            <w:tcW w:w="3350" w:type="dxa"/>
          </w:tcPr>
          <w:p w14:paraId="51B1E318" w14:textId="5F5D1159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(4 of 8)</w:t>
            </w:r>
          </w:p>
        </w:tc>
        <w:tc>
          <w:tcPr>
            <w:tcW w:w="448" w:type="dxa"/>
          </w:tcPr>
          <w:p w14:paraId="3061F1E0" w14:textId="2D821EF8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888F644" w14:textId="73EADC71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795C6B0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98249E6" w14:textId="1BA1DCE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36664692" w14:textId="77777777" w:rsidTr="000D3E61">
        <w:tc>
          <w:tcPr>
            <w:tcW w:w="3350" w:type="dxa"/>
          </w:tcPr>
          <w:p w14:paraId="021214E2" w14:textId="270882A6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0AB7C240" w14:textId="0C88DB4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6A3C1CE" w14:textId="7DF2BC00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34EE148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4254F76" w14:textId="7950AC0C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D3E61" w14:paraId="041BC352" w14:textId="77777777" w:rsidTr="000D3E61">
        <w:tc>
          <w:tcPr>
            <w:tcW w:w="3350" w:type="dxa"/>
          </w:tcPr>
          <w:p w14:paraId="0CAE2DAD" w14:textId="1B47D34E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(5</w:t>
            </w:r>
            <w:r w:rsidR="000D3E61"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111B0923" w14:textId="15295C2C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53A3B89" w14:textId="6EC1B835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60ADCF9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9CC0D0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28F7B32D" w14:textId="77777777" w:rsidTr="000D3E61">
        <w:tc>
          <w:tcPr>
            <w:tcW w:w="3350" w:type="dxa"/>
          </w:tcPr>
          <w:p w14:paraId="3820E01B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04231F1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682C4FD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1CC00F7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A4DE28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6D074711" w14:textId="77777777" w:rsidTr="000D3E61">
        <w:tc>
          <w:tcPr>
            <w:tcW w:w="3350" w:type="dxa"/>
          </w:tcPr>
          <w:p w14:paraId="41A19B4A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FCF4CD5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EC3773E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BC28D12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1AAB5A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04B97359" w14:textId="77777777" w:rsidTr="000D3E61">
        <w:tc>
          <w:tcPr>
            <w:tcW w:w="3350" w:type="dxa"/>
          </w:tcPr>
          <w:p w14:paraId="4B3E45FF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F1013FD" w14:textId="72CA385B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8" w:type="dxa"/>
            <w:gridSpan w:val="3"/>
            <w:shd w:val="clear" w:color="auto" w:fill="000000" w:themeFill="text1"/>
          </w:tcPr>
          <w:p w14:paraId="16DBAE4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8ACE7C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026039" w14:paraId="1AE57FCB" w14:textId="77777777" w:rsidTr="00757054">
        <w:tc>
          <w:tcPr>
            <w:tcW w:w="5246" w:type="dxa"/>
            <w:gridSpan w:val="5"/>
            <w:shd w:val="clear" w:color="auto" w:fill="E4002B"/>
          </w:tcPr>
          <w:p w14:paraId="3D204AE1" w14:textId="28339A5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</w:t>
            </w:r>
            <w:r w:rsidR="00011097">
              <w:rPr>
                <w:b/>
                <w:color w:val="FFFFFF" w:themeColor="background1"/>
                <w:sz w:val="24"/>
              </w:rPr>
              <w:t>–</w:t>
            </w:r>
            <w:r w:rsidR="00F932BC">
              <w:rPr>
                <w:b/>
                <w:color w:val="FFFFFF" w:themeColor="background1"/>
                <w:sz w:val="24"/>
              </w:rPr>
              <w:t xml:space="preserve"> Spring</w:t>
            </w:r>
          </w:p>
        </w:tc>
      </w:tr>
      <w:tr w:rsidR="00026039" w14:paraId="1443AA9F" w14:textId="77777777" w:rsidTr="00FE59ED">
        <w:trPr>
          <w:cantSplit/>
          <w:trHeight w:val="773"/>
        </w:trPr>
        <w:tc>
          <w:tcPr>
            <w:tcW w:w="3400" w:type="dxa"/>
          </w:tcPr>
          <w:p w14:paraId="7164515B" w14:textId="3D27BD0B" w:rsidR="00026039" w:rsidRPr="00194D38" w:rsidRDefault="00011097" w:rsidP="0001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3091FC4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6B872E8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C1157A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005D3EE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F3626" w14:paraId="23BF61FC" w14:textId="77777777" w:rsidTr="00FE59ED">
        <w:tc>
          <w:tcPr>
            <w:tcW w:w="3400" w:type="dxa"/>
          </w:tcPr>
          <w:p w14:paraId="02F542CD" w14:textId="38425BCC" w:rsidR="006F3626" w:rsidRPr="00194D38" w:rsidRDefault="006F3626" w:rsidP="006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Social Science Elective (2 of 2)</w:t>
            </w:r>
          </w:p>
        </w:tc>
        <w:tc>
          <w:tcPr>
            <w:tcW w:w="448" w:type="dxa"/>
          </w:tcPr>
          <w:p w14:paraId="16105453" w14:textId="64C87D92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B7FB361" w14:textId="7A86296B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D1147E4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AFFD5F1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  <w:tr w:rsidR="006F3626" w14:paraId="7C7768C9" w14:textId="77777777" w:rsidTr="00FE59ED">
        <w:tc>
          <w:tcPr>
            <w:tcW w:w="3400" w:type="dxa"/>
          </w:tcPr>
          <w:p w14:paraId="001EB573" w14:textId="37DEB0BE" w:rsidR="006F3626" w:rsidRPr="00194D38" w:rsidRDefault="006F3626" w:rsidP="006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313 – Biomedical Ethics</w:t>
            </w:r>
          </w:p>
        </w:tc>
        <w:tc>
          <w:tcPr>
            <w:tcW w:w="448" w:type="dxa"/>
          </w:tcPr>
          <w:p w14:paraId="3523B965" w14:textId="752F354C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68C2F82" w14:textId="2F1CA15E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B0771F5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7AB94C7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  <w:tr w:rsidR="006F3626" w14:paraId="1A510C6F" w14:textId="77777777" w:rsidTr="00FE59ED">
        <w:tc>
          <w:tcPr>
            <w:tcW w:w="3400" w:type="dxa"/>
          </w:tcPr>
          <w:p w14:paraId="0BFBE6B3" w14:textId="2D402BA9" w:rsidR="006F3626" w:rsidRPr="00194D38" w:rsidRDefault="006F3626" w:rsidP="006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216** - General Physics II</w:t>
            </w:r>
          </w:p>
        </w:tc>
        <w:tc>
          <w:tcPr>
            <w:tcW w:w="448" w:type="dxa"/>
          </w:tcPr>
          <w:p w14:paraId="59CE2848" w14:textId="606BD66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54EC4864" w14:textId="240D1D3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07A2164C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03E1FA6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  <w:tr w:rsidR="006F3626" w14:paraId="68923346" w14:textId="77777777" w:rsidTr="00FE59ED">
        <w:tc>
          <w:tcPr>
            <w:tcW w:w="3400" w:type="dxa"/>
          </w:tcPr>
          <w:p w14:paraId="3256ABCF" w14:textId="58E3FA5A" w:rsidR="006F3626" w:rsidRPr="00194D38" w:rsidRDefault="006F3626" w:rsidP="006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(7 of 8)</w:t>
            </w:r>
          </w:p>
        </w:tc>
        <w:tc>
          <w:tcPr>
            <w:tcW w:w="448" w:type="dxa"/>
          </w:tcPr>
          <w:p w14:paraId="4209E17E" w14:textId="09DB6B85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101C6895" w14:textId="41B89506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2CE4CC62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081A48A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  <w:tr w:rsidR="006F3626" w14:paraId="16D6FBE6" w14:textId="77777777" w:rsidTr="00FE59ED">
        <w:tc>
          <w:tcPr>
            <w:tcW w:w="3400" w:type="dxa"/>
          </w:tcPr>
          <w:p w14:paraId="4BC5E8E8" w14:textId="1955E601" w:rsidR="006F3626" w:rsidRPr="00194D38" w:rsidRDefault="006F3626" w:rsidP="006F362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284FC61" w14:textId="1BDD7172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42D2BE86" w14:textId="07EFF6D8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E3F7BF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9A4156F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  <w:tr w:rsidR="006F3626" w14:paraId="555BBCEB" w14:textId="77777777" w:rsidTr="00FE59ED">
        <w:tc>
          <w:tcPr>
            <w:tcW w:w="3400" w:type="dxa"/>
          </w:tcPr>
          <w:p w14:paraId="508A5F5A" w14:textId="77777777" w:rsidR="006F3626" w:rsidRPr="00194D38" w:rsidRDefault="006F3626" w:rsidP="006F3626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778CD65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06C8365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DF97C26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71CC26D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  <w:tr w:rsidR="006F3626" w14:paraId="52B06F13" w14:textId="77777777" w:rsidTr="00FE59ED">
        <w:tc>
          <w:tcPr>
            <w:tcW w:w="3400" w:type="dxa"/>
          </w:tcPr>
          <w:p w14:paraId="3B6B5DBC" w14:textId="77777777" w:rsidR="006F3626" w:rsidRPr="00194D38" w:rsidRDefault="006F3626" w:rsidP="006F362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0F7D163" w14:textId="3F61BF62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5E287F81" w14:textId="77777777" w:rsidR="006F3626" w:rsidRPr="00194D38" w:rsidRDefault="006F3626" w:rsidP="006F36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A2055E" w14:textId="45949445" w:rsidR="00026039" w:rsidRDefault="00026039" w:rsidP="00026039"/>
    <w:p w14:paraId="7008EF95" w14:textId="21DC2323" w:rsidR="00746C68" w:rsidRDefault="00746C68" w:rsidP="00026039"/>
    <w:p w14:paraId="43B4BC58" w14:textId="614D29E0" w:rsidR="00746C68" w:rsidRDefault="00746C68" w:rsidP="00026039">
      <w:r>
        <w:lastRenderedPageBreak/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48"/>
        <w:gridCol w:w="466"/>
        <w:gridCol w:w="466"/>
        <w:gridCol w:w="466"/>
      </w:tblGrid>
      <w:tr w:rsidR="00746C68" w14:paraId="29F0374D" w14:textId="77777777" w:rsidTr="00AF4AC5">
        <w:tc>
          <w:tcPr>
            <w:tcW w:w="5246" w:type="dxa"/>
            <w:gridSpan w:val="5"/>
            <w:shd w:val="clear" w:color="auto" w:fill="E4002B"/>
          </w:tcPr>
          <w:p w14:paraId="07AA439B" w14:textId="1CBE24C0" w:rsidR="00746C68" w:rsidRPr="00194D38" w:rsidRDefault="00746C68" w:rsidP="00AF4AC5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9 - Fall</w:t>
            </w:r>
          </w:p>
        </w:tc>
      </w:tr>
      <w:tr w:rsidR="00746C68" w14:paraId="5D4F4446" w14:textId="77777777" w:rsidTr="00FE59ED">
        <w:trPr>
          <w:cantSplit/>
          <w:trHeight w:val="773"/>
        </w:trPr>
        <w:tc>
          <w:tcPr>
            <w:tcW w:w="3400" w:type="dxa"/>
          </w:tcPr>
          <w:p w14:paraId="7F863BF7" w14:textId="77777777" w:rsidR="00746C68" w:rsidRPr="00194D38" w:rsidRDefault="00746C68" w:rsidP="00AF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extDirection w:val="btLr"/>
            <w:vAlign w:val="center"/>
          </w:tcPr>
          <w:p w14:paraId="5BB77F5F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6" w:type="dxa"/>
            <w:textDirection w:val="btLr"/>
            <w:vAlign w:val="center"/>
          </w:tcPr>
          <w:p w14:paraId="299E371B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6" w:type="dxa"/>
            <w:textDirection w:val="btLr"/>
            <w:vAlign w:val="center"/>
          </w:tcPr>
          <w:p w14:paraId="35B4C73F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6" w:type="dxa"/>
            <w:textDirection w:val="btLr"/>
            <w:vAlign w:val="center"/>
          </w:tcPr>
          <w:p w14:paraId="734C9DD1" w14:textId="77777777" w:rsidR="00746C68" w:rsidRPr="00026039" w:rsidRDefault="00746C68" w:rsidP="00AF4AC5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D3E61" w14:paraId="421CBF10" w14:textId="77777777" w:rsidTr="00FE59ED">
        <w:tc>
          <w:tcPr>
            <w:tcW w:w="3400" w:type="dxa"/>
          </w:tcPr>
          <w:p w14:paraId="44FB1A41" w14:textId="1CD8580D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702B0DDF" w14:textId="32B6A7B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3EC0112F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9600493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239C66B4" w14:textId="244CEBC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0D3E61" w14:paraId="6255B093" w14:textId="77777777" w:rsidTr="00FE59ED">
        <w:tc>
          <w:tcPr>
            <w:tcW w:w="3400" w:type="dxa"/>
          </w:tcPr>
          <w:p w14:paraId="63DAA113" w14:textId="7C080CF3" w:rsidR="000D3E61" w:rsidRPr="00194D38" w:rsidRDefault="006F3626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Science Elective (8</w:t>
            </w:r>
            <w:r w:rsidR="000D3E61">
              <w:rPr>
                <w:sz w:val="20"/>
                <w:szCs w:val="20"/>
              </w:rPr>
              <w:t xml:space="preserve"> of 8)</w:t>
            </w:r>
          </w:p>
        </w:tc>
        <w:tc>
          <w:tcPr>
            <w:tcW w:w="448" w:type="dxa"/>
          </w:tcPr>
          <w:p w14:paraId="5562550E" w14:textId="08BEEB9E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3865DD4B" w14:textId="1F61BB4E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36E74C9B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2729F49" w14:textId="5AE06E2E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5E7D128D" w14:textId="77777777" w:rsidTr="00FE59ED">
        <w:tc>
          <w:tcPr>
            <w:tcW w:w="3400" w:type="dxa"/>
          </w:tcPr>
          <w:p w14:paraId="0C63D750" w14:textId="73C7AD25" w:rsidR="000D3E61" w:rsidRPr="00194D38" w:rsidRDefault="006F3626" w:rsidP="006F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  <w:r w:rsidR="000D3E61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448" w:type="dxa"/>
          </w:tcPr>
          <w:p w14:paraId="6D47DEB8" w14:textId="1AE260C3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79381DB2" w14:textId="1397273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78D82262" w14:textId="4E4A4DCA" w:rsidR="000D3E61" w:rsidRPr="00194D38" w:rsidRDefault="006F3626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16ABF90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7103CFC7" w14:textId="77777777" w:rsidTr="00FE59ED">
        <w:tc>
          <w:tcPr>
            <w:tcW w:w="3400" w:type="dxa"/>
          </w:tcPr>
          <w:p w14:paraId="7F3D8DFA" w14:textId="3DE59AB8" w:rsidR="000D3E61" w:rsidRPr="00194D38" w:rsidRDefault="000D3E6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8" w:type="dxa"/>
          </w:tcPr>
          <w:p w14:paraId="777C9917" w14:textId="2C6D577E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20A0F81" w14:textId="425EC066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7017CFD" w14:textId="79C23DA8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6F24C76F" w14:textId="698DCD29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19982A2A" w14:textId="77777777" w:rsidTr="00FE59ED">
        <w:tc>
          <w:tcPr>
            <w:tcW w:w="3400" w:type="dxa"/>
          </w:tcPr>
          <w:p w14:paraId="3A46F935" w14:textId="4083B9B0" w:rsidR="000D3E61" w:rsidRPr="00194D38" w:rsidRDefault="00B214C1" w:rsidP="000D3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HSCI 491 – Health Science Capstone</w:t>
            </w:r>
          </w:p>
        </w:tc>
        <w:tc>
          <w:tcPr>
            <w:tcW w:w="448" w:type="dxa"/>
          </w:tcPr>
          <w:p w14:paraId="4FD34018" w14:textId="18776B7C" w:rsidR="000D3E61" w:rsidRPr="00194D38" w:rsidRDefault="00B214C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764EAA63" w14:textId="38632E0B" w:rsidR="000D3E61" w:rsidRPr="00194D38" w:rsidRDefault="00B214C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6" w:type="dxa"/>
          </w:tcPr>
          <w:p w14:paraId="42EB97B8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63283C24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2807C104" w14:textId="77777777" w:rsidTr="00FE59ED">
        <w:tc>
          <w:tcPr>
            <w:tcW w:w="3400" w:type="dxa"/>
          </w:tcPr>
          <w:p w14:paraId="7D96551C" w14:textId="77777777" w:rsidR="000D3E61" w:rsidRPr="00194D38" w:rsidRDefault="000D3E61" w:rsidP="000D3E61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B4C1ACC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01ACAEE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58BE562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14:paraId="18FC7456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  <w:tr w:rsidR="000D3E61" w14:paraId="0A8A71EA" w14:textId="77777777" w:rsidTr="00FE59ED">
        <w:tc>
          <w:tcPr>
            <w:tcW w:w="3400" w:type="dxa"/>
          </w:tcPr>
          <w:p w14:paraId="4C846BA7" w14:textId="77777777" w:rsidR="000D3E61" w:rsidRPr="00194D38" w:rsidRDefault="000D3E61" w:rsidP="000D3E6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F22BE29" w14:textId="64C47F92" w:rsidR="000D3E61" w:rsidRPr="00194D38" w:rsidRDefault="00B214C1" w:rsidP="000D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  <w:gridSpan w:val="3"/>
            <w:shd w:val="clear" w:color="auto" w:fill="000000" w:themeFill="text1"/>
          </w:tcPr>
          <w:p w14:paraId="42E5F23A" w14:textId="77777777" w:rsidR="000D3E61" w:rsidRPr="00194D38" w:rsidRDefault="000D3E61" w:rsidP="000D3E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C84515" w14:textId="77777777" w:rsidR="00746C68" w:rsidRDefault="00746C68" w:rsidP="00026039"/>
    <w:p w14:paraId="04EBC6C4" w14:textId="77777777" w:rsidR="00746C68" w:rsidRDefault="00746C68" w:rsidP="00026039"/>
    <w:p w14:paraId="621CD139" w14:textId="77777777" w:rsidR="00746C68" w:rsidRDefault="00746C68" w:rsidP="00026039"/>
    <w:p w14:paraId="6077CDD1" w14:textId="77777777" w:rsidR="00746C68" w:rsidRDefault="00746C68" w:rsidP="00026039"/>
    <w:p w14:paraId="2FE917DF" w14:textId="56BFE59B" w:rsidR="00746C68" w:rsidRDefault="00746C68" w:rsidP="00026039"/>
    <w:p w14:paraId="1AD846CC" w14:textId="7620D1A1" w:rsidR="00746C68" w:rsidRDefault="00746C68" w:rsidP="00026039"/>
    <w:p w14:paraId="6416FF4D" w14:textId="77777777" w:rsidR="00746C68" w:rsidRDefault="00746C68" w:rsidP="00026039"/>
    <w:p w14:paraId="33D359BC" w14:textId="77777777" w:rsidR="00746C68" w:rsidRDefault="00746C68" w:rsidP="00026039"/>
    <w:p w14:paraId="7C40E57C" w14:textId="1C4590DE" w:rsidR="00746C68" w:rsidRDefault="00746C68" w:rsidP="00026039">
      <w:pPr>
        <w:sectPr w:rsidR="00746C68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7400B04" w14:textId="77777777" w:rsidR="00746C68" w:rsidRDefault="00746C68" w:rsidP="00026039">
      <w:pPr>
        <w:rPr>
          <w:b/>
        </w:rPr>
      </w:pPr>
    </w:p>
    <w:p w14:paraId="79BAFCAB" w14:textId="6A26106C" w:rsidR="00045A23" w:rsidRDefault="00026039" w:rsidP="00045A23">
      <w:pPr>
        <w:spacing w:after="0" w:line="240" w:lineRule="auto"/>
      </w:pPr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6F3626">
        <w:t>Dr. Karen Keller</w:t>
      </w:r>
      <w:r w:rsidR="00B74DC8">
        <w:t xml:space="preserve">, </w:t>
      </w:r>
      <w:r w:rsidR="006F3626">
        <w:t>Health Science Coordinator</w:t>
      </w:r>
      <w:r w:rsidR="00B74DC8">
        <w:t xml:space="preserve">, </w:t>
      </w:r>
      <w:r w:rsidR="006F3626">
        <w:t>5/13/19</w:t>
      </w:r>
      <w:r w:rsidR="006F3626">
        <w:tab/>
      </w:r>
      <w:r>
        <w:tab/>
      </w:r>
      <w:r>
        <w:tab/>
      </w:r>
      <w:r w:rsidR="00045A23">
        <w:t xml:space="preserve">        </w:t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2B730E">
        <w:t>123</w:t>
      </w:r>
    </w:p>
    <w:p w14:paraId="60B0D130" w14:textId="27CF469E" w:rsidR="00194D38" w:rsidRPr="008528D8" w:rsidRDefault="006F3626" w:rsidP="00045A23">
      <w:pPr>
        <w:spacing w:after="0" w:line="240" w:lineRule="auto"/>
        <w:jc w:val="right"/>
        <w:rPr>
          <w:i/>
          <w:sz w:val="14"/>
        </w:rPr>
      </w:pPr>
      <w:r>
        <w:rPr>
          <w:i/>
          <w:sz w:val="14"/>
        </w:rPr>
        <w:t>NOTE: DVMT 099</w:t>
      </w:r>
      <w:r w:rsidR="002B730E" w:rsidRPr="008528D8">
        <w:rPr>
          <w:i/>
          <w:sz w:val="14"/>
        </w:rPr>
        <w:t xml:space="preserve"> Do</w:t>
      </w:r>
      <w:r w:rsidR="000D3E61">
        <w:rPr>
          <w:i/>
          <w:sz w:val="14"/>
        </w:rPr>
        <w:t>es</w:t>
      </w:r>
      <w:r w:rsidR="002B730E" w:rsidRPr="008528D8">
        <w:rPr>
          <w:i/>
          <w:sz w:val="14"/>
        </w:rPr>
        <w:t xml:space="preserve"> NOT</w:t>
      </w:r>
      <w:r w:rsidR="008528D8" w:rsidRPr="008528D8">
        <w:rPr>
          <w:i/>
          <w:sz w:val="14"/>
        </w:rPr>
        <w:t xml:space="preserve"> </w:t>
      </w:r>
      <w:r w:rsidR="002B730E" w:rsidRPr="008528D8">
        <w:rPr>
          <w:i/>
          <w:sz w:val="14"/>
        </w:rPr>
        <w:t xml:space="preserve">Count </w:t>
      </w:r>
      <w:proofErr w:type="gramStart"/>
      <w:r w:rsidR="002B730E" w:rsidRPr="008528D8">
        <w:rPr>
          <w:i/>
          <w:sz w:val="14"/>
        </w:rPr>
        <w:t>Toward</w:t>
      </w:r>
      <w:proofErr w:type="gramEnd"/>
      <w:r w:rsidR="008528D8" w:rsidRPr="008528D8">
        <w:rPr>
          <w:i/>
          <w:sz w:val="14"/>
        </w:rPr>
        <w:t xml:space="preserve"> </w:t>
      </w:r>
      <w:r w:rsidR="002B730E" w:rsidRPr="008528D8">
        <w:rPr>
          <w:i/>
          <w:sz w:val="14"/>
        </w:rPr>
        <w:t>Graduation</w:t>
      </w:r>
      <w:r w:rsidR="008528D8" w:rsidRPr="008528D8">
        <w:rPr>
          <w:i/>
          <w:sz w:val="14"/>
        </w:rPr>
        <w:t xml:space="preserve"> </w:t>
      </w:r>
      <w:r w:rsidR="00045A23" w:rsidRPr="008528D8">
        <w:rPr>
          <w:i/>
          <w:sz w:val="14"/>
        </w:rPr>
        <w:t>Hours</w:t>
      </w:r>
    </w:p>
    <w:sectPr w:rsidR="00194D38" w:rsidRPr="008528D8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8"/>
    <w:rsid w:val="0000730A"/>
    <w:rsid w:val="00011097"/>
    <w:rsid w:val="00026039"/>
    <w:rsid w:val="00045A23"/>
    <w:rsid w:val="000C5AF6"/>
    <w:rsid w:val="000D3E61"/>
    <w:rsid w:val="00176884"/>
    <w:rsid w:val="00194D38"/>
    <w:rsid w:val="001B52FF"/>
    <w:rsid w:val="001C176A"/>
    <w:rsid w:val="002563D5"/>
    <w:rsid w:val="0027469F"/>
    <w:rsid w:val="002967A4"/>
    <w:rsid w:val="002A201D"/>
    <w:rsid w:val="002A5524"/>
    <w:rsid w:val="002B730E"/>
    <w:rsid w:val="002F5FE0"/>
    <w:rsid w:val="00304546"/>
    <w:rsid w:val="003C1890"/>
    <w:rsid w:val="0047624A"/>
    <w:rsid w:val="004D6A63"/>
    <w:rsid w:val="00506553"/>
    <w:rsid w:val="0054655C"/>
    <w:rsid w:val="00565BD5"/>
    <w:rsid w:val="005A683E"/>
    <w:rsid w:val="005C38F5"/>
    <w:rsid w:val="006D72F2"/>
    <w:rsid w:val="006F3626"/>
    <w:rsid w:val="00746C68"/>
    <w:rsid w:val="007E5ED2"/>
    <w:rsid w:val="008528D8"/>
    <w:rsid w:val="00901413"/>
    <w:rsid w:val="009E0BA9"/>
    <w:rsid w:val="00AE3B15"/>
    <w:rsid w:val="00B214C1"/>
    <w:rsid w:val="00B74DC8"/>
    <w:rsid w:val="00BE5000"/>
    <w:rsid w:val="00C83C73"/>
    <w:rsid w:val="00CD77A0"/>
    <w:rsid w:val="00D061CE"/>
    <w:rsid w:val="00D07BB9"/>
    <w:rsid w:val="00DB5450"/>
    <w:rsid w:val="00E02812"/>
    <w:rsid w:val="00E05106"/>
    <w:rsid w:val="00E54AC5"/>
    <w:rsid w:val="00E85E6B"/>
    <w:rsid w:val="00F651E6"/>
    <w:rsid w:val="00F932BC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0D06"/>
  <w15:chartTrackingRefBased/>
  <w15:docId w15:val="{106BB566-76F2-4B91-93BF-EA9F9AC5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HSCI_MathLevel1_5.19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Davidson</dc:creator>
  <cp:keywords/>
  <dc:description/>
  <cp:lastModifiedBy>Keith E Davidson</cp:lastModifiedBy>
  <cp:revision>2</cp:revision>
  <cp:lastPrinted>2019-05-13T19:46:00Z</cp:lastPrinted>
  <dcterms:created xsi:type="dcterms:W3CDTF">2019-05-21T12:18:00Z</dcterms:created>
  <dcterms:modified xsi:type="dcterms:W3CDTF">2019-05-21T12:18:00Z</dcterms:modified>
</cp:coreProperties>
</file>