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E11FED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b/>
          <w:sz w:val="24"/>
        </w:rPr>
        <w:t xml:space="preserve">Interpretive </w:t>
      </w:r>
      <w:r w:rsidR="008B2017">
        <w:rPr>
          <w:b/>
          <w:sz w:val="24"/>
        </w:rPr>
        <w:t>Biology</w:t>
      </w:r>
      <w:r>
        <w:rPr>
          <w:b/>
          <w:sz w:val="24"/>
        </w:rPr>
        <w:t xml:space="preserve"> and Natural History</w:t>
      </w:r>
      <w:r w:rsidR="002F5FE0">
        <w:rPr>
          <w:b/>
          <w:sz w:val="24"/>
        </w:rPr>
        <w:br/>
      </w:r>
      <w:r w:rsidR="002F5FE0">
        <w:t>201</w:t>
      </w:r>
      <w:r w:rsidR="0035786F">
        <w:t>9</w:t>
      </w:r>
      <w:r w:rsidR="002F5FE0">
        <w:t>-20</w:t>
      </w:r>
      <w:r w:rsidR="0035786F">
        <w:t>21</w:t>
      </w:r>
      <w:r w:rsidR="002F5FE0">
        <w:t xml:space="preserve">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026039">
        <w:trPr>
          <w:cantSplit/>
          <w:trHeight w:val="773"/>
        </w:trPr>
        <w:tc>
          <w:tcPr>
            <w:tcW w:w="359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149 – General Biology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32ADB" w:rsidP="00E11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201 </w:t>
            </w:r>
            <w:r w:rsidR="00E11FED">
              <w:rPr>
                <w:sz w:val="20"/>
                <w:szCs w:val="20"/>
              </w:rPr>
              <w:t>or CHEM 150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E11F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103 – Physical Geography</w:t>
            </w:r>
          </w:p>
        </w:tc>
        <w:tc>
          <w:tcPr>
            <w:tcW w:w="250" w:type="dxa"/>
          </w:tcPr>
          <w:p w:rsidR="00194D38" w:rsidRPr="00194D38" w:rsidRDefault="00E11F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194D38" w:rsidRPr="00194D38" w:rsidRDefault="00E11F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E11F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119 or above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 to Higher Education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194D38" w:rsidRPr="00194D38" w:rsidRDefault="00E11F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E11FED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E11FED">
        <w:tc>
          <w:tcPr>
            <w:tcW w:w="3409" w:type="dxa"/>
          </w:tcPr>
          <w:p w:rsidR="00026039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161 – Botany</w:t>
            </w:r>
          </w:p>
        </w:tc>
        <w:tc>
          <w:tcPr>
            <w:tcW w:w="442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8535DD" w:rsidTr="00E11FED">
        <w:tc>
          <w:tcPr>
            <w:tcW w:w="3409" w:type="dxa"/>
          </w:tcPr>
          <w:p w:rsidR="008535DD" w:rsidRPr="00194D38" w:rsidRDefault="008535DD" w:rsidP="00853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2" w:type="dxa"/>
          </w:tcPr>
          <w:p w:rsidR="008535DD" w:rsidRPr="00194D38" w:rsidRDefault="008535DD" w:rsidP="00853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535DD" w:rsidRPr="00194D38" w:rsidRDefault="008535DD" w:rsidP="0085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535DD" w:rsidRPr="00194D38" w:rsidRDefault="008535DD" w:rsidP="0085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535DD" w:rsidRPr="00194D38" w:rsidRDefault="008535DD" w:rsidP="00853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8535DD" w:rsidTr="00E11FED">
        <w:tc>
          <w:tcPr>
            <w:tcW w:w="3409" w:type="dxa"/>
          </w:tcPr>
          <w:p w:rsidR="008535DD" w:rsidRPr="00194D38" w:rsidRDefault="008535DD" w:rsidP="00853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and Performing Arts</w:t>
            </w:r>
          </w:p>
        </w:tc>
        <w:tc>
          <w:tcPr>
            <w:tcW w:w="442" w:type="dxa"/>
          </w:tcPr>
          <w:p w:rsidR="008535DD" w:rsidRPr="00194D38" w:rsidRDefault="008535DD" w:rsidP="00853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535DD" w:rsidRPr="00194D38" w:rsidRDefault="008535DD" w:rsidP="0085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535DD" w:rsidRPr="00194D38" w:rsidRDefault="008535DD" w:rsidP="0085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535DD" w:rsidRPr="00194D38" w:rsidRDefault="008535DD" w:rsidP="00853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8535DD" w:rsidTr="00E11FED">
        <w:tc>
          <w:tcPr>
            <w:tcW w:w="3409" w:type="dxa"/>
          </w:tcPr>
          <w:p w:rsidR="008535DD" w:rsidRPr="00194D38" w:rsidRDefault="008535DD" w:rsidP="00853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8535DD" w:rsidRPr="00194D38" w:rsidRDefault="008535DD" w:rsidP="00853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535DD" w:rsidRPr="00194D38" w:rsidRDefault="008535DD" w:rsidP="0085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535DD" w:rsidRPr="00194D38" w:rsidRDefault="008535DD" w:rsidP="0085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535DD" w:rsidRPr="00194D38" w:rsidRDefault="008535DD" w:rsidP="00853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8535DD" w:rsidTr="00E11FED">
        <w:tc>
          <w:tcPr>
            <w:tcW w:w="3409" w:type="dxa"/>
          </w:tcPr>
          <w:p w:rsidR="008535DD" w:rsidRPr="00194D38" w:rsidRDefault="008535DD" w:rsidP="00853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8535DD" w:rsidRPr="00194D38" w:rsidRDefault="008535DD" w:rsidP="00853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535DD" w:rsidRPr="00194D38" w:rsidRDefault="008535DD" w:rsidP="0085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535DD" w:rsidRPr="00194D38" w:rsidRDefault="008535DD" w:rsidP="00853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535DD" w:rsidRPr="00194D38" w:rsidRDefault="008535DD" w:rsidP="008535DD">
            <w:pPr>
              <w:jc w:val="center"/>
              <w:rPr>
                <w:sz w:val="20"/>
                <w:szCs w:val="20"/>
              </w:rPr>
            </w:pPr>
          </w:p>
        </w:tc>
      </w:tr>
      <w:tr w:rsidR="008535DD" w:rsidTr="00E11FED">
        <w:tc>
          <w:tcPr>
            <w:tcW w:w="3409" w:type="dxa"/>
          </w:tcPr>
          <w:p w:rsidR="008535DD" w:rsidRPr="00194D38" w:rsidRDefault="008535DD" w:rsidP="008535D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8535DD" w:rsidRPr="00194D38" w:rsidRDefault="008535DD" w:rsidP="0085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535DD" w:rsidRPr="00194D38" w:rsidRDefault="008535DD" w:rsidP="0085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535DD" w:rsidRPr="00194D38" w:rsidRDefault="008535DD" w:rsidP="0085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535DD" w:rsidRPr="00194D38" w:rsidRDefault="008535DD" w:rsidP="008535DD">
            <w:pPr>
              <w:jc w:val="center"/>
              <w:rPr>
                <w:sz w:val="20"/>
                <w:szCs w:val="20"/>
              </w:rPr>
            </w:pPr>
          </w:p>
        </w:tc>
      </w:tr>
      <w:tr w:rsidR="008535DD" w:rsidTr="00E11FED">
        <w:tc>
          <w:tcPr>
            <w:tcW w:w="3409" w:type="dxa"/>
          </w:tcPr>
          <w:p w:rsidR="008535DD" w:rsidRPr="00194D38" w:rsidRDefault="008535DD" w:rsidP="008535DD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8535DD" w:rsidRPr="00194D38" w:rsidRDefault="008535DD" w:rsidP="00853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8535DD" w:rsidRPr="00194D38" w:rsidRDefault="008535DD" w:rsidP="008535D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32326C">
        <w:trPr>
          <w:cantSplit/>
          <w:trHeight w:val="773"/>
        </w:trPr>
        <w:tc>
          <w:tcPr>
            <w:tcW w:w="3409" w:type="dxa"/>
          </w:tcPr>
          <w:p w:rsidR="00853599" w:rsidRPr="00853599" w:rsidRDefault="00853599" w:rsidP="00E11FE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32326C" w:rsidTr="0032326C">
        <w:tc>
          <w:tcPr>
            <w:tcW w:w="3409" w:type="dxa"/>
          </w:tcPr>
          <w:p w:rsidR="0032326C" w:rsidRPr="00194D38" w:rsidRDefault="0032326C" w:rsidP="0032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32326C" w:rsidTr="0032326C">
        <w:tc>
          <w:tcPr>
            <w:tcW w:w="3409" w:type="dxa"/>
          </w:tcPr>
          <w:p w:rsidR="0032326C" w:rsidRPr="00194D38" w:rsidRDefault="0032326C" w:rsidP="0032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 Elective (2 of 4)</w:t>
            </w:r>
          </w:p>
        </w:tc>
        <w:tc>
          <w:tcPr>
            <w:tcW w:w="442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</w:tr>
      <w:tr w:rsidR="0032326C" w:rsidTr="0032326C">
        <w:tc>
          <w:tcPr>
            <w:tcW w:w="3409" w:type="dxa"/>
          </w:tcPr>
          <w:p w:rsidR="0032326C" w:rsidRPr="00853599" w:rsidRDefault="0032326C" w:rsidP="0032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</w:tr>
      <w:tr w:rsidR="0032326C" w:rsidTr="0032326C">
        <w:tc>
          <w:tcPr>
            <w:tcW w:w="3409" w:type="dxa"/>
          </w:tcPr>
          <w:p w:rsidR="0032326C" w:rsidRPr="00194D38" w:rsidRDefault="0032326C" w:rsidP="0032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</w:tr>
      <w:tr w:rsidR="0032326C" w:rsidTr="0032326C">
        <w:tc>
          <w:tcPr>
            <w:tcW w:w="3409" w:type="dxa"/>
          </w:tcPr>
          <w:p w:rsidR="0032326C" w:rsidRPr="00194D38" w:rsidRDefault="0032326C" w:rsidP="0032326C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</w:tr>
      <w:tr w:rsidR="0032326C" w:rsidTr="0032326C">
        <w:tc>
          <w:tcPr>
            <w:tcW w:w="3409" w:type="dxa"/>
          </w:tcPr>
          <w:p w:rsidR="0032326C" w:rsidRPr="00194D38" w:rsidRDefault="0032326C" w:rsidP="0032326C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</w:tr>
      <w:tr w:rsidR="0032326C" w:rsidTr="0032326C">
        <w:tc>
          <w:tcPr>
            <w:tcW w:w="3409" w:type="dxa"/>
          </w:tcPr>
          <w:p w:rsidR="0032326C" w:rsidRPr="00194D38" w:rsidRDefault="0032326C" w:rsidP="0032326C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8B2017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32326C" w:rsidTr="008B2017">
        <w:tc>
          <w:tcPr>
            <w:tcW w:w="3409" w:type="dxa"/>
          </w:tcPr>
          <w:p w:rsidR="0032326C" w:rsidRPr="00194D38" w:rsidRDefault="0032326C" w:rsidP="0032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and Difference</w:t>
            </w:r>
          </w:p>
        </w:tc>
        <w:tc>
          <w:tcPr>
            <w:tcW w:w="442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32326C" w:rsidTr="008B2017">
        <w:tc>
          <w:tcPr>
            <w:tcW w:w="3409" w:type="dxa"/>
          </w:tcPr>
          <w:p w:rsidR="0032326C" w:rsidRPr="00194D38" w:rsidRDefault="0032326C" w:rsidP="0032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442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</w:tr>
      <w:tr w:rsidR="0032326C" w:rsidTr="008B2017">
        <w:tc>
          <w:tcPr>
            <w:tcW w:w="3409" w:type="dxa"/>
          </w:tcPr>
          <w:p w:rsidR="0032326C" w:rsidRPr="00194D38" w:rsidRDefault="009D1259" w:rsidP="009D1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Biology </w:t>
            </w:r>
            <w:r w:rsidR="00860067">
              <w:rPr>
                <w:sz w:val="20"/>
                <w:szCs w:val="20"/>
              </w:rPr>
              <w:t>Elective</w:t>
            </w:r>
            <w:r>
              <w:rPr>
                <w:sz w:val="20"/>
                <w:szCs w:val="20"/>
              </w:rPr>
              <w:t xml:space="preserve"> (4 of 4)</w:t>
            </w:r>
          </w:p>
        </w:tc>
        <w:tc>
          <w:tcPr>
            <w:tcW w:w="442" w:type="dxa"/>
          </w:tcPr>
          <w:p w:rsidR="0032326C" w:rsidRPr="00194D38" w:rsidRDefault="009D1259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32326C" w:rsidRPr="00194D38" w:rsidRDefault="009D1259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</w:tr>
      <w:tr w:rsidR="0032326C" w:rsidTr="008B2017">
        <w:tc>
          <w:tcPr>
            <w:tcW w:w="3409" w:type="dxa"/>
          </w:tcPr>
          <w:p w:rsidR="0032326C" w:rsidRPr="00194D38" w:rsidRDefault="0032326C" w:rsidP="0032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</w:tr>
      <w:tr w:rsidR="0032326C" w:rsidTr="008B2017">
        <w:tc>
          <w:tcPr>
            <w:tcW w:w="3409" w:type="dxa"/>
          </w:tcPr>
          <w:p w:rsidR="0032326C" w:rsidRPr="00194D38" w:rsidRDefault="007069CB" w:rsidP="0032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32326C" w:rsidRPr="00194D38" w:rsidRDefault="007069CB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2326C" w:rsidRPr="00194D38" w:rsidRDefault="007069CB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</w:tr>
      <w:tr w:rsidR="0032326C" w:rsidTr="008B2017">
        <w:tc>
          <w:tcPr>
            <w:tcW w:w="3409" w:type="dxa"/>
          </w:tcPr>
          <w:p w:rsidR="0032326C" w:rsidRPr="00194D38" w:rsidRDefault="0032326C" w:rsidP="0032326C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</w:tr>
      <w:tr w:rsidR="0032326C" w:rsidTr="008B2017">
        <w:tc>
          <w:tcPr>
            <w:tcW w:w="3409" w:type="dxa"/>
          </w:tcPr>
          <w:p w:rsidR="0032326C" w:rsidRPr="00194D38" w:rsidRDefault="0032326C" w:rsidP="0032326C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32326C" w:rsidRPr="00194D38" w:rsidRDefault="0032326C" w:rsidP="00706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069CB">
              <w:rPr>
                <w:sz w:val="20"/>
                <w:szCs w:val="20"/>
              </w:rPr>
              <w:t>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E11FED">
        <w:trPr>
          <w:cantSplit/>
          <w:trHeight w:val="773"/>
        </w:trPr>
        <w:tc>
          <w:tcPr>
            <w:tcW w:w="336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E11FED">
        <w:tc>
          <w:tcPr>
            <w:tcW w:w="3360" w:type="dxa"/>
          </w:tcPr>
          <w:p w:rsidR="00026039" w:rsidRPr="00194D38" w:rsidRDefault="00432ADB" w:rsidP="00432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160 – Zoology</w:t>
            </w:r>
          </w:p>
        </w:tc>
        <w:tc>
          <w:tcPr>
            <w:tcW w:w="442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E11FED" w:rsidTr="00E11FED">
        <w:tc>
          <w:tcPr>
            <w:tcW w:w="3360" w:type="dxa"/>
          </w:tcPr>
          <w:p w:rsidR="00E11FED" w:rsidRPr="00194D38" w:rsidRDefault="00E11FED" w:rsidP="00E11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2" w:type="dxa"/>
          </w:tcPr>
          <w:p w:rsidR="00E11FED" w:rsidRPr="00194D38" w:rsidRDefault="00E11FED" w:rsidP="00E11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E11FED" w:rsidRPr="00194D38" w:rsidRDefault="00E11FED" w:rsidP="00E11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E11FED" w:rsidRPr="00194D38" w:rsidRDefault="00860067" w:rsidP="00E11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E11FED" w:rsidRPr="00194D38" w:rsidRDefault="00E11FED" w:rsidP="00E11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8B2017" w:rsidTr="00E11FED">
        <w:tc>
          <w:tcPr>
            <w:tcW w:w="3360" w:type="dxa"/>
          </w:tcPr>
          <w:p w:rsidR="008B2017" w:rsidRPr="00194D38" w:rsidRDefault="008B2017" w:rsidP="008B2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8B2017" w:rsidTr="00E11FED">
        <w:tc>
          <w:tcPr>
            <w:tcW w:w="3360" w:type="dxa"/>
          </w:tcPr>
          <w:p w:rsidR="008B2017" w:rsidRPr="00194D38" w:rsidRDefault="00E11FED" w:rsidP="008B2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CMST 102 – Intro to Communication</w:t>
            </w:r>
          </w:p>
        </w:tc>
        <w:tc>
          <w:tcPr>
            <w:tcW w:w="442" w:type="dxa"/>
          </w:tcPr>
          <w:p w:rsidR="008B2017" w:rsidRPr="00194D38" w:rsidRDefault="00E11FED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8B2017" w:rsidRPr="00194D38" w:rsidRDefault="00E11FED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E11FED">
        <w:tc>
          <w:tcPr>
            <w:tcW w:w="3360" w:type="dxa"/>
          </w:tcPr>
          <w:p w:rsidR="008B2017" w:rsidRPr="00194D38" w:rsidRDefault="00E11FED" w:rsidP="008B2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 Elective (1 of 4)</w:t>
            </w:r>
          </w:p>
        </w:tc>
        <w:tc>
          <w:tcPr>
            <w:tcW w:w="442" w:type="dxa"/>
          </w:tcPr>
          <w:p w:rsidR="008B2017" w:rsidRPr="00194D38" w:rsidRDefault="00E11FED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8B2017" w:rsidRPr="00194D38" w:rsidRDefault="00E11FED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E11FED">
        <w:tc>
          <w:tcPr>
            <w:tcW w:w="3360" w:type="dxa"/>
          </w:tcPr>
          <w:p w:rsidR="008B2017" w:rsidRPr="00194D38" w:rsidRDefault="008B2017" w:rsidP="008B2017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E11FED">
        <w:tc>
          <w:tcPr>
            <w:tcW w:w="3360" w:type="dxa"/>
          </w:tcPr>
          <w:p w:rsidR="008B2017" w:rsidRPr="00194D38" w:rsidRDefault="008B2017" w:rsidP="008B2017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8B2017" w:rsidRPr="00194D38" w:rsidRDefault="00E11FED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E11FED" w:rsidRDefault="00E11FED" w:rsidP="00FE0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5786F">
              <w:rPr>
                <w:sz w:val="20"/>
                <w:szCs w:val="20"/>
              </w:rPr>
              <w:t>Fall</w:t>
            </w:r>
            <w:r>
              <w:rPr>
                <w:sz w:val="20"/>
                <w:szCs w:val="20"/>
              </w:rPr>
              <w:t xml:space="preserve"> Only</w:t>
            </w:r>
          </w:p>
          <w:p w:rsidR="00853599" w:rsidRPr="00853599" w:rsidRDefault="00E11FED" w:rsidP="00FE0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Spring Even Years Only</w:t>
            </w: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853599" w:rsidRDefault="00E11F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334</w:t>
            </w:r>
            <w:r w:rsidR="0035786F" w:rsidRPr="0035786F"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– General Animal Behavior</w:t>
            </w:r>
          </w:p>
        </w:tc>
        <w:tc>
          <w:tcPr>
            <w:tcW w:w="250" w:type="dxa"/>
          </w:tcPr>
          <w:p w:rsidR="00026039" w:rsidRPr="00194D38" w:rsidRDefault="00E11F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E11F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E11F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426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– Vertebrate Zoology</w:t>
            </w:r>
          </w:p>
        </w:tc>
        <w:tc>
          <w:tcPr>
            <w:tcW w:w="250" w:type="dxa"/>
          </w:tcPr>
          <w:p w:rsidR="00026039" w:rsidRPr="00194D38" w:rsidRDefault="00E11F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E11F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DC7E55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338 o</w:t>
            </w:r>
            <w:r w:rsidR="00E11FED">
              <w:rPr>
                <w:sz w:val="20"/>
                <w:szCs w:val="20"/>
              </w:rPr>
              <w:t>r ENGL 339</w:t>
            </w:r>
          </w:p>
        </w:tc>
        <w:tc>
          <w:tcPr>
            <w:tcW w:w="250" w:type="dxa"/>
          </w:tcPr>
          <w:p w:rsidR="00026039" w:rsidRPr="00194D38" w:rsidRDefault="00E11F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67132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E11F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8B201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250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603897" w:rsidP="00860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0067">
              <w:rPr>
                <w:sz w:val="20"/>
                <w:szCs w:val="20"/>
              </w:rPr>
              <w:t>3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FE0FB7">
        <w:trPr>
          <w:cantSplit/>
          <w:trHeight w:val="773"/>
        </w:trPr>
        <w:tc>
          <w:tcPr>
            <w:tcW w:w="3409" w:type="dxa"/>
          </w:tcPr>
          <w:p w:rsidR="00026039" w:rsidRPr="00194D38" w:rsidRDefault="0032326C" w:rsidP="0032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Course offering is variable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32326C" w:rsidTr="00FE0FB7">
        <w:tc>
          <w:tcPr>
            <w:tcW w:w="3409" w:type="dxa"/>
          </w:tcPr>
          <w:p w:rsidR="0032326C" w:rsidRPr="00194D38" w:rsidRDefault="0032326C" w:rsidP="0032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32326C" w:rsidTr="00FE0FB7">
        <w:tc>
          <w:tcPr>
            <w:tcW w:w="3409" w:type="dxa"/>
          </w:tcPr>
          <w:p w:rsidR="0032326C" w:rsidRPr="00194D38" w:rsidRDefault="0032326C" w:rsidP="0032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 Elective (3 of 4)</w:t>
            </w:r>
          </w:p>
        </w:tc>
        <w:tc>
          <w:tcPr>
            <w:tcW w:w="442" w:type="dxa"/>
          </w:tcPr>
          <w:p w:rsidR="0032326C" w:rsidRPr="00194D38" w:rsidRDefault="008535DD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</w:tr>
      <w:tr w:rsidR="0032326C" w:rsidTr="00FE0FB7">
        <w:tc>
          <w:tcPr>
            <w:tcW w:w="3409" w:type="dxa"/>
          </w:tcPr>
          <w:p w:rsidR="0032326C" w:rsidRPr="00194D38" w:rsidRDefault="00860067" w:rsidP="0032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32326C" w:rsidRPr="00194D38" w:rsidRDefault="00860067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2326C" w:rsidRPr="00194D38" w:rsidRDefault="00860067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</w:tr>
      <w:tr w:rsidR="0032326C" w:rsidTr="00FE0FB7">
        <w:tc>
          <w:tcPr>
            <w:tcW w:w="3409" w:type="dxa"/>
          </w:tcPr>
          <w:p w:rsidR="0032326C" w:rsidRPr="00194D38" w:rsidRDefault="0032326C" w:rsidP="0032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</w:tr>
      <w:tr w:rsidR="009D1259" w:rsidTr="00FE0FB7">
        <w:tc>
          <w:tcPr>
            <w:tcW w:w="3409" w:type="dxa"/>
          </w:tcPr>
          <w:p w:rsidR="009D1259" w:rsidRDefault="009D1259" w:rsidP="0032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9D1259" w:rsidRDefault="009D1259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D1259" w:rsidRPr="00194D38" w:rsidRDefault="009D1259" w:rsidP="0032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D1259" w:rsidRDefault="009D1259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D1259" w:rsidRPr="00194D38" w:rsidRDefault="009D1259" w:rsidP="0032326C">
            <w:pPr>
              <w:jc w:val="center"/>
              <w:rPr>
                <w:sz w:val="20"/>
                <w:szCs w:val="20"/>
              </w:rPr>
            </w:pPr>
          </w:p>
        </w:tc>
      </w:tr>
      <w:tr w:rsidR="0032326C" w:rsidTr="00FE0FB7">
        <w:tc>
          <w:tcPr>
            <w:tcW w:w="3409" w:type="dxa"/>
          </w:tcPr>
          <w:p w:rsidR="0032326C" w:rsidRPr="00194D38" w:rsidRDefault="0032326C" w:rsidP="0032326C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32326C" w:rsidRPr="00194D38" w:rsidRDefault="008535DD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</w:tr>
      <w:tr w:rsidR="0032326C" w:rsidTr="0032326C">
        <w:tc>
          <w:tcPr>
            <w:tcW w:w="5246" w:type="dxa"/>
            <w:gridSpan w:val="5"/>
            <w:shd w:val="clear" w:color="auto" w:fill="E4002B"/>
          </w:tcPr>
          <w:p w:rsidR="0032326C" w:rsidRPr="0032326C" w:rsidRDefault="0032326C" w:rsidP="0032326C">
            <w:pPr>
              <w:jc w:val="center"/>
              <w:rPr>
                <w:b/>
                <w:sz w:val="20"/>
                <w:szCs w:val="20"/>
              </w:rPr>
            </w:pPr>
            <w:r w:rsidRPr="0032326C">
              <w:rPr>
                <w:b/>
                <w:color w:val="FFFFFF" w:themeColor="background1"/>
                <w:sz w:val="24"/>
              </w:rPr>
              <w:t>Summer Session</w:t>
            </w:r>
          </w:p>
        </w:tc>
      </w:tr>
      <w:tr w:rsidR="0032326C" w:rsidTr="00D07E33">
        <w:tc>
          <w:tcPr>
            <w:tcW w:w="3409" w:type="dxa"/>
            <w:shd w:val="clear" w:color="auto" w:fill="auto"/>
          </w:tcPr>
          <w:p w:rsidR="0032326C" w:rsidRPr="0032326C" w:rsidRDefault="0032326C" w:rsidP="00860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494</w:t>
            </w:r>
            <w:r w:rsidR="00860067" w:rsidRPr="00860067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860067">
              <w:rPr>
                <w:sz w:val="20"/>
                <w:szCs w:val="20"/>
              </w:rPr>
              <w:t>or 499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2" w:type="dxa"/>
            <w:shd w:val="clear" w:color="auto" w:fill="auto"/>
          </w:tcPr>
          <w:p w:rsidR="0032326C" w:rsidRDefault="009D1259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:rsidR="0032326C" w:rsidRDefault="0032326C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  <w:shd w:val="clear" w:color="auto" w:fill="auto"/>
          </w:tcPr>
          <w:p w:rsidR="0032326C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</w:tcPr>
          <w:p w:rsidR="0032326C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32326C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8535DD" w:rsidTr="0032326C">
        <w:tc>
          <w:tcPr>
            <w:tcW w:w="3409" w:type="dxa"/>
          </w:tcPr>
          <w:p w:rsidR="008535DD" w:rsidRPr="00194D38" w:rsidRDefault="008535DD" w:rsidP="00853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340 – General Ecology</w:t>
            </w:r>
          </w:p>
        </w:tc>
        <w:tc>
          <w:tcPr>
            <w:tcW w:w="442" w:type="dxa"/>
          </w:tcPr>
          <w:p w:rsidR="008535DD" w:rsidRPr="00194D38" w:rsidRDefault="008535DD" w:rsidP="00853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8535DD" w:rsidRPr="00194D38" w:rsidRDefault="008535DD" w:rsidP="00853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535DD" w:rsidRPr="00194D38" w:rsidRDefault="008535DD" w:rsidP="0085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535DD" w:rsidRPr="00194D38" w:rsidRDefault="008535DD" w:rsidP="008535DD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32326C">
        <w:tc>
          <w:tcPr>
            <w:tcW w:w="3409" w:type="dxa"/>
          </w:tcPr>
          <w:p w:rsidR="00026039" w:rsidRPr="00194D38" w:rsidRDefault="008C19E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RECR 394 – Environmental </w:t>
            </w:r>
            <w:proofErr w:type="spellStart"/>
            <w:r>
              <w:rPr>
                <w:sz w:val="20"/>
                <w:szCs w:val="20"/>
              </w:rPr>
              <w:t>Interpre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42" w:type="dxa"/>
          </w:tcPr>
          <w:p w:rsidR="00026039" w:rsidRPr="00194D38" w:rsidRDefault="0032326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32326C" w:rsidTr="0032326C">
        <w:tc>
          <w:tcPr>
            <w:tcW w:w="3409" w:type="dxa"/>
          </w:tcPr>
          <w:p w:rsidR="0032326C" w:rsidRPr="00194D38" w:rsidRDefault="0032326C" w:rsidP="0032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</w:tr>
      <w:tr w:rsidR="0032326C" w:rsidTr="0032326C">
        <w:tc>
          <w:tcPr>
            <w:tcW w:w="3409" w:type="dxa"/>
          </w:tcPr>
          <w:p w:rsidR="0032326C" w:rsidRPr="00194D38" w:rsidRDefault="0032326C" w:rsidP="0032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</w:tr>
      <w:tr w:rsidR="0032326C" w:rsidTr="0032326C">
        <w:tc>
          <w:tcPr>
            <w:tcW w:w="3409" w:type="dxa"/>
          </w:tcPr>
          <w:p w:rsidR="0032326C" w:rsidRPr="00194D38" w:rsidRDefault="008C19EC" w:rsidP="0032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 492 – W/F, IBNH Seminar</w:t>
            </w:r>
          </w:p>
        </w:tc>
        <w:tc>
          <w:tcPr>
            <w:tcW w:w="442" w:type="dxa"/>
          </w:tcPr>
          <w:p w:rsidR="0032326C" w:rsidRPr="00194D38" w:rsidRDefault="008C19EC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" w:type="dxa"/>
          </w:tcPr>
          <w:p w:rsidR="0032326C" w:rsidRPr="00194D38" w:rsidRDefault="00860067" w:rsidP="0032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</w:tr>
      <w:tr w:rsidR="0032326C" w:rsidTr="0032326C">
        <w:tc>
          <w:tcPr>
            <w:tcW w:w="3409" w:type="dxa"/>
          </w:tcPr>
          <w:p w:rsidR="0032326C" w:rsidRPr="00194D38" w:rsidRDefault="0032326C" w:rsidP="0032326C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32326C" w:rsidRPr="00194D38" w:rsidRDefault="0032326C" w:rsidP="00860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0067">
              <w:rPr>
                <w:sz w:val="20"/>
                <w:szCs w:val="20"/>
              </w:rPr>
              <w:t>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32326C" w:rsidRPr="00194D38" w:rsidRDefault="0032326C" w:rsidP="0032326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FE0FB7">
        <w:t xml:space="preserve">Dr. </w:t>
      </w:r>
      <w:r w:rsidR="0035786F">
        <w:t>David Puthoff</w:t>
      </w:r>
      <w:r w:rsidR="00FE0FB7">
        <w:t>, Biology, 5/</w:t>
      </w:r>
      <w:r w:rsidR="0035786F">
        <w:t>13</w:t>
      </w:r>
      <w:r w:rsidR="00FE0FB7">
        <w:t>/201</w:t>
      </w:r>
      <w:r w:rsidR="0035786F">
        <w:t>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FE0FB7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6F"/>
    <w:rsid w:val="00026039"/>
    <w:rsid w:val="00194D38"/>
    <w:rsid w:val="001C176A"/>
    <w:rsid w:val="002A201D"/>
    <w:rsid w:val="002F5FE0"/>
    <w:rsid w:val="0032326C"/>
    <w:rsid w:val="0035786F"/>
    <w:rsid w:val="003A6780"/>
    <w:rsid w:val="00432ADB"/>
    <w:rsid w:val="004B3797"/>
    <w:rsid w:val="005C38F5"/>
    <w:rsid w:val="00603897"/>
    <w:rsid w:val="00671327"/>
    <w:rsid w:val="007069CB"/>
    <w:rsid w:val="007E5ED2"/>
    <w:rsid w:val="00853599"/>
    <w:rsid w:val="008535DD"/>
    <w:rsid w:val="00860067"/>
    <w:rsid w:val="00894FA3"/>
    <w:rsid w:val="008B2017"/>
    <w:rsid w:val="008C19EC"/>
    <w:rsid w:val="009D1259"/>
    <w:rsid w:val="00CF044C"/>
    <w:rsid w:val="00DC7E55"/>
    <w:rsid w:val="00E11FED"/>
    <w:rsid w:val="00EE20C6"/>
    <w:rsid w:val="00F932BC"/>
    <w:rsid w:val="00F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0332E-4F09-4273-9125-205818B4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puthoff\OneDrive%20-%20Frostburg%20State%20University\Curriculum\2019%20preview%20advising%20notes%20and%202019%208%20semester%20plans\IBNH_General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IBNH_General_Date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dpputhoff</dc:creator>
  <cp:keywords/>
  <dc:description/>
  <cp:lastModifiedBy>Keith E Davidson</cp:lastModifiedBy>
  <cp:revision>2</cp:revision>
  <cp:lastPrinted>2019-05-15T19:44:00Z</cp:lastPrinted>
  <dcterms:created xsi:type="dcterms:W3CDTF">2019-05-22T16:10:00Z</dcterms:created>
  <dcterms:modified xsi:type="dcterms:W3CDTF">2019-05-22T16:10:00Z</dcterms:modified>
</cp:coreProperties>
</file>