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5250A" w14:textId="2446C1DB" w:rsidR="00194D38" w:rsidRDefault="00E848D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International Studies</w:t>
      </w:r>
      <w:r w:rsidR="00A66A2B">
        <w:rPr>
          <w:b/>
          <w:sz w:val="24"/>
        </w:rPr>
        <w:t xml:space="preserve"> – International Economics Concentration</w:t>
      </w:r>
      <w:r w:rsidR="002F5FE0">
        <w:rPr>
          <w:b/>
          <w:sz w:val="24"/>
        </w:rPr>
        <w:br/>
      </w:r>
      <w:r w:rsidR="00097B36">
        <w:t>2019</w:t>
      </w:r>
      <w:r w:rsidR="002F5FE0">
        <w:t>-20</w:t>
      </w:r>
      <w:r w:rsidR="00097B36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14:paraId="2DA4641D" w14:textId="77777777" w:rsidTr="00194D38">
        <w:tc>
          <w:tcPr>
            <w:tcW w:w="5246" w:type="dxa"/>
            <w:gridSpan w:val="5"/>
            <w:shd w:val="clear" w:color="auto" w:fill="E4002B"/>
          </w:tcPr>
          <w:p w14:paraId="2F6AC215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78D278F1" w14:textId="77777777" w:rsidTr="00E848D8">
        <w:trPr>
          <w:cantSplit/>
          <w:trHeight w:val="773"/>
        </w:trPr>
        <w:tc>
          <w:tcPr>
            <w:tcW w:w="3352" w:type="dxa"/>
          </w:tcPr>
          <w:p w14:paraId="16A1872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DC9A14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B3C1128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A6AFD80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558C0CC3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F6EE3C4" w14:textId="77777777" w:rsidTr="00E848D8">
        <w:tc>
          <w:tcPr>
            <w:tcW w:w="3352" w:type="dxa"/>
          </w:tcPr>
          <w:p w14:paraId="3D76A92A" w14:textId="11B0DAD6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0C449497" w14:textId="48C7FFD6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E0520A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C2583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BBE5279" w14:textId="59A8D703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10C9713B" w14:textId="77777777" w:rsidTr="00E848D8">
        <w:tc>
          <w:tcPr>
            <w:tcW w:w="3352" w:type="dxa"/>
          </w:tcPr>
          <w:p w14:paraId="5C24C120" w14:textId="76D8FE8D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48" w:type="dxa"/>
          </w:tcPr>
          <w:p w14:paraId="0911CA43" w14:textId="7DAA5EE2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891375" w14:textId="0C06EEBA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BC1B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6889504" w14:textId="01011B55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65072B48" w14:textId="77777777" w:rsidTr="00E848D8">
        <w:tc>
          <w:tcPr>
            <w:tcW w:w="3352" w:type="dxa"/>
          </w:tcPr>
          <w:p w14:paraId="1B098F72" w14:textId="6D12C415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200 – Intro International Studies</w:t>
            </w:r>
          </w:p>
        </w:tc>
        <w:tc>
          <w:tcPr>
            <w:tcW w:w="448" w:type="dxa"/>
          </w:tcPr>
          <w:p w14:paraId="58D0C5EE" w14:textId="03F9400F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C461A2B" w14:textId="0C1B3E9E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66D43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BE90239" w14:textId="0C3DEB99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14:paraId="4540A115" w14:textId="77777777" w:rsidTr="00E848D8">
        <w:tc>
          <w:tcPr>
            <w:tcW w:w="3352" w:type="dxa"/>
          </w:tcPr>
          <w:p w14:paraId="5F145C9F" w14:textId="372030B7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2B321615" w14:textId="68F9AB27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B85E0B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09E7EE" w14:textId="4D27ECBB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913521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97FA1CA" w14:textId="77777777" w:rsidTr="00E848D8">
        <w:tc>
          <w:tcPr>
            <w:tcW w:w="3352" w:type="dxa"/>
          </w:tcPr>
          <w:p w14:paraId="5B7077F9" w14:textId="5ACA5348"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113 or POSC 131</w:t>
            </w:r>
          </w:p>
        </w:tc>
        <w:tc>
          <w:tcPr>
            <w:tcW w:w="448" w:type="dxa"/>
          </w:tcPr>
          <w:p w14:paraId="04B76107" w14:textId="1EE9EAC4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120DA8" w14:textId="0EE0337A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1A29DC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68BBA88" w14:textId="4A2393BB"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848D8" w14:paraId="1E153A05" w14:textId="77777777" w:rsidTr="00E848D8">
        <w:tc>
          <w:tcPr>
            <w:tcW w:w="3352" w:type="dxa"/>
          </w:tcPr>
          <w:p w14:paraId="706E8691" w14:textId="28E3FD62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(1 of 4)</w:t>
            </w:r>
          </w:p>
        </w:tc>
        <w:tc>
          <w:tcPr>
            <w:tcW w:w="448" w:type="dxa"/>
          </w:tcPr>
          <w:p w14:paraId="5B2D4DC1" w14:textId="4D7C718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0CC04C" w14:textId="3A1CAC4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3A25FD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D0107C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23034C1D" w14:textId="77777777" w:rsidTr="00E848D8">
        <w:tc>
          <w:tcPr>
            <w:tcW w:w="3352" w:type="dxa"/>
          </w:tcPr>
          <w:p w14:paraId="2F5F848B" w14:textId="77777777"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E6CA135" w14:textId="2FA4565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287170D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8BC41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0E7CB3B" w14:textId="77777777" w:rsidTr="00757054">
        <w:tc>
          <w:tcPr>
            <w:tcW w:w="5246" w:type="dxa"/>
            <w:gridSpan w:val="5"/>
            <w:shd w:val="clear" w:color="auto" w:fill="E4002B"/>
          </w:tcPr>
          <w:p w14:paraId="1CEF3C4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85A4084" w14:textId="77777777" w:rsidTr="00754894">
        <w:trPr>
          <w:cantSplit/>
          <w:trHeight w:val="773"/>
        </w:trPr>
        <w:tc>
          <w:tcPr>
            <w:tcW w:w="3400" w:type="dxa"/>
          </w:tcPr>
          <w:p w14:paraId="776C57B1" w14:textId="330F9CB3" w:rsidR="00026039" w:rsidRPr="00194D38" w:rsidRDefault="00754894" w:rsidP="0075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126D298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00DEB5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AF31A3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5B41049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D89A04C" w14:textId="77777777" w:rsidTr="00754894">
        <w:tc>
          <w:tcPr>
            <w:tcW w:w="3400" w:type="dxa"/>
          </w:tcPr>
          <w:p w14:paraId="6969E71C" w14:textId="11ADCCE5" w:rsidR="00026039" w:rsidRPr="00194D38" w:rsidRDefault="007548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Microeconomics</w:t>
            </w:r>
          </w:p>
        </w:tc>
        <w:tc>
          <w:tcPr>
            <w:tcW w:w="448" w:type="dxa"/>
          </w:tcPr>
          <w:p w14:paraId="1ED4113D" w14:textId="539A31C0" w:rsidR="00026039" w:rsidRPr="00194D38" w:rsidRDefault="007548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8A6127F" w14:textId="5D73744E" w:rsidR="00026039" w:rsidRPr="00194D38" w:rsidRDefault="007548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6207AF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71A0DA0" w14:textId="7CF561C4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1C072438" w14:textId="77777777" w:rsidTr="00754894">
        <w:tc>
          <w:tcPr>
            <w:tcW w:w="3400" w:type="dxa"/>
          </w:tcPr>
          <w:p w14:paraId="33D7500A" w14:textId="433A0A7A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300* - Economic Geography</w:t>
            </w:r>
          </w:p>
        </w:tc>
        <w:tc>
          <w:tcPr>
            <w:tcW w:w="448" w:type="dxa"/>
          </w:tcPr>
          <w:p w14:paraId="66264D99" w14:textId="24B0C1D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67BC8BC" w14:textId="2C090E94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5D0D28D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2A4789" w14:textId="26A6F96C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60BD122E" w14:textId="77777777" w:rsidTr="00754894">
        <w:tc>
          <w:tcPr>
            <w:tcW w:w="3400" w:type="dxa"/>
          </w:tcPr>
          <w:p w14:paraId="59053CD4" w14:textId="4DCDECA9" w:rsidR="00200020" w:rsidRPr="00194D38" w:rsidRDefault="000A7D58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or MATH 220 or MATH 236</w:t>
            </w:r>
          </w:p>
        </w:tc>
        <w:tc>
          <w:tcPr>
            <w:tcW w:w="448" w:type="dxa"/>
          </w:tcPr>
          <w:p w14:paraId="38FB6B9B" w14:textId="6FFCE5A2" w:rsidR="00200020" w:rsidRPr="00194D38" w:rsidRDefault="000A7D58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05BE3F0" w14:textId="54027AAD" w:rsidR="00200020" w:rsidRPr="00194D38" w:rsidRDefault="000A7D58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04444BC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0D8BE7" w14:textId="48A07241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35EBA7C2" w14:textId="77777777" w:rsidTr="00754894">
        <w:tc>
          <w:tcPr>
            <w:tcW w:w="3400" w:type="dxa"/>
          </w:tcPr>
          <w:p w14:paraId="506F6133" w14:textId="79C3D3F3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5BF0D058" w14:textId="68A711ED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075B29C" w14:textId="2E92F58C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51E110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6340D36" w14:textId="6C67ACA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200020" w14:paraId="6633B81C" w14:textId="77777777" w:rsidTr="00754894">
        <w:tc>
          <w:tcPr>
            <w:tcW w:w="3400" w:type="dxa"/>
          </w:tcPr>
          <w:p w14:paraId="2C8FA0D5" w14:textId="605770A9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(3 of 4)</w:t>
            </w:r>
          </w:p>
        </w:tc>
        <w:tc>
          <w:tcPr>
            <w:tcW w:w="448" w:type="dxa"/>
          </w:tcPr>
          <w:p w14:paraId="1D19DFAD" w14:textId="1589F61D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4A6B097" w14:textId="68B36D88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9D141F0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BDB46B1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2D3EBC5B" w14:textId="77777777" w:rsidTr="00754894">
        <w:tc>
          <w:tcPr>
            <w:tcW w:w="3400" w:type="dxa"/>
          </w:tcPr>
          <w:p w14:paraId="692AF2C5" w14:textId="77777777" w:rsidR="00200020" w:rsidRPr="00194D38" w:rsidRDefault="00200020" w:rsidP="0020002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FB05F49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C4446B1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258BF9C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1BB65D7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057AFA20" w14:textId="77777777" w:rsidTr="00754894">
        <w:tc>
          <w:tcPr>
            <w:tcW w:w="3400" w:type="dxa"/>
          </w:tcPr>
          <w:p w14:paraId="5ACCB1F8" w14:textId="77777777" w:rsidR="00200020" w:rsidRPr="00194D38" w:rsidRDefault="00200020" w:rsidP="0020002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9D458CC" w14:textId="24A5945C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25F84EA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DA4D6E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90A27A4" w14:textId="77777777" w:rsidTr="00757054">
        <w:tc>
          <w:tcPr>
            <w:tcW w:w="5246" w:type="dxa"/>
            <w:gridSpan w:val="5"/>
            <w:shd w:val="clear" w:color="auto" w:fill="E4002B"/>
          </w:tcPr>
          <w:p w14:paraId="26D94A7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9A8910D" w14:textId="77777777" w:rsidTr="00757054">
        <w:trPr>
          <w:cantSplit/>
          <w:trHeight w:val="773"/>
        </w:trPr>
        <w:tc>
          <w:tcPr>
            <w:tcW w:w="3595" w:type="dxa"/>
          </w:tcPr>
          <w:p w14:paraId="159FC72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DA8C1E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3E2433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0DD9B61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742C118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666EDB4" w14:textId="77777777" w:rsidTr="00757054">
        <w:tc>
          <w:tcPr>
            <w:tcW w:w="3595" w:type="dxa"/>
          </w:tcPr>
          <w:p w14:paraId="32D17E0F" w14:textId="6D41EFF7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Abroad</w:t>
            </w:r>
          </w:p>
        </w:tc>
        <w:tc>
          <w:tcPr>
            <w:tcW w:w="250" w:type="dxa"/>
          </w:tcPr>
          <w:p w14:paraId="29DDD33A" w14:textId="2E5913EB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14:paraId="3DFD206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2CFE79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CF3F7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708AA04" w14:textId="77777777" w:rsidTr="00757054">
        <w:tc>
          <w:tcPr>
            <w:tcW w:w="3595" w:type="dxa"/>
          </w:tcPr>
          <w:p w14:paraId="15B9F0BA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954DD5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7BC67A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1E0BCE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5BC62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81877A8" w14:textId="77777777" w:rsidTr="00757054">
        <w:tc>
          <w:tcPr>
            <w:tcW w:w="3595" w:type="dxa"/>
          </w:tcPr>
          <w:p w14:paraId="726F1346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A434AA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92F9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B76A20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1320C8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C830C00" w14:textId="77777777" w:rsidTr="00757054">
        <w:tc>
          <w:tcPr>
            <w:tcW w:w="3595" w:type="dxa"/>
          </w:tcPr>
          <w:p w14:paraId="3DB33A3A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FCDA6E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F87B71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488C84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E77FF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935791D" w14:textId="77777777" w:rsidTr="00757054">
        <w:tc>
          <w:tcPr>
            <w:tcW w:w="3595" w:type="dxa"/>
          </w:tcPr>
          <w:p w14:paraId="3A701745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9397F8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DDECA4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7036E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9A5658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30F6CC6" w14:textId="77777777" w:rsidTr="00757054">
        <w:tc>
          <w:tcPr>
            <w:tcW w:w="3595" w:type="dxa"/>
          </w:tcPr>
          <w:p w14:paraId="33740B6D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05E72F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1210E0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C2424D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A6477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F15A13A" w14:textId="77777777" w:rsidTr="00757054">
        <w:tc>
          <w:tcPr>
            <w:tcW w:w="3595" w:type="dxa"/>
          </w:tcPr>
          <w:p w14:paraId="31CCE702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1CC713F7" w14:textId="77ED4AB8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1C55B53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D6E1E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0E41141" w14:textId="77777777" w:rsidTr="00757054">
        <w:tc>
          <w:tcPr>
            <w:tcW w:w="5246" w:type="dxa"/>
            <w:gridSpan w:val="5"/>
            <w:shd w:val="clear" w:color="auto" w:fill="E4002B"/>
          </w:tcPr>
          <w:p w14:paraId="1DA5E8E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E95297D" w14:textId="77777777" w:rsidTr="00A7735B">
        <w:trPr>
          <w:cantSplit/>
          <w:trHeight w:val="773"/>
        </w:trPr>
        <w:tc>
          <w:tcPr>
            <w:tcW w:w="3400" w:type="dxa"/>
          </w:tcPr>
          <w:p w14:paraId="48769459" w14:textId="6AA69B97" w:rsidR="00026039" w:rsidRPr="00194D38" w:rsidRDefault="00E760AF" w:rsidP="00E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0825FAD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414ED9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1EC5BE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38E8BC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7735B" w14:paraId="38515B2B" w14:textId="77777777" w:rsidTr="00A7735B">
        <w:tc>
          <w:tcPr>
            <w:tcW w:w="3400" w:type="dxa"/>
          </w:tcPr>
          <w:p w14:paraId="0B654BDF" w14:textId="190AFFDF" w:rsidR="00A7735B" w:rsidRPr="00194D38" w:rsidRDefault="00E760AF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400* - International Trade</w:t>
            </w:r>
          </w:p>
        </w:tc>
        <w:tc>
          <w:tcPr>
            <w:tcW w:w="448" w:type="dxa"/>
          </w:tcPr>
          <w:p w14:paraId="481C6AF9" w14:textId="5606BA71" w:rsidR="00A7735B" w:rsidRPr="00194D38" w:rsidRDefault="00E760AF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540BECF" w14:textId="5B2B763D" w:rsidR="00A7735B" w:rsidRPr="00194D38" w:rsidRDefault="00E760AF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FE4B157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741B8B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4A55DF5C" w14:textId="77777777" w:rsidTr="00A7735B">
        <w:tc>
          <w:tcPr>
            <w:tcW w:w="3400" w:type="dxa"/>
          </w:tcPr>
          <w:p w14:paraId="242358E3" w14:textId="5F752FFE" w:rsidR="00A7735B" w:rsidRPr="00194D38" w:rsidRDefault="00E760AF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405* - Developing Countries</w:t>
            </w:r>
          </w:p>
        </w:tc>
        <w:tc>
          <w:tcPr>
            <w:tcW w:w="448" w:type="dxa"/>
          </w:tcPr>
          <w:p w14:paraId="7B15D540" w14:textId="2DBF1551" w:rsidR="00A7735B" w:rsidRPr="00194D38" w:rsidRDefault="00E760AF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FA301D2" w14:textId="16A18970" w:rsidR="00A7735B" w:rsidRPr="00194D38" w:rsidRDefault="00E760AF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B899BA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924F848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64AEDD33" w14:textId="77777777" w:rsidTr="00A7735B">
        <w:tc>
          <w:tcPr>
            <w:tcW w:w="3400" w:type="dxa"/>
          </w:tcPr>
          <w:p w14:paraId="5B66BA44" w14:textId="0CE97A5D" w:rsidR="00A7735B" w:rsidRPr="00194D38" w:rsidRDefault="00E760AF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Economics Elective (2 of 2)</w:t>
            </w:r>
          </w:p>
        </w:tc>
        <w:tc>
          <w:tcPr>
            <w:tcW w:w="448" w:type="dxa"/>
          </w:tcPr>
          <w:p w14:paraId="0F04A77C" w14:textId="7407F9FB" w:rsidR="00A7735B" w:rsidRPr="00194D38" w:rsidRDefault="00E760AF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099FF49" w14:textId="710DF4DD" w:rsidR="00A7735B" w:rsidRPr="00194D38" w:rsidRDefault="00E760AF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EE3790B" w14:textId="5DFD3DB5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A79FEC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719B435" w14:textId="77777777" w:rsidTr="00A7735B">
        <w:tc>
          <w:tcPr>
            <w:tcW w:w="3400" w:type="dxa"/>
          </w:tcPr>
          <w:p w14:paraId="2368DDC6" w14:textId="4FCF8D6D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910AC28" w14:textId="687168B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FA928FC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7963D0F" w14:textId="61CBE1D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9B16FC5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D13631F" w14:textId="77777777" w:rsidTr="00A7735B">
        <w:tc>
          <w:tcPr>
            <w:tcW w:w="3400" w:type="dxa"/>
          </w:tcPr>
          <w:p w14:paraId="00230E5A" w14:textId="65A3E45F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BEA55E8" w14:textId="5B7D0699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7EE7C80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2B0CD9" w14:textId="6672FF9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598AC36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58CE0749" w14:textId="77777777" w:rsidTr="00A7735B">
        <w:tc>
          <w:tcPr>
            <w:tcW w:w="3400" w:type="dxa"/>
          </w:tcPr>
          <w:p w14:paraId="3BCE4506" w14:textId="77777777" w:rsidR="00A7735B" w:rsidRPr="00194D38" w:rsidRDefault="00A7735B" w:rsidP="00A7735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33AC9D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15D8AE8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A6A572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025E4F9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2CB952E5" w14:textId="77777777" w:rsidTr="00A7735B">
        <w:tc>
          <w:tcPr>
            <w:tcW w:w="3400" w:type="dxa"/>
          </w:tcPr>
          <w:p w14:paraId="72FA6BC2" w14:textId="77777777" w:rsidR="00A7735B" w:rsidRPr="00194D38" w:rsidRDefault="00A7735B" w:rsidP="00A7735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04F56E" w14:textId="4A0D0E89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35482B7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ADF80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3C4963C8" w14:textId="77777777" w:rsidTr="00757054">
        <w:tc>
          <w:tcPr>
            <w:tcW w:w="5246" w:type="dxa"/>
            <w:gridSpan w:val="5"/>
            <w:shd w:val="clear" w:color="auto" w:fill="E4002B"/>
          </w:tcPr>
          <w:p w14:paraId="1911006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47C865E" w14:textId="77777777" w:rsidTr="00E848D8">
        <w:trPr>
          <w:cantSplit/>
          <w:trHeight w:val="773"/>
        </w:trPr>
        <w:tc>
          <w:tcPr>
            <w:tcW w:w="3400" w:type="dxa"/>
          </w:tcPr>
          <w:p w14:paraId="6685CCD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61138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DC421A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84C7C3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2945C3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6AFB52F" w14:textId="77777777" w:rsidTr="00E848D8">
        <w:tc>
          <w:tcPr>
            <w:tcW w:w="3400" w:type="dxa"/>
          </w:tcPr>
          <w:p w14:paraId="683BAC99" w14:textId="27B23D8C"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Macroeconomics</w:t>
            </w:r>
          </w:p>
        </w:tc>
        <w:tc>
          <w:tcPr>
            <w:tcW w:w="448" w:type="dxa"/>
          </w:tcPr>
          <w:p w14:paraId="54594B83" w14:textId="7BEFE09F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0B2C9F1" w14:textId="085C537D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5F9E4D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CDC29C" w14:textId="3C893FE1"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14:paraId="0C1391BF" w14:textId="77777777" w:rsidTr="00E848D8">
        <w:tc>
          <w:tcPr>
            <w:tcW w:w="3400" w:type="dxa"/>
          </w:tcPr>
          <w:p w14:paraId="4DC6B619" w14:textId="1E76942B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5B44B7D2" w14:textId="461EF1C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64CCBDA" w14:textId="1101AD2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B355ED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84F0B8" w14:textId="2C2EA6C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14:paraId="7220EEC8" w14:textId="77777777" w:rsidTr="00E848D8">
        <w:tc>
          <w:tcPr>
            <w:tcW w:w="3400" w:type="dxa"/>
          </w:tcPr>
          <w:p w14:paraId="65CB0A20" w14:textId="54542E08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14:paraId="3950613D" w14:textId="3C76D8DA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BAF456A" w14:textId="3669E4E9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E06CEB1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345EAE" w14:textId="6B575C63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848D8" w14:paraId="4FA1E870" w14:textId="77777777" w:rsidTr="00E848D8">
        <w:tc>
          <w:tcPr>
            <w:tcW w:w="3400" w:type="dxa"/>
          </w:tcPr>
          <w:p w14:paraId="747569FC" w14:textId="082F2B44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576FE826" w14:textId="149B8D26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B29E087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0979C5F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56AFC5" w14:textId="2E829C2F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848D8" w14:paraId="65D85FDB" w14:textId="77777777" w:rsidTr="00E848D8">
        <w:tc>
          <w:tcPr>
            <w:tcW w:w="3400" w:type="dxa"/>
          </w:tcPr>
          <w:p w14:paraId="115F02A8" w14:textId="11B8F711"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(2 of 4)</w:t>
            </w:r>
          </w:p>
        </w:tc>
        <w:tc>
          <w:tcPr>
            <w:tcW w:w="448" w:type="dxa"/>
          </w:tcPr>
          <w:p w14:paraId="04F5A513" w14:textId="22F6612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ECA8CA9" w14:textId="60F8EBC1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B832988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DCFCBB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49811606" w14:textId="77777777" w:rsidTr="00E848D8">
        <w:tc>
          <w:tcPr>
            <w:tcW w:w="3400" w:type="dxa"/>
          </w:tcPr>
          <w:p w14:paraId="38E2512A" w14:textId="77777777" w:rsidR="00E848D8" w:rsidRPr="00194D38" w:rsidRDefault="00E848D8" w:rsidP="00E848D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D5094B8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7663639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3B31AE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4ED9530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14:paraId="3F602912" w14:textId="77777777" w:rsidTr="00E848D8">
        <w:tc>
          <w:tcPr>
            <w:tcW w:w="3400" w:type="dxa"/>
          </w:tcPr>
          <w:p w14:paraId="7836B7DF" w14:textId="77777777"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638E217" w14:textId="7537037C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F4684C4" w14:textId="77777777"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14778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2B831A12" w14:textId="77777777" w:rsidTr="00757054">
        <w:tc>
          <w:tcPr>
            <w:tcW w:w="5246" w:type="dxa"/>
            <w:gridSpan w:val="5"/>
            <w:shd w:val="clear" w:color="auto" w:fill="E4002B"/>
          </w:tcPr>
          <w:p w14:paraId="173A1D4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90A85FF" w14:textId="77777777" w:rsidTr="00E848D8">
        <w:trPr>
          <w:cantSplit/>
          <w:trHeight w:val="773"/>
        </w:trPr>
        <w:tc>
          <w:tcPr>
            <w:tcW w:w="3403" w:type="dxa"/>
          </w:tcPr>
          <w:p w14:paraId="5F8BEB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5C7E22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03B962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8FB776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621FCD0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00020" w14:paraId="412006E1" w14:textId="77777777" w:rsidTr="00E848D8">
        <w:tc>
          <w:tcPr>
            <w:tcW w:w="3403" w:type="dxa"/>
          </w:tcPr>
          <w:p w14:paraId="23C387C4" w14:textId="2A170A94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Contemporary World Hist</w:t>
            </w:r>
          </w:p>
        </w:tc>
        <w:tc>
          <w:tcPr>
            <w:tcW w:w="448" w:type="dxa"/>
          </w:tcPr>
          <w:p w14:paraId="1F3C350F" w14:textId="50FD88C9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3CC4588" w14:textId="297569A0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E945E61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F57F44" w14:textId="1861FA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200020" w14:paraId="045C1B20" w14:textId="77777777" w:rsidTr="00E848D8">
        <w:tc>
          <w:tcPr>
            <w:tcW w:w="3403" w:type="dxa"/>
          </w:tcPr>
          <w:p w14:paraId="04B4C1E7" w14:textId="4BF6273C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150 – Intro World Religions</w:t>
            </w:r>
          </w:p>
        </w:tc>
        <w:tc>
          <w:tcPr>
            <w:tcW w:w="448" w:type="dxa"/>
          </w:tcPr>
          <w:p w14:paraId="257F7E6E" w14:textId="3D4C0BB4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7220EB0" w14:textId="2969C93D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09A4FC6" w14:textId="5AD10FB6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F356F8" w14:textId="1E31B30C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3795D894" w14:textId="77777777" w:rsidTr="00E848D8">
        <w:tc>
          <w:tcPr>
            <w:tcW w:w="3403" w:type="dxa"/>
          </w:tcPr>
          <w:p w14:paraId="5C89427C" w14:textId="5A5A02A0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18C8812A" w14:textId="4A238951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0FF43C" w14:textId="3419BC71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1982AF" w14:textId="464BB810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B721BB" w14:textId="5057D66B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00020" w14:paraId="3DCCAB36" w14:textId="77777777" w:rsidTr="00E848D8">
        <w:tc>
          <w:tcPr>
            <w:tcW w:w="3403" w:type="dxa"/>
          </w:tcPr>
          <w:p w14:paraId="0AA287DA" w14:textId="54C9B996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184260C2" w14:textId="59E18CDA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586AC8C" w14:textId="55F5A79D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A9647EE" w14:textId="3CE56D79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525263D4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5A092722" w14:textId="77777777" w:rsidTr="00E848D8">
        <w:tc>
          <w:tcPr>
            <w:tcW w:w="3403" w:type="dxa"/>
          </w:tcPr>
          <w:p w14:paraId="6FD0FF5F" w14:textId="48A59279" w:rsidR="00200020" w:rsidRPr="00194D38" w:rsidRDefault="00200020" w:rsidP="002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(4 of 4)</w:t>
            </w:r>
          </w:p>
        </w:tc>
        <w:tc>
          <w:tcPr>
            <w:tcW w:w="448" w:type="dxa"/>
          </w:tcPr>
          <w:p w14:paraId="3FE1C7AA" w14:textId="12F10BCB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3B58AD1" w14:textId="445E2A6F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9B4765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0ED4DE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38B48008" w14:textId="77777777" w:rsidTr="00E848D8">
        <w:tc>
          <w:tcPr>
            <w:tcW w:w="3403" w:type="dxa"/>
          </w:tcPr>
          <w:p w14:paraId="2C2F1F11" w14:textId="77777777" w:rsidR="00200020" w:rsidRPr="00194D38" w:rsidRDefault="00200020" w:rsidP="0020002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6C78F3E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CEFC9D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FBDEAA1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DEE2EE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  <w:tr w:rsidR="00200020" w14:paraId="49C9855B" w14:textId="77777777" w:rsidTr="00E848D8">
        <w:tc>
          <w:tcPr>
            <w:tcW w:w="3403" w:type="dxa"/>
          </w:tcPr>
          <w:p w14:paraId="7FA075E3" w14:textId="77777777" w:rsidR="00200020" w:rsidRPr="00194D38" w:rsidRDefault="00200020" w:rsidP="0020002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9D79481" w14:textId="1D56C2F5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E68E942" w14:textId="77777777" w:rsidR="00200020" w:rsidRPr="00194D38" w:rsidRDefault="00200020" w:rsidP="002000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0DE1F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4AFEDF28" w14:textId="77777777" w:rsidTr="00757054">
        <w:tc>
          <w:tcPr>
            <w:tcW w:w="5246" w:type="dxa"/>
            <w:gridSpan w:val="5"/>
            <w:shd w:val="clear" w:color="auto" w:fill="E4002B"/>
          </w:tcPr>
          <w:p w14:paraId="56A31F9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FA9E3E4" w14:textId="77777777" w:rsidTr="00A7735B">
        <w:trPr>
          <w:cantSplit/>
          <w:trHeight w:val="773"/>
        </w:trPr>
        <w:tc>
          <w:tcPr>
            <w:tcW w:w="3352" w:type="dxa"/>
          </w:tcPr>
          <w:p w14:paraId="2EC3E76F" w14:textId="7A546F53" w:rsidR="00026039" w:rsidRPr="00194D38" w:rsidRDefault="00897C00" w:rsidP="0089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2C9268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7BA85D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9AE2D1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4A0512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A0E5970" w14:textId="77777777" w:rsidTr="00A7735B">
        <w:tc>
          <w:tcPr>
            <w:tcW w:w="3352" w:type="dxa"/>
          </w:tcPr>
          <w:p w14:paraId="73987D63" w14:textId="368EBC70" w:rsidR="00026039" w:rsidRPr="00194D38" w:rsidRDefault="00897C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</w:t>
            </w:r>
            <w:r w:rsidR="008065B3">
              <w:rPr>
                <w:sz w:val="20"/>
                <w:szCs w:val="20"/>
              </w:rPr>
              <w:t>401** – International Finance</w:t>
            </w:r>
          </w:p>
        </w:tc>
        <w:tc>
          <w:tcPr>
            <w:tcW w:w="448" w:type="dxa"/>
          </w:tcPr>
          <w:p w14:paraId="3C0F3DD2" w14:textId="09EE60DD" w:rsidR="00026039" w:rsidRPr="00194D38" w:rsidRDefault="00806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FC368B2" w14:textId="1906ABEB" w:rsidR="00026039" w:rsidRPr="00194D38" w:rsidRDefault="00806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94527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32CD5AF" w14:textId="54432480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7029F33" w14:textId="77777777" w:rsidTr="00A7735B">
        <w:tc>
          <w:tcPr>
            <w:tcW w:w="3352" w:type="dxa"/>
          </w:tcPr>
          <w:p w14:paraId="738A06BC" w14:textId="3480875D" w:rsidR="00026039" w:rsidRPr="00194D38" w:rsidRDefault="00806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450** - Quantitative Economics</w:t>
            </w:r>
          </w:p>
        </w:tc>
        <w:tc>
          <w:tcPr>
            <w:tcW w:w="448" w:type="dxa"/>
          </w:tcPr>
          <w:p w14:paraId="11314D77" w14:textId="41D5CB55" w:rsidR="00026039" w:rsidRPr="00194D38" w:rsidRDefault="00806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B7588C0" w14:textId="41E65FD5" w:rsidR="00026039" w:rsidRPr="00194D38" w:rsidRDefault="00806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70C024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2BFE6B7" w14:textId="1616875D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97C00" w14:paraId="70A07D06" w14:textId="77777777" w:rsidTr="00A7735B">
        <w:tc>
          <w:tcPr>
            <w:tcW w:w="3352" w:type="dxa"/>
          </w:tcPr>
          <w:p w14:paraId="5AA21B27" w14:textId="59DE4313" w:rsidR="00897C00" w:rsidRPr="00194D38" w:rsidRDefault="00897C00" w:rsidP="0089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17F89DC8" w14:textId="3EC00B64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C9C9BD" w14:textId="332CD6A1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4D2775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1EF9E80" w14:textId="6881CCD9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897C00" w14:paraId="757F2B9F" w14:textId="77777777" w:rsidTr="00A7735B">
        <w:tc>
          <w:tcPr>
            <w:tcW w:w="3352" w:type="dxa"/>
          </w:tcPr>
          <w:p w14:paraId="57E937EE" w14:textId="1072582E" w:rsidR="00897C00" w:rsidRPr="00194D38" w:rsidRDefault="00897C00" w:rsidP="0089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29137CE7" w14:textId="0DAD92AA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BAB82C8" w14:textId="6B1D0A35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C51CD5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DEFD9B0" w14:textId="56E02ED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97C00" w14:paraId="4375FC84" w14:textId="77777777" w:rsidTr="00A7735B">
        <w:tc>
          <w:tcPr>
            <w:tcW w:w="3352" w:type="dxa"/>
          </w:tcPr>
          <w:p w14:paraId="2AB9682D" w14:textId="5B75DAA8" w:rsidR="00897C00" w:rsidRPr="00194D38" w:rsidRDefault="00897C00" w:rsidP="00897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 </w:t>
            </w:r>
            <w:r w:rsidR="008A6BAE">
              <w:rPr>
                <w:sz w:val="20"/>
                <w:szCs w:val="20"/>
              </w:rPr>
              <w:t xml:space="preserve">Economics </w:t>
            </w:r>
            <w:r>
              <w:rPr>
                <w:sz w:val="20"/>
                <w:szCs w:val="20"/>
              </w:rPr>
              <w:t>Elective (</w:t>
            </w:r>
            <w:r w:rsidR="008A6BAE">
              <w:rPr>
                <w:sz w:val="20"/>
                <w:szCs w:val="20"/>
              </w:rPr>
              <w:t>1 of 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14:paraId="25DE521A" w14:textId="379CE33B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D007B6C" w14:textId="18C61924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8BBF1D" w14:textId="31AAA993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A2FB66A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</w:tr>
      <w:tr w:rsidR="00897C00" w14:paraId="1CF0F15F" w14:textId="77777777" w:rsidTr="00A7735B">
        <w:tc>
          <w:tcPr>
            <w:tcW w:w="3352" w:type="dxa"/>
          </w:tcPr>
          <w:p w14:paraId="20651F09" w14:textId="77777777" w:rsidR="00897C00" w:rsidRPr="00194D38" w:rsidRDefault="00897C00" w:rsidP="00897C0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2644FE5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59E3CD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C85009F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575A2BC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</w:tr>
      <w:tr w:rsidR="00897C00" w14:paraId="7D8ADF23" w14:textId="77777777" w:rsidTr="00A7735B">
        <w:tc>
          <w:tcPr>
            <w:tcW w:w="3352" w:type="dxa"/>
          </w:tcPr>
          <w:p w14:paraId="626892A4" w14:textId="77777777" w:rsidR="00897C00" w:rsidRPr="00194D38" w:rsidRDefault="00897C00" w:rsidP="00897C0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0CE8235" w14:textId="7168445C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D6602EB" w14:textId="77777777" w:rsidR="00897C00" w:rsidRPr="00194D38" w:rsidRDefault="00897C00" w:rsidP="00897C0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9F45F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9BC035B" w14:textId="77777777" w:rsidTr="00757054">
        <w:tc>
          <w:tcPr>
            <w:tcW w:w="5246" w:type="dxa"/>
            <w:gridSpan w:val="5"/>
            <w:shd w:val="clear" w:color="auto" w:fill="E4002B"/>
          </w:tcPr>
          <w:p w14:paraId="204BDF2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32CB2D7" w14:textId="77777777" w:rsidTr="00A7735B">
        <w:trPr>
          <w:cantSplit/>
          <w:trHeight w:val="773"/>
        </w:trPr>
        <w:tc>
          <w:tcPr>
            <w:tcW w:w="3400" w:type="dxa"/>
          </w:tcPr>
          <w:p w14:paraId="5CD97207" w14:textId="45472E10" w:rsidR="00026039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1CF86A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012183E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DCD337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43B54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FF0AA20" w14:textId="77777777" w:rsidTr="00A7735B">
        <w:tc>
          <w:tcPr>
            <w:tcW w:w="3400" w:type="dxa"/>
          </w:tcPr>
          <w:p w14:paraId="54D59FD8" w14:textId="0DFB91E3"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491** - Capstone</w:t>
            </w:r>
          </w:p>
        </w:tc>
        <w:tc>
          <w:tcPr>
            <w:tcW w:w="448" w:type="dxa"/>
          </w:tcPr>
          <w:p w14:paraId="22621516" w14:textId="071874C1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CFAAE2" w14:textId="5043C7EF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4DB7B4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15A1E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6288A416" w14:textId="77777777" w:rsidTr="00A7735B">
        <w:tc>
          <w:tcPr>
            <w:tcW w:w="3400" w:type="dxa"/>
          </w:tcPr>
          <w:p w14:paraId="4EBB88F5" w14:textId="53C00544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B81F83F" w14:textId="0896D4CD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41D492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28D1758" w14:textId="1D6E80CF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9C5563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62CC9B61" w14:textId="77777777" w:rsidTr="00A7735B">
        <w:tc>
          <w:tcPr>
            <w:tcW w:w="3400" w:type="dxa"/>
          </w:tcPr>
          <w:p w14:paraId="2F0BDDB9" w14:textId="335051DA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545D41A" w14:textId="2B60EB11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2E6D7BE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CEF55E3" w14:textId="4026C0F8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4BEB257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4607151B" w14:textId="77777777" w:rsidTr="00A7735B">
        <w:tc>
          <w:tcPr>
            <w:tcW w:w="3400" w:type="dxa"/>
          </w:tcPr>
          <w:p w14:paraId="5E71C808" w14:textId="29C5C31C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E13B50B" w14:textId="22DADAEC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515548A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592166" w14:textId="410D49BB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C633C24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14:paraId="0E81FE14" w14:textId="77777777" w:rsidTr="00A7735B">
        <w:tc>
          <w:tcPr>
            <w:tcW w:w="3400" w:type="dxa"/>
          </w:tcPr>
          <w:p w14:paraId="18C19975" w14:textId="35D2550A"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628DF84" w14:textId="61152CC2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13A5C3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CB2FBE" w14:textId="0462FD4D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F32FE9" w14:textId="77777777"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EC8E216" w14:textId="77777777" w:rsidTr="00A7735B">
        <w:tc>
          <w:tcPr>
            <w:tcW w:w="3400" w:type="dxa"/>
          </w:tcPr>
          <w:p w14:paraId="2BFCF632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7DA71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800FC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0E9E0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753394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5CD714A" w14:textId="77777777" w:rsidTr="00A7735B">
        <w:tc>
          <w:tcPr>
            <w:tcW w:w="3400" w:type="dxa"/>
          </w:tcPr>
          <w:p w14:paraId="4B962D8C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B5E3F9B" w14:textId="4FC9B9AB"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9BAFE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7FD88E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4A3B407" w14:textId="1D1F0023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A7735B">
        <w:t>Dr. Richard</w:t>
      </w:r>
      <w:r w:rsidR="00097B36">
        <w:t xml:space="preserve"> A.</w:t>
      </w:r>
      <w:r w:rsidR="00A7735B">
        <w:t xml:space="preserve"> Russo, Geography, 5/</w:t>
      </w:r>
      <w:r w:rsidR="00097B36">
        <w:t>14</w:t>
      </w:r>
      <w:r w:rsidR="00A7735B">
        <w:t>/1</w:t>
      </w:r>
      <w:r w:rsidR="00097B36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A7735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D8"/>
    <w:rsid w:val="00026039"/>
    <w:rsid w:val="00097B36"/>
    <w:rsid w:val="000A7D58"/>
    <w:rsid w:val="00194D38"/>
    <w:rsid w:val="001C176A"/>
    <w:rsid w:val="00200020"/>
    <w:rsid w:val="002A201D"/>
    <w:rsid w:val="002F5FE0"/>
    <w:rsid w:val="005C38F5"/>
    <w:rsid w:val="00754894"/>
    <w:rsid w:val="007A1622"/>
    <w:rsid w:val="007E5ED2"/>
    <w:rsid w:val="007F2FF0"/>
    <w:rsid w:val="008065B3"/>
    <w:rsid w:val="00897C00"/>
    <w:rsid w:val="008A6BAE"/>
    <w:rsid w:val="00A66A2B"/>
    <w:rsid w:val="00A7735B"/>
    <w:rsid w:val="00DF695A"/>
    <w:rsid w:val="00E760AF"/>
    <w:rsid w:val="00E848D8"/>
    <w:rsid w:val="00F932BC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53A4"/>
  <w15:chartTrackingRefBased/>
  <w15:docId w15:val="{61C126F5-89B1-4CE4-B6B7-2045038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INST_Economics_5.19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2018-05-08T19:28:00Z</cp:lastPrinted>
  <dcterms:created xsi:type="dcterms:W3CDTF">2019-05-21T13:36:00Z</dcterms:created>
  <dcterms:modified xsi:type="dcterms:W3CDTF">2019-05-21T13:36:00Z</dcterms:modified>
</cp:coreProperties>
</file>