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5250A" w14:textId="7A9BE804" w:rsidR="00194D38" w:rsidRDefault="00E848D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International Studies</w:t>
      </w:r>
      <w:r w:rsidR="002F5FE0">
        <w:rPr>
          <w:b/>
          <w:sz w:val="24"/>
        </w:rPr>
        <w:br/>
      </w:r>
      <w:r w:rsidR="002F5FE0">
        <w:t>201</w:t>
      </w:r>
      <w:r w:rsidR="001056BC">
        <w:t>9</w:t>
      </w:r>
      <w:r w:rsidR="002F5FE0">
        <w:t>-20</w:t>
      </w:r>
      <w:r w:rsidR="001056BC">
        <w:t>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194D38" w14:paraId="2DA4641D" w14:textId="77777777" w:rsidTr="00194D38">
        <w:tc>
          <w:tcPr>
            <w:tcW w:w="5246" w:type="dxa"/>
            <w:gridSpan w:val="5"/>
            <w:shd w:val="clear" w:color="auto" w:fill="E4002B"/>
          </w:tcPr>
          <w:p w14:paraId="2F6AC215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78D278F1" w14:textId="77777777" w:rsidTr="00E848D8">
        <w:trPr>
          <w:cantSplit/>
          <w:trHeight w:val="773"/>
        </w:trPr>
        <w:tc>
          <w:tcPr>
            <w:tcW w:w="3352" w:type="dxa"/>
          </w:tcPr>
          <w:p w14:paraId="16A1872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4DC9A141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B3C1128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A6AFD80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558C0CC3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F6EE3C4" w14:textId="77777777" w:rsidTr="00E848D8">
        <w:tc>
          <w:tcPr>
            <w:tcW w:w="3352" w:type="dxa"/>
          </w:tcPr>
          <w:p w14:paraId="3D76A92A" w14:textId="11B0DAD6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0C449497" w14:textId="48C7FFD6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E0520A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C2583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BBE5279" w14:textId="59A8D703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10C9713B" w14:textId="77777777" w:rsidTr="00E848D8">
        <w:tc>
          <w:tcPr>
            <w:tcW w:w="3352" w:type="dxa"/>
          </w:tcPr>
          <w:p w14:paraId="5C24C120" w14:textId="76D8FE8D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or GEOG 110</w:t>
            </w:r>
          </w:p>
        </w:tc>
        <w:tc>
          <w:tcPr>
            <w:tcW w:w="448" w:type="dxa"/>
          </w:tcPr>
          <w:p w14:paraId="0911CA43" w14:textId="7DAA5EE2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891375" w14:textId="0C06EEBA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7BC1BF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6889504" w14:textId="01011B55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14:paraId="65072B48" w14:textId="77777777" w:rsidTr="00E848D8">
        <w:tc>
          <w:tcPr>
            <w:tcW w:w="3352" w:type="dxa"/>
          </w:tcPr>
          <w:p w14:paraId="1B098F72" w14:textId="6D12C415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200 – Intro International Studies</w:t>
            </w:r>
          </w:p>
        </w:tc>
        <w:tc>
          <w:tcPr>
            <w:tcW w:w="448" w:type="dxa"/>
          </w:tcPr>
          <w:p w14:paraId="58D0C5EE" w14:textId="03F9400F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C461A2B" w14:textId="0C1B3E9E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866D43E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BE90239" w14:textId="0C3DEB99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14:paraId="4540A115" w14:textId="77777777" w:rsidTr="00E848D8">
        <w:tc>
          <w:tcPr>
            <w:tcW w:w="3352" w:type="dxa"/>
          </w:tcPr>
          <w:p w14:paraId="5F145C9F" w14:textId="372030B7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2B321615" w14:textId="68F9AB27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B85E0B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A09E7EE" w14:textId="4D27ECBB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0913521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97FA1CA" w14:textId="77777777" w:rsidTr="00E848D8">
        <w:tc>
          <w:tcPr>
            <w:tcW w:w="3352" w:type="dxa"/>
          </w:tcPr>
          <w:p w14:paraId="5B7077F9" w14:textId="5ACA5348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113 or POSC 131</w:t>
            </w:r>
          </w:p>
        </w:tc>
        <w:tc>
          <w:tcPr>
            <w:tcW w:w="448" w:type="dxa"/>
          </w:tcPr>
          <w:p w14:paraId="04B76107" w14:textId="1EE9EAC4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120DA8" w14:textId="0EE0337A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1A29DC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68BBA88" w14:textId="4A2393BB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848D8" w14:paraId="1E153A05" w14:textId="77777777" w:rsidTr="00E848D8">
        <w:tc>
          <w:tcPr>
            <w:tcW w:w="3352" w:type="dxa"/>
          </w:tcPr>
          <w:p w14:paraId="706E8691" w14:textId="28E3FD62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(1 of 4)</w:t>
            </w:r>
          </w:p>
        </w:tc>
        <w:tc>
          <w:tcPr>
            <w:tcW w:w="448" w:type="dxa"/>
          </w:tcPr>
          <w:p w14:paraId="5B2D4DC1" w14:textId="4D7C718A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40CC04C" w14:textId="3A1CAC4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83A25FD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9D0107C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23034C1D" w14:textId="77777777" w:rsidTr="00E848D8">
        <w:tc>
          <w:tcPr>
            <w:tcW w:w="3352" w:type="dxa"/>
          </w:tcPr>
          <w:p w14:paraId="2F5F848B" w14:textId="77777777" w:rsidR="00E848D8" w:rsidRPr="00194D38" w:rsidRDefault="00E848D8" w:rsidP="00E848D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E6CA135" w14:textId="2FA4565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287170DB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8BC41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20E7CB3B" w14:textId="77777777" w:rsidTr="00757054">
        <w:tc>
          <w:tcPr>
            <w:tcW w:w="5246" w:type="dxa"/>
            <w:gridSpan w:val="5"/>
            <w:shd w:val="clear" w:color="auto" w:fill="E4002B"/>
          </w:tcPr>
          <w:p w14:paraId="1CEF3C4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685A4084" w14:textId="77777777" w:rsidTr="00757054">
        <w:trPr>
          <w:cantSplit/>
          <w:trHeight w:val="773"/>
        </w:trPr>
        <w:tc>
          <w:tcPr>
            <w:tcW w:w="3595" w:type="dxa"/>
          </w:tcPr>
          <w:p w14:paraId="776C57B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126D298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00DEB5D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7AF31A3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5B41049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D89A04C" w14:textId="77777777" w:rsidTr="00757054">
        <w:tc>
          <w:tcPr>
            <w:tcW w:w="3595" w:type="dxa"/>
          </w:tcPr>
          <w:p w14:paraId="6969E71C" w14:textId="694A9FE4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Contemporary World Hist</w:t>
            </w:r>
          </w:p>
        </w:tc>
        <w:tc>
          <w:tcPr>
            <w:tcW w:w="250" w:type="dxa"/>
          </w:tcPr>
          <w:p w14:paraId="1ED4113D" w14:textId="6EE4CDBC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48A6127F" w14:textId="5AB59251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26207AF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71A0DA0" w14:textId="02BB125C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14:paraId="1C072438" w14:textId="77777777" w:rsidTr="00757054">
        <w:tc>
          <w:tcPr>
            <w:tcW w:w="3595" w:type="dxa"/>
          </w:tcPr>
          <w:p w14:paraId="33D7500A" w14:textId="5226AC65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150 – Intro World Religions</w:t>
            </w:r>
          </w:p>
        </w:tc>
        <w:tc>
          <w:tcPr>
            <w:tcW w:w="250" w:type="dxa"/>
          </w:tcPr>
          <w:p w14:paraId="66264D99" w14:textId="30B09202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667BC8BC" w14:textId="03D516C6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35D0D28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72A478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0BD122E" w14:textId="77777777" w:rsidTr="00757054">
        <w:tc>
          <w:tcPr>
            <w:tcW w:w="3595" w:type="dxa"/>
          </w:tcPr>
          <w:p w14:paraId="59053CD4" w14:textId="68C28747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250" w:type="dxa"/>
          </w:tcPr>
          <w:p w14:paraId="38FB6B9B" w14:textId="0316B7EB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205BE3F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04444B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60D8BE7" w14:textId="199A621A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35EBA7C2" w14:textId="77777777" w:rsidTr="00757054">
        <w:tc>
          <w:tcPr>
            <w:tcW w:w="3595" w:type="dxa"/>
          </w:tcPr>
          <w:p w14:paraId="506F6133" w14:textId="05A0EE52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(3 of 4)</w:t>
            </w:r>
          </w:p>
        </w:tc>
        <w:tc>
          <w:tcPr>
            <w:tcW w:w="250" w:type="dxa"/>
          </w:tcPr>
          <w:p w14:paraId="5BF0D058" w14:textId="09E36BDA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4075B29C" w14:textId="74AD362D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7E51E11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6340D3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633B81C" w14:textId="77777777" w:rsidTr="00757054">
        <w:tc>
          <w:tcPr>
            <w:tcW w:w="3595" w:type="dxa"/>
          </w:tcPr>
          <w:p w14:paraId="2C8FA0D5" w14:textId="51C484AC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Elective (1 of 7)</w:t>
            </w:r>
          </w:p>
        </w:tc>
        <w:tc>
          <w:tcPr>
            <w:tcW w:w="250" w:type="dxa"/>
          </w:tcPr>
          <w:p w14:paraId="1D19DFAD" w14:textId="7B22A448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4A6B097" w14:textId="7B054A46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09D141F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BDB46B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D3EBC5B" w14:textId="77777777" w:rsidTr="00757054">
        <w:tc>
          <w:tcPr>
            <w:tcW w:w="3595" w:type="dxa"/>
          </w:tcPr>
          <w:p w14:paraId="692AF2C5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2FB05F4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C4446B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258BF9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1BB65D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57AFA20" w14:textId="77777777" w:rsidTr="00757054">
        <w:tc>
          <w:tcPr>
            <w:tcW w:w="3595" w:type="dxa"/>
          </w:tcPr>
          <w:p w14:paraId="5ACCB1F8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79D458CC" w14:textId="24A5945C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625F84E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DA4D6E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90A27A4" w14:textId="77777777" w:rsidTr="00757054">
        <w:tc>
          <w:tcPr>
            <w:tcW w:w="5246" w:type="dxa"/>
            <w:gridSpan w:val="5"/>
            <w:shd w:val="clear" w:color="auto" w:fill="E4002B"/>
          </w:tcPr>
          <w:p w14:paraId="26D94A7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59A8910D" w14:textId="77777777" w:rsidTr="00757054">
        <w:trPr>
          <w:cantSplit/>
          <w:trHeight w:val="773"/>
        </w:trPr>
        <w:tc>
          <w:tcPr>
            <w:tcW w:w="3595" w:type="dxa"/>
          </w:tcPr>
          <w:p w14:paraId="159FC72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2DA8C1E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3E24338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0DD9B61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742C118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666EDB4" w14:textId="77777777" w:rsidTr="00757054">
        <w:tc>
          <w:tcPr>
            <w:tcW w:w="3595" w:type="dxa"/>
          </w:tcPr>
          <w:p w14:paraId="32D17E0F" w14:textId="6D41EFF7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Abroad</w:t>
            </w:r>
          </w:p>
        </w:tc>
        <w:tc>
          <w:tcPr>
            <w:tcW w:w="250" w:type="dxa"/>
          </w:tcPr>
          <w:p w14:paraId="29DDD33A" w14:textId="2E5913EB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14:paraId="3DFD206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2CFE79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CF3F76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708AA04" w14:textId="77777777" w:rsidTr="00757054">
        <w:tc>
          <w:tcPr>
            <w:tcW w:w="3595" w:type="dxa"/>
          </w:tcPr>
          <w:p w14:paraId="15B9F0BA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954DD5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7BC67A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1E0BCE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5BC620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81877A8" w14:textId="77777777" w:rsidTr="00757054">
        <w:tc>
          <w:tcPr>
            <w:tcW w:w="3595" w:type="dxa"/>
          </w:tcPr>
          <w:p w14:paraId="726F1346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2A434AA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292F96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B76A20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1320C8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C830C00" w14:textId="77777777" w:rsidTr="00757054">
        <w:tc>
          <w:tcPr>
            <w:tcW w:w="3595" w:type="dxa"/>
          </w:tcPr>
          <w:p w14:paraId="3DB33A3A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FCDA6E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F87B71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488C84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E77FF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935791D" w14:textId="77777777" w:rsidTr="00757054">
        <w:tc>
          <w:tcPr>
            <w:tcW w:w="3595" w:type="dxa"/>
          </w:tcPr>
          <w:p w14:paraId="3A701745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79397F8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DDECA4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7036E2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9A5658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30F6CC6" w14:textId="77777777" w:rsidTr="00757054">
        <w:tc>
          <w:tcPr>
            <w:tcW w:w="3595" w:type="dxa"/>
          </w:tcPr>
          <w:p w14:paraId="33740B6D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05E72FC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1210E0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C2424D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1A6477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F15A13A" w14:textId="77777777" w:rsidTr="00757054">
        <w:tc>
          <w:tcPr>
            <w:tcW w:w="3595" w:type="dxa"/>
          </w:tcPr>
          <w:p w14:paraId="31CCE702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1CC713F7" w14:textId="77ED4AB8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1C55B53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D6E1E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00E41141" w14:textId="77777777" w:rsidTr="00757054">
        <w:tc>
          <w:tcPr>
            <w:tcW w:w="5246" w:type="dxa"/>
            <w:gridSpan w:val="5"/>
            <w:shd w:val="clear" w:color="auto" w:fill="E4002B"/>
          </w:tcPr>
          <w:p w14:paraId="1DA5E8E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E95297D" w14:textId="77777777" w:rsidTr="00A7735B">
        <w:trPr>
          <w:cantSplit/>
          <w:trHeight w:val="773"/>
        </w:trPr>
        <w:tc>
          <w:tcPr>
            <w:tcW w:w="3400" w:type="dxa"/>
          </w:tcPr>
          <w:p w14:paraId="4876945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0825FAD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3414ED9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1EC5BE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38E8BC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7735B" w14:paraId="38515B2B" w14:textId="77777777" w:rsidTr="00A7735B">
        <w:tc>
          <w:tcPr>
            <w:tcW w:w="3400" w:type="dxa"/>
          </w:tcPr>
          <w:p w14:paraId="0B654BDF" w14:textId="1DB09A4A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Elective (6 of 7)</w:t>
            </w:r>
          </w:p>
        </w:tc>
        <w:tc>
          <w:tcPr>
            <w:tcW w:w="448" w:type="dxa"/>
          </w:tcPr>
          <w:p w14:paraId="481C6AF9" w14:textId="3C38E8E8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540BECF" w14:textId="6E4BE60B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FE4B157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741B8B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4A55DF5C" w14:textId="77777777" w:rsidTr="00A7735B">
        <w:tc>
          <w:tcPr>
            <w:tcW w:w="3400" w:type="dxa"/>
          </w:tcPr>
          <w:p w14:paraId="242358E3" w14:textId="125AE3FE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Elective (7 of 7)</w:t>
            </w:r>
          </w:p>
        </w:tc>
        <w:tc>
          <w:tcPr>
            <w:tcW w:w="448" w:type="dxa"/>
          </w:tcPr>
          <w:p w14:paraId="7B15D540" w14:textId="6D2918B0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FA301D2" w14:textId="5CA50C4D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B899BA5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924F848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64AEDD33" w14:textId="77777777" w:rsidTr="00A7735B">
        <w:tc>
          <w:tcPr>
            <w:tcW w:w="3400" w:type="dxa"/>
          </w:tcPr>
          <w:p w14:paraId="5B66BA44" w14:textId="3ACCBBC4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0F04A77C" w14:textId="5B4C1B14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099FF49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EE3790B" w14:textId="11B7B60B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7A79FEC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0719B435" w14:textId="77777777" w:rsidTr="00A7735B">
        <w:tc>
          <w:tcPr>
            <w:tcW w:w="3400" w:type="dxa"/>
          </w:tcPr>
          <w:p w14:paraId="2368DDC6" w14:textId="4FCF8D6D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0910AC28" w14:textId="687168BC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FA928FC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7963D0F" w14:textId="61CBE1D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9B16FC5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0D13631F" w14:textId="77777777" w:rsidTr="00A7735B">
        <w:tc>
          <w:tcPr>
            <w:tcW w:w="3400" w:type="dxa"/>
          </w:tcPr>
          <w:p w14:paraId="00230E5A" w14:textId="65A3E45F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5BEA55E8" w14:textId="5B7D0699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7EE7C80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2B0CD9" w14:textId="6672FF9C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598AC36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58CE0749" w14:textId="77777777" w:rsidTr="00A7735B">
        <w:tc>
          <w:tcPr>
            <w:tcW w:w="3400" w:type="dxa"/>
          </w:tcPr>
          <w:p w14:paraId="3BCE4506" w14:textId="77777777" w:rsidR="00A7735B" w:rsidRPr="00194D38" w:rsidRDefault="00A7735B" w:rsidP="00A7735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33AC9D3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15D8AE8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CA6A572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025E4F9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2CB952E5" w14:textId="77777777" w:rsidTr="00A7735B">
        <w:tc>
          <w:tcPr>
            <w:tcW w:w="3400" w:type="dxa"/>
          </w:tcPr>
          <w:p w14:paraId="72FA6BC2" w14:textId="77777777" w:rsidR="00A7735B" w:rsidRPr="00194D38" w:rsidRDefault="00A7735B" w:rsidP="00A7735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C04F56E" w14:textId="4A0D0E89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35482B7E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ADF807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3C4963C8" w14:textId="77777777" w:rsidTr="00757054">
        <w:tc>
          <w:tcPr>
            <w:tcW w:w="5246" w:type="dxa"/>
            <w:gridSpan w:val="5"/>
            <w:shd w:val="clear" w:color="auto" w:fill="E4002B"/>
          </w:tcPr>
          <w:p w14:paraId="19110068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47C865E" w14:textId="77777777" w:rsidTr="00E848D8">
        <w:trPr>
          <w:cantSplit/>
          <w:trHeight w:val="773"/>
        </w:trPr>
        <w:tc>
          <w:tcPr>
            <w:tcW w:w="3400" w:type="dxa"/>
          </w:tcPr>
          <w:p w14:paraId="6685CCD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61138F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DC421A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784C7C3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2945C3F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6AFB52F" w14:textId="77777777" w:rsidTr="00E848D8">
        <w:tc>
          <w:tcPr>
            <w:tcW w:w="3400" w:type="dxa"/>
          </w:tcPr>
          <w:p w14:paraId="683BAC99" w14:textId="27B23D8C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Macroeconomics</w:t>
            </w:r>
          </w:p>
        </w:tc>
        <w:tc>
          <w:tcPr>
            <w:tcW w:w="448" w:type="dxa"/>
          </w:tcPr>
          <w:p w14:paraId="54594B83" w14:textId="7BEFE09F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0B2C9F1" w14:textId="085C537D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5F9E4D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ECDC29C" w14:textId="3C893FE1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848D8" w14:paraId="0C1391BF" w14:textId="77777777" w:rsidTr="00E848D8">
        <w:tc>
          <w:tcPr>
            <w:tcW w:w="3400" w:type="dxa"/>
          </w:tcPr>
          <w:p w14:paraId="4DC6B619" w14:textId="1E76942B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5B44B7D2" w14:textId="461EF1CA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64CCBDA" w14:textId="1101AD2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B355EDB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984F0B8" w14:textId="2C2EA6C1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848D8" w14:paraId="7220EEC8" w14:textId="77777777" w:rsidTr="00E848D8">
        <w:tc>
          <w:tcPr>
            <w:tcW w:w="3400" w:type="dxa"/>
          </w:tcPr>
          <w:p w14:paraId="65CB0A20" w14:textId="54542E08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8" w:type="dxa"/>
          </w:tcPr>
          <w:p w14:paraId="3950613D" w14:textId="3C76D8DA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BAF456A" w14:textId="3669E4E9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E06CEB1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6345EAE" w14:textId="6B575C63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E848D8" w14:paraId="4FA1E870" w14:textId="77777777" w:rsidTr="00E848D8">
        <w:tc>
          <w:tcPr>
            <w:tcW w:w="3400" w:type="dxa"/>
          </w:tcPr>
          <w:p w14:paraId="747569FC" w14:textId="082F2B44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576FE826" w14:textId="149B8D2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7B29E087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0979C5F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56AFC5" w14:textId="2E829C2F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848D8" w14:paraId="65D85FDB" w14:textId="77777777" w:rsidTr="00E848D8">
        <w:tc>
          <w:tcPr>
            <w:tcW w:w="3400" w:type="dxa"/>
          </w:tcPr>
          <w:p w14:paraId="115F02A8" w14:textId="11B8F711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(2 of 4)</w:t>
            </w:r>
          </w:p>
        </w:tc>
        <w:tc>
          <w:tcPr>
            <w:tcW w:w="448" w:type="dxa"/>
          </w:tcPr>
          <w:p w14:paraId="04F5A513" w14:textId="22F66121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ECA8CA9" w14:textId="60F8EBC1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B832988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1DCFCBB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49811606" w14:textId="77777777" w:rsidTr="00E848D8">
        <w:tc>
          <w:tcPr>
            <w:tcW w:w="3400" w:type="dxa"/>
          </w:tcPr>
          <w:p w14:paraId="38E2512A" w14:textId="77777777" w:rsidR="00E848D8" w:rsidRPr="00194D38" w:rsidRDefault="00E848D8" w:rsidP="00E848D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D5094B8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7663639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3B31AE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4ED9530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3F602912" w14:textId="77777777" w:rsidTr="00E848D8">
        <w:tc>
          <w:tcPr>
            <w:tcW w:w="3400" w:type="dxa"/>
          </w:tcPr>
          <w:p w14:paraId="7836B7DF" w14:textId="77777777" w:rsidR="00E848D8" w:rsidRPr="00194D38" w:rsidRDefault="00E848D8" w:rsidP="00E848D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638E217" w14:textId="7537037C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F4684C4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14778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2B831A12" w14:textId="77777777" w:rsidTr="00757054">
        <w:tc>
          <w:tcPr>
            <w:tcW w:w="5246" w:type="dxa"/>
            <w:gridSpan w:val="5"/>
            <w:shd w:val="clear" w:color="auto" w:fill="E4002B"/>
          </w:tcPr>
          <w:p w14:paraId="173A1D4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90A85FF" w14:textId="77777777" w:rsidTr="00E848D8">
        <w:trPr>
          <w:cantSplit/>
          <w:trHeight w:val="773"/>
        </w:trPr>
        <w:tc>
          <w:tcPr>
            <w:tcW w:w="3403" w:type="dxa"/>
          </w:tcPr>
          <w:p w14:paraId="5F8BEB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5C7E22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03B962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78FB776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621FCD0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12006E1" w14:textId="77777777" w:rsidTr="00E848D8">
        <w:tc>
          <w:tcPr>
            <w:tcW w:w="3403" w:type="dxa"/>
          </w:tcPr>
          <w:p w14:paraId="23C387C4" w14:textId="36E8E2B7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1F3C350F" w14:textId="1F4E4BCB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3CC458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E945E6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F57F44" w14:textId="19BE5EE6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14:paraId="045C1B20" w14:textId="77777777" w:rsidTr="00E848D8">
        <w:tc>
          <w:tcPr>
            <w:tcW w:w="3403" w:type="dxa"/>
          </w:tcPr>
          <w:p w14:paraId="04B4C1E7" w14:textId="00B4240F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14:paraId="257F7E6E" w14:textId="19D801C2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7220EB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09A4FC6" w14:textId="30677701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1AF356F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795D894" w14:textId="77777777" w:rsidTr="00E848D8">
        <w:tc>
          <w:tcPr>
            <w:tcW w:w="3403" w:type="dxa"/>
          </w:tcPr>
          <w:p w14:paraId="5C89427C" w14:textId="0559DE54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(4 of 4)</w:t>
            </w:r>
          </w:p>
        </w:tc>
        <w:tc>
          <w:tcPr>
            <w:tcW w:w="448" w:type="dxa"/>
          </w:tcPr>
          <w:p w14:paraId="18C8812A" w14:textId="63B2FADB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F0FF43C" w14:textId="644E8231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21982A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B721B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3DCCAB36" w14:textId="77777777" w:rsidTr="00E848D8">
        <w:tc>
          <w:tcPr>
            <w:tcW w:w="3403" w:type="dxa"/>
          </w:tcPr>
          <w:p w14:paraId="0AA287DA" w14:textId="73753A5F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Elective (2 of 7)</w:t>
            </w:r>
          </w:p>
        </w:tc>
        <w:tc>
          <w:tcPr>
            <w:tcW w:w="448" w:type="dxa"/>
          </w:tcPr>
          <w:p w14:paraId="184260C2" w14:textId="504504AA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586AC8C" w14:textId="02D0BE3C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A9647EE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25263D4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5A092722" w14:textId="77777777" w:rsidTr="00E848D8">
        <w:tc>
          <w:tcPr>
            <w:tcW w:w="3403" w:type="dxa"/>
          </w:tcPr>
          <w:p w14:paraId="6FD0FF5F" w14:textId="779816D0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Elective (3 of 7)</w:t>
            </w:r>
          </w:p>
        </w:tc>
        <w:tc>
          <w:tcPr>
            <w:tcW w:w="448" w:type="dxa"/>
          </w:tcPr>
          <w:p w14:paraId="3FE1C7AA" w14:textId="0E423122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3B58AD1" w14:textId="1C639ADA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69B4765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E0ED4DE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38B48008" w14:textId="77777777" w:rsidTr="00E848D8">
        <w:tc>
          <w:tcPr>
            <w:tcW w:w="3403" w:type="dxa"/>
          </w:tcPr>
          <w:p w14:paraId="2C2F1F11" w14:textId="77777777" w:rsidR="00E848D8" w:rsidRPr="00194D38" w:rsidRDefault="00E848D8" w:rsidP="00E848D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6C78F3E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0CEFC9D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FBDEAA1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3DEE2EE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49C9855B" w14:textId="77777777" w:rsidTr="00E848D8">
        <w:tc>
          <w:tcPr>
            <w:tcW w:w="3403" w:type="dxa"/>
          </w:tcPr>
          <w:p w14:paraId="7FA075E3" w14:textId="77777777" w:rsidR="00E848D8" w:rsidRPr="00194D38" w:rsidRDefault="00E848D8" w:rsidP="00E848D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9D79481" w14:textId="1D56C2F5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E68E942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0DE1FA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4AFEDF28" w14:textId="77777777" w:rsidTr="00757054">
        <w:tc>
          <w:tcPr>
            <w:tcW w:w="5246" w:type="dxa"/>
            <w:gridSpan w:val="5"/>
            <w:shd w:val="clear" w:color="auto" w:fill="E4002B"/>
          </w:tcPr>
          <w:p w14:paraId="56A31F9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FA9E3E4" w14:textId="77777777" w:rsidTr="00A7735B">
        <w:trPr>
          <w:cantSplit/>
          <w:trHeight w:val="773"/>
        </w:trPr>
        <w:tc>
          <w:tcPr>
            <w:tcW w:w="3352" w:type="dxa"/>
          </w:tcPr>
          <w:p w14:paraId="2EC3E76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2C92685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7BA85D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9AE2D1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4A0512A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5A0E5970" w14:textId="77777777" w:rsidTr="00A7735B">
        <w:tc>
          <w:tcPr>
            <w:tcW w:w="3352" w:type="dxa"/>
          </w:tcPr>
          <w:p w14:paraId="73987D63" w14:textId="3DF0A768" w:rsidR="00026039" w:rsidRPr="00194D38" w:rsidRDefault="00A7735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3C0F3DD2" w14:textId="5453069D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FC368B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694527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32CD5AF" w14:textId="5D0E5291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14:paraId="17029F33" w14:textId="77777777" w:rsidTr="00A7735B">
        <w:tc>
          <w:tcPr>
            <w:tcW w:w="3352" w:type="dxa"/>
          </w:tcPr>
          <w:p w14:paraId="738A06BC" w14:textId="0B2A0CFD" w:rsidR="00026039" w:rsidRPr="00194D38" w:rsidRDefault="00A7735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11314D77" w14:textId="6740F723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B7588C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70C024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2BFE6B7" w14:textId="4255E084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7735B" w14:paraId="70A07D06" w14:textId="77777777" w:rsidTr="00A7735B">
        <w:tc>
          <w:tcPr>
            <w:tcW w:w="3352" w:type="dxa"/>
          </w:tcPr>
          <w:p w14:paraId="5AA21B27" w14:textId="51C40649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Elective (4 of 7)</w:t>
            </w:r>
          </w:p>
        </w:tc>
        <w:tc>
          <w:tcPr>
            <w:tcW w:w="448" w:type="dxa"/>
          </w:tcPr>
          <w:p w14:paraId="17F89DC8" w14:textId="14C5D601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7C9C9BD" w14:textId="04AF9EBD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4D2775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1EF9E80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757F2B9F" w14:textId="77777777" w:rsidTr="00A7735B">
        <w:tc>
          <w:tcPr>
            <w:tcW w:w="3352" w:type="dxa"/>
          </w:tcPr>
          <w:p w14:paraId="57E937EE" w14:textId="5F625AFB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Elective (5 of 7)</w:t>
            </w:r>
          </w:p>
        </w:tc>
        <w:tc>
          <w:tcPr>
            <w:tcW w:w="448" w:type="dxa"/>
          </w:tcPr>
          <w:p w14:paraId="29137CE7" w14:textId="3E7F9A74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BAB82C8" w14:textId="4055200B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DC51CD5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DEFD9B0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4375FC84" w14:textId="77777777" w:rsidTr="00A7735B">
        <w:tc>
          <w:tcPr>
            <w:tcW w:w="3352" w:type="dxa"/>
          </w:tcPr>
          <w:p w14:paraId="2AB9682D" w14:textId="4C56230C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25DE521A" w14:textId="1F8B56D5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D007B6C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68BBF1D" w14:textId="3F8EEA31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6A2FB66A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1CF0F15F" w14:textId="77777777" w:rsidTr="00A7735B">
        <w:tc>
          <w:tcPr>
            <w:tcW w:w="3352" w:type="dxa"/>
          </w:tcPr>
          <w:p w14:paraId="20651F09" w14:textId="77777777" w:rsidR="00A7735B" w:rsidRPr="00194D38" w:rsidRDefault="00A7735B" w:rsidP="00A7735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2644FE5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D59E3CD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C85009F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575A2BC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7D8ADF23" w14:textId="77777777" w:rsidTr="00A7735B">
        <w:tc>
          <w:tcPr>
            <w:tcW w:w="3352" w:type="dxa"/>
          </w:tcPr>
          <w:p w14:paraId="626892A4" w14:textId="77777777" w:rsidR="00A7735B" w:rsidRPr="00194D38" w:rsidRDefault="00A7735B" w:rsidP="00A7735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0CE8235" w14:textId="7168445C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6D6602EB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9F45F6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19BC035B" w14:textId="77777777" w:rsidTr="00757054">
        <w:tc>
          <w:tcPr>
            <w:tcW w:w="5246" w:type="dxa"/>
            <w:gridSpan w:val="5"/>
            <w:shd w:val="clear" w:color="auto" w:fill="E4002B"/>
          </w:tcPr>
          <w:p w14:paraId="204BDF2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32CB2D7" w14:textId="77777777" w:rsidTr="00A7735B">
        <w:trPr>
          <w:cantSplit/>
          <w:trHeight w:val="773"/>
        </w:trPr>
        <w:tc>
          <w:tcPr>
            <w:tcW w:w="3400" w:type="dxa"/>
          </w:tcPr>
          <w:p w14:paraId="5CD97207" w14:textId="45472E10" w:rsidR="00026039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1CF86AA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012183E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7DCD337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443B54B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FF0AA20" w14:textId="77777777" w:rsidTr="00A7735B">
        <w:tc>
          <w:tcPr>
            <w:tcW w:w="3400" w:type="dxa"/>
          </w:tcPr>
          <w:p w14:paraId="54D59FD8" w14:textId="0DFB91E3" w:rsidR="00026039" w:rsidRPr="00194D38" w:rsidRDefault="00A7735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491** - Capstone</w:t>
            </w:r>
          </w:p>
        </w:tc>
        <w:tc>
          <w:tcPr>
            <w:tcW w:w="448" w:type="dxa"/>
          </w:tcPr>
          <w:p w14:paraId="22621516" w14:textId="071874C1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7CFAAE2" w14:textId="5043C7EF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4DB7B4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315A1E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6288A416" w14:textId="77777777" w:rsidTr="00A7735B">
        <w:tc>
          <w:tcPr>
            <w:tcW w:w="3400" w:type="dxa"/>
          </w:tcPr>
          <w:p w14:paraId="4EBB88F5" w14:textId="53C00544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0B81F83F" w14:textId="0896D4CD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41D492E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28D1758" w14:textId="1D6E80CF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9C55633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62CC9B61" w14:textId="77777777" w:rsidTr="00A7735B">
        <w:tc>
          <w:tcPr>
            <w:tcW w:w="3400" w:type="dxa"/>
          </w:tcPr>
          <w:p w14:paraId="2F0BDDB9" w14:textId="335051DA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7545D41A" w14:textId="2B60EB11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2E6D7BE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CEF55E3" w14:textId="4026C0F8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4BEB257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4607151B" w14:textId="77777777" w:rsidTr="00A7735B">
        <w:tc>
          <w:tcPr>
            <w:tcW w:w="3400" w:type="dxa"/>
          </w:tcPr>
          <w:p w14:paraId="5E71C808" w14:textId="29C5C31C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4E13B50B" w14:textId="22DADAEC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515548A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E592166" w14:textId="410D49BB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C633C24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0E81FE14" w14:textId="77777777" w:rsidTr="00A7735B">
        <w:tc>
          <w:tcPr>
            <w:tcW w:w="3400" w:type="dxa"/>
          </w:tcPr>
          <w:p w14:paraId="18C19975" w14:textId="35D2550A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5628DF84" w14:textId="61152CC2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913A5C3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CB2FBE" w14:textId="0462FD4D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AF32FE9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EC8E216" w14:textId="77777777" w:rsidTr="00A7735B">
        <w:tc>
          <w:tcPr>
            <w:tcW w:w="3400" w:type="dxa"/>
          </w:tcPr>
          <w:p w14:paraId="2BFCF632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27DA71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9800FC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0E9E06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753394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5CD714A" w14:textId="77777777" w:rsidTr="00A7735B">
        <w:tc>
          <w:tcPr>
            <w:tcW w:w="3400" w:type="dxa"/>
          </w:tcPr>
          <w:p w14:paraId="4B962D8C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B5E3F9B" w14:textId="4FC9B9AB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49BAFEC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7FD88E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24A3B407" w14:textId="760F55A7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A7735B">
        <w:t>Dr. Richard</w:t>
      </w:r>
      <w:r w:rsidR="001056BC">
        <w:t xml:space="preserve"> A.</w:t>
      </w:r>
      <w:r w:rsidR="00A7735B">
        <w:t xml:space="preserve"> Russo, Geography, 5/</w:t>
      </w:r>
      <w:r w:rsidR="001056BC">
        <w:t>14</w:t>
      </w:r>
      <w:r w:rsidR="00A7735B">
        <w:t>/1</w:t>
      </w:r>
      <w:r w:rsidR="001056BC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A7735B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D8"/>
    <w:rsid w:val="00026039"/>
    <w:rsid w:val="001056BC"/>
    <w:rsid w:val="00194D38"/>
    <w:rsid w:val="001C176A"/>
    <w:rsid w:val="002A201D"/>
    <w:rsid w:val="002F5FE0"/>
    <w:rsid w:val="004A6CD2"/>
    <w:rsid w:val="005C38F5"/>
    <w:rsid w:val="005D0F09"/>
    <w:rsid w:val="007A1622"/>
    <w:rsid w:val="007E5ED2"/>
    <w:rsid w:val="00A7735B"/>
    <w:rsid w:val="00E848D8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53A4"/>
  <w15:chartTrackingRefBased/>
  <w15:docId w15:val="{03D25E49-C1AE-4840-8A4F-C80E4272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INST_General_5.19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Keith E Davidson</cp:lastModifiedBy>
  <cp:revision>2</cp:revision>
  <cp:lastPrinted>2018-05-08T19:28:00Z</cp:lastPrinted>
  <dcterms:created xsi:type="dcterms:W3CDTF">2019-05-21T13:36:00Z</dcterms:created>
  <dcterms:modified xsi:type="dcterms:W3CDTF">2019-05-21T13:36:00Z</dcterms:modified>
</cp:coreProperties>
</file>