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934EBE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>Information Technology</w:t>
      </w:r>
      <w:r w:rsidR="002F5FE0">
        <w:rPr>
          <w:b/>
          <w:sz w:val="24"/>
        </w:rPr>
        <w:br/>
      </w:r>
      <w:r w:rsidR="00442361">
        <w:t>2019-2021</w:t>
      </w:r>
      <w:r w:rsidR="002F5FE0">
        <w:t xml:space="preserve"> Undergraduate Catalog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026039">
        <w:trPr>
          <w:cantSplit/>
          <w:trHeight w:val="773"/>
        </w:trPr>
        <w:tc>
          <w:tcPr>
            <w:tcW w:w="3595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934EBE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100 or COSC 101</w:t>
            </w:r>
          </w:p>
        </w:tc>
        <w:tc>
          <w:tcPr>
            <w:tcW w:w="250" w:type="dxa"/>
          </w:tcPr>
          <w:p w:rsidR="00194D38" w:rsidRPr="00194D38" w:rsidRDefault="00934EBE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934EBE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934EBE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250" w:type="dxa"/>
          </w:tcPr>
          <w:p w:rsidR="00194D38" w:rsidRPr="00194D38" w:rsidRDefault="00934EBE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934EBE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934EBE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109 – Probability &amp; Statistics</w:t>
            </w:r>
          </w:p>
        </w:tc>
        <w:tc>
          <w:tcPr>
            <w:tcW w:w="250" w:type="dxa"/>
          </w:tcPr>
          <w:p w:rsidR="00194D38" w:rsidRPr="00194D38" w:rsidRDefault="00934EBE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934EBE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934EBE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934EBE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250" w:type="dxa"/>
          </w:tcPr>
          <w:p w:rsidR="00194D38" w:rsidRPr="00194D38" w:rsidRDefault="00934EBE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934EBE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934EBE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250" w:type="dxa"/>
          </w:tcPr>
          <w:p w:rsidR="00194D38" w:rsidRPr="00194D38" w:rsidRDefault="00934EBE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934EBE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194D38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194D38" w:rsidP="00194D3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194D38" w:rsidRPr="00194D38" w:rsidRDefault="00934EBE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95"/>
        <w:gridCol w:w="412"/>
        <w:gridCol w:w="38"/>
        <w:gridCol w:w="375"/>
        <w:gridCol w:w="413"/>
        <w:gridCol w:w="413"/>
      </w:tblGrid>
      <w:tr w:rsidR="00026039" w:rsidTr="008539B2">
        <w:tc>
          <w:tcPr>
            <w:tcW w:w="5246" w:type="dxa"/>
            <w:gridSpan w:val="6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8539B2">
        <w:trPr>
          <w:cantSplit/>
          <w:trHeight w:val="773"/>
        </w:trPr>
        <w:tc>
          <w:tcPr>
            <w:tcW w:w="3595" w:type="dxa"/>
          </w:tcPr>
          <w:p w:rsidR="00026039" w:rsidRPr="00194D38" w:rsidRDefault="008539B2" w:rsidP="00853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1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13" w:type="dxa"/>
            <w:gridSpan w:val="2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13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13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8539B2">
        <w:tc>
          <w:tcPr>
            <w:tcW w:w="3595" w:type="dxa"/>
          </w:tcPr>
          <w:p w:rsidR="00026039" w:rsidRPr="00194D38" w:rsidRDefault="00934EBE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CMST 102 – Human Communication</w:t>
            </w:r>
          </w:p>
        </w:tc>
        <w:tc>
          <w:tcPr>
            <w:tcW w:w="412" w:type="dxa"/>
          </w:tcPr>
          <w:p w:rsidR="00026039" w:rsidRPr="00194D38" w:rsidRDefault="00934EB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3" w:type="dxa"/>
            <w:gridSpan w:val="2"/>
          </w:tcPr>
          <w:p w:rsidR="00026039" w:rsidRPr="00194D38" w:rsidRDefault="00934EB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3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8539B2">
        <w:tc>
          <w:tcPr>
            <w:tcW w:w="3595" w:type="dxa"/>
          </w:tcPr>
          <w:p w:rsidR="00026039" w:rsidRPr="00194D38" w:rsidRDefault="00934EBE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COSC 305 – Computer Ethics </w:t>
            </w:r>
          </w:p>
        </w:tc>
        <w:tc>
          <w:tcPr>
            <w:tcW w:w="412" w:type="dxa"/>
          </w:tcPr>
          <w:p w:rsidR="00026039" w:rsidRPr="00194D38" w:rsidRDefault="00934EB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3" w:type="dxa"/>
            <w:gridSpan w:val="2"/>
          </w:tcPr>
          <w:p w:rsidR="00026039" w:rsidRPr="00194D38" w:rsidRDefault="00934EB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3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8539B2">
        <w:tc>
          <w:tcPr>
            <w:tcW w:w="3595" w:type="dxa"/>
          </w:tcPr>
          <w:p w:rsidR="00026039" w:rsidRPr="00194D38" w:rsidRDefault="008539B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ITEC 312* - Human-Computer Interaction</w:t>
            </w:r>
          </w:p>
        </w:tc>
        <w:tc>
          <w:tcPr>
            <w:tcW w:w="412" w:type="dxa"/>
          </w:tcPr>
          <w:p w:rsidR="00026039" w:rsidRPr="00194D38" w:rsidRDefault="008539B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3" w:type="dxa"/>
            <w:gridSpan w:val="2"/>
          </w:tcPr>
          <w:p w:rsidR="00026039" w:rsidRPr="00194D38" w:rsidRDefault="008539B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3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8539B2" w:rsidTr="008539B2">
        <w:tc>
          <w:tcPr>
            <w:tcW w:w="3595" w:type="dxa"/>
          </w:tcPr>
          <w:p w:rsidR="008539B2" w:rsidRPr="00194D38" w:rsidRDefault="008539B2" w:rsidP="00853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ITEC 315 – Programming</w:t>
            </w:r>
          </w:p>
        </w:tc>
        <w:tc>
          <w:tcPr>
            <w:tcW w:w="412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3" w:type="dxa"/>
            <w:gridSpan w:val="2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3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</w:p>
        </w:tc>
      </w:tr>
      <w:tr w:rsidR="008539B2" w:rsidTr="008539B2">
        <w:tc>
          <w:tcPr>
            <w:tcW w:w="3595" w:type="dxa"/>
          </w:tcPr>
          <w:p w:rsidR="008539B2" w:rsidRPr="00194D38" w:rsidRDefault="008539B2" w:rsidP="00853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Track Course (1 of 4)</w:t>
            </w:r>
          </w:p>
        </w:tc>
        <w:tc>
          <w:tcPr>
            <w:tcW w:w="412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3" w:type="dxa"/>
            <w:gridSpan w:val="2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3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</w:p>
        </w:tc>
      </w:tr>
      <w:tr w:rsidR="008539B2" w:rsidTr="008539B2">
        <w:tc>
          <w:tcPr>
            <w:tcW w:w="3595" w:type="dxa"/>
          </w:tcPr>
          <w:p w:rsidR="008539B2" w:rsidRPr="00194D38" w:rsidRDefault="008539B2" w:rsidP="008539B2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</w:p>
        </w:tc>
      </w:tr>
      <w:tr w:rsidR="008539B2" w:rsidTr="008539B2">
        <w:tc>
          <w:tcPr>
            <w:tcW w:w="3595" w:type="dxa"/>
          </w:tcPr>
          <w:p w:rsidR="008539B2" w:rsidRPr="00194D38" w:rsidRDefault="008539B2" w:rsidP="008539B2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50" w:type="dxa"/>
            <w:gridSpan w:val="2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01" w:type="dxa"/>
            <w:gridSpan w:val="3"/>
            <w:shd w:val="clear" w:color="auto" w:fill="000000" w:themeFill="text1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8539B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ITEC 345 – Database Systems I</w:t>
            </w:r>
          </w:p>
        </w:tc>
        <w:tc>
          <w:tcPr>
            <w:tcW w:w="250" w:type="dxa"/>
          </w:tcPr>
          <w:p w:rsidR="00026039" w:rsidRPr="00194D38" w:rsidRDefault="008539B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8539B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8539B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ITEC 355 – Network Implementation</w:t>
            </w:r>
          </w:p>
        </w:tc>
        <w:tc>
          <w:tcPr>
            <w:tcW w:w="250" w:type="dxa"/>
          </w:tcPr>
          <w:p w:rsidR="00026039" w:rsidRPr="00194D38" w:rsidRDefault="008539B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8539B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8539B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ITEC 360 – Operating Systems</w:t>
            </w:r>
          </w:p>
        </w:tc>
        <w:tc>
          <w:tcPr>
            <w:tcW w:w="250" w:type="dxa"/>
          </w:tcPr>
          <w:p w:rsidR="00026039" w:rsidRPr="00194D38" w:rsidRDefault="008539B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8539B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8539B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250" w:type="dxa"/>
          </w:tcPr>
          <w:p w:rsidR="00026039" w:rsidRPr="00194D38" w:rsidRDefault="008539B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8539B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8539B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Track Course (3 of 4)</w:t>
            </w:r>
          </w:p>
        </w:tc>
        <w:tc>
          <w:tcPr>
            <w:tcW w:w="250" w:type="dxa"/>
          </w:tcPr>
          <w:p w:rsidR="00026039" w:rsidRPr="00194D38" w:rsidRDefault="008539B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8539B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8539B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8539B2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8539B2" w:rsidTr="008539B2">
        <w:tc>
          <w:tcPr>
            <w:tcW w:w="3409" w:type="dxa"/>
          </w:tcPr>
          <w:p w:rsidR="008539B2" w:rsidRPr="00194D38" w:rsidRDefault="008539B2" w:rsidP="00FA2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GEP </w:t>
            </w:r>
            <w:r w:rsidR="00FA2C4A">
              <w:rPr>
                <w:sz w:val="20"/>
                <w:szCs w:val="20"/>
              </w:rPr>
              <w:t>FSU Colloquia II</w:t>
            </w:r>
          </w:p>
        </w:tc>
        <w:tc>
          <w:tcPr>
            <w:tcW w:w="442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539B2" w:rsidRPr="00194D38" w:rsidRDefault="001267CB" w:rsidP="0085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8539B2" w:rsidTr="008539B2">
        <w:tc>
          <w:tcPr>
            <w:tcW w:w="3409" w:type="dxa"/>
          </w:tcPr>
          <w:p w:rsidR="008539B2" w:rsidRPr="00194D38" w:rsidRDefault="008539B2" w:rsidP="00853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Track Course (4 of 4)</w:t>
            </w:r>
          </w:p>
        </w:tc>
        <w:tc>
          <w:tcPr>
            <w:tcW w:w="442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</w:p>
        </w:tc>
      </w:tr>
      <w:tr w:rsidR="008539B2" w:rsidTr="008539B2">
        <w:tc>
          <w:tcPr>
            <w:tcW w:w="3409" w:type="dxa"/>
          </w:tcPr>
          <w:p w:rsidR="008539B2" w:rsidRPr="00194D38" w:rsidRDefault="008539B2" w:rsidP="00853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ITEC Elective (2 of 2)</w:t>
            </w:r>
          </w:p>
        </w:tc>
        <w:tc>
          <w:tcPr>
            <w:tcW w:w="442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</w:p>
        </w:tc>
      </w:tr>
      <w:tr w:rsidR="008539B2" w:rsidTr="008539B2">
        <w:tc>
          <w:tcPr>
            <w:tcW w:w="3409" w:type="dxa"/>
          </w:tcPr>
          <w:p w:rsidR="008539B2" w:rsidRPr="00194D38" w:rsidRDefault="008539B2" w:rsidP="00853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</w:p>
        </w:tc>
      </w:tr>
      <w:tr w:rsidR="008539B2" w:rsidTr="008539B2">
        <w:tc>
          <w:tcPr>
            <w:tcW w:w="3409" w:type="dxa"/>
          </w:tcPr>
          <w:p w:rsidR="008539B2" w:rsidRPr="00194D38" w:rsidRDefault="008539B2" w:rsidP="00853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</w:p>
        </w:tc>
      </w:tr>
      <w:tr w:rsidR="008539B2" w:rsidTr="008539B2">
        <w:tc>
          <w:tcPr>
            <w:tcW w:w="3409" w:type="dxa"/>
          </w:tcPr>
          <w:p w:rsidR="008539B2" w:rsidRPr="00194D38" w:rsidRDefault="008539B2" w:rsidP="008539B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</w:p>
        </w:tc>
      </w:tr>
      <w:tr w:rsidR="008539B2" w:rsidTr="008539B2">
        <w:tc>
          <w:tcPr>
            <w:tcW w:w="3409" w:type="dxa"/>
          </w:tcPr>
          <w:p w:rsidR="008539B2" w:rsidRPr="00194D38" w:rsidRDefault="008539B2" w:rsidP="008539B2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934EBE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COSC 102 – Foundations of Comp </w:t>
            </w:r>
            <w:proofErr w:type="spellStart"/>
            <w:r>
              <w:rPr>
                <w:sz w:val="20"/>
                <w:szCs w:val="20"/>
              </w:rPr>
              <w:t>Sci</w:t>
            </w:r>
            <w:proofErr w:type="spellEnd"/>
          </w:p>
        </w:tc>
        <w:tc>
          <w:tcPr>
            <w:tcW w:w="250" w:type="dxa"/>
          </w:tcPr>
          <w:p w:rsidR="00026039" w:rsidRPr="00194D38" w:rsidRDefault="00934EB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026039" w:rsidRPr="00194D38" w:rsidRDefault="00934EB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934EBE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130 – Into to Programming</w:t>
            </w:r>
          </w:p>
        </w:tc>
        <w:tc>
          <w:tcPr>
            <w:tcW w:w="250" w:type="dxa"/>
          </w:tcPr>
          <w:p w:rsidR="00026039" w:rsidRPr="00194D38" w:rsidRDefault="00934EB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934EB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934EBE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250" w:type="dxa"/>
          </w:tcPr>
          <w:p w:rsidR="00026039" w:rsidRPr="00194D38" w:rsidRDefault="00934EB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934EB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934EBE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220 – Calculus for Applications</w:t>
            </w:r>
          </w:p>
        </w:tc>
        <w:tc>
          <w:tcPr>
            <w:tcW w:w="250" w:type="dxa"/>
          </w:tcPr>
          <w:p w:rsidR="00026039" w:rsidRPr="00194D38" w:rsidRDefault="00934EB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934EB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934EBE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250" w:type="dxa"/>
          </w:tcPr>
          <w:p w:rsidR="00026039" w:rsidRPr="00194D38" w:rsidRDefault="00934EB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934EB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934EB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Pr="00194D38" w:rsidRDefault="00764596" w:rsidP="00764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764596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300** – Systems &amp; Analysis</w:t>
            </w:r>
          </w:p>
        </w:tc>
        <w:tc>
          <w:tcPr>
            <w:tcW w:w="250" w:type="dxa"/>
          </w:tcPr>
          <w:p w:rsidR="00026039" w:rsidRPr="00194D38" w:rsidRDefault="0076459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76459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764596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250" w:type="dxa"/>
          </w:tcPr>
          <w:p w:rsidR="00026039" w:rsidRPr="00194D38" w:rsidRDefault="0076459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76459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764596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250" w:type="dxa"/>
          </w:tcPr>
          <w:p w:rsidR="00026039" w:rsidRPr="00194D38" w:rsidRDefault="0076459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76459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8539B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</w:t>
            </w:r>
            <w:r w:rsidR="00764596">
              <w:rPr>
                <w:sz w:val="20"/>
                <w:szCs w:val="20"/>
              </w:rPr>
              <w:t xml:space="preserve"> Science</w:t>
            </w:r>
          </w:p>
        </w:tc>
        <w:tc>
          <w:tcPr>
            <w:tcW w:w="250" w:type="dxa"/>
          </w:tcPr>
          <w:p w:rsidR="00026039" w:rsidRPr="00194D38" w:rsidRDefault="008539B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8539B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764596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Track Course (2 of 4)</w:t>
            </w:r>
          </w:p>
        </w:tc>
        <w:tc>
          <w:tcPr>
            <w:tcW w:w="250" w:type="dxa"/>
          </w:tcPr>
          <w:p w:rsidR="00026039" w:rsidRPr="00194D38" w:rsidRDefault="0076459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76459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8539B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442"/>
        <w:gridCol w:w="465"/>
        <w:gridCol w:w="465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8539B2">
        <w:trPr>
          <w:cantSplit/>
          <w:trHeight w:val="773"/>
        </w:trPr>
        <w:tc>
          <w:tcPr>
            <w:tcW w:w="3358" w:type="dxa"/>
          </w:tcPr>
          <w:p w:rsidR="00026039" w:rsidRPr="00194D38" w:rsidRDefault="008539B2" w:rsidP="00853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8539B2">
        <w:tc>
          <w:tcPr>
            <w:tcW w:w="3358" w:type="dxa"/>
          </w:tcPr>
          <w:p w:rsidR="00026039" w:rsidRPr="00194D38" w:rsidRDefault="008539B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338 – Technical Writing</w:t>
            </w:r>
          </w:p>
        </w:tc>
        <w:tc>
          <w:tcPr>
            <w:tcW w:w="442" w:type="dxa"/>
          </w:tcPr>
          <w:p w:rsidR="00026039" w:rsidRPr="00194D38" w:rsidRDefault="008539B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8539B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8539B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026039" w:rsidTr="008539B2">
        <w:tc>
          <w:tcPr>
            <w:tcW w:w="3358" w:type="dxa"/>
          </w:tcPr>
          <w:p w:rsidR="00026039" w:rsidRPr="00194D38" w:rsidRDefault="008539B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ITEC 470** - Security &amp; Risk </w:t>
            </w:r>
            <w:proofErr w:type="spellStart"/>
            <w:r>
              <w:rPr>
                <w:sz w:val="20"/>
                <w:szCs w:val="20"/>
              </w:rPr>
              <w:t>Mgmt</w:t>
            </w:r>
            <w:proofErr w:type="spellEnd"/>
          </w:p>
        </w:tc>
        <w:tc>
          <w:tcPr>
            <w:tcW w:w="442" w:type="dxa"/>
          </w:tcPr>
          <w:p w:rsidR="00026039" w:rsidRPr="00194D38" w:rsidRDefault="008539B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8539B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8539B2" w:rsidTr="008539B2">
        <w:tc>
          <w:tcPr>
            <w:tcW w:w="3358" w:type="dxa"/>
          </w:tcPr>
          <w:p w:rsidR="008539B2" w:rsidRPr="00194D38" w:rsidRDefault="008539B2" w:rsidP="00853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42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8539B2" w:rsidTr="008539B2">
        <w:tc>
          <w:tcPr>
            <w:tcW w:w="3358" w:type="dxa"/>
          </w:tcPr>
          <w:p w:rsidR="008539B2" w:rsidRPr="00194D38" w:rsidRDefault="008539B2" w:rsidP="00853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2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8539B2" w:rsidTr="008539B2">
        <w:tc>
          <w:tcPr>
            <w:tcW w:w="3358" w:type="dxa"/>
          </w:tcPr>
          <w:p w:rsidR="008539B2" w:rsidRPr="00194D38" w:rsidRDefault="008539B2" w:rsidP="00853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ITEC Elective (1 of 2)</w:t>
            </w:r>
          </w:p>
        </w:tc>
        <w:tc>
          <w:tcPr>
            <w:tcW w:w="442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</w:p>
        </w:tc>
      </w:tr>
      <w:tr w:rsidR="008539B2" w:rsidTr="008539B2">
        <w:tc>
          <w:tcPr>
            <w:tcW w:w="3358" w:type="dxa"/>
          </w:tcPr>
          <w:p w:rsidR="008539B2" w:rsidRPr="00194D38" w:rsidRDefault="008539B2" w:rsidP="008539B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</w:p>
        </w:tc>
      </w:tr>
      <w:tr w:rsidR="008539B2" w:rsidTr="008539B2">
        <w:tc>
          <w:tcPr>
            <w:tcW w:w="3358" w:type="dxa"/>
          </w:tcPr>
          <w:p w:rsidR="008539B2" w:rsidRPr="00194D38" w:rsidRDefault="008539B2" w:rsidP="008539B2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8539B2">
        <w:trPr>
          <w:cantSplit/>
          <w:trHeight w:val="773"/>
        </w:trPr>
        <w:tc>
          <w:tcPr>
            <w:tcW w:w="3409" w:type="dxa"/>
          </w:tcPr>
          <w:p w:rsidR="00026039" w:rsidRPr="00194D38" w:rsidRDefault="008539B2" w:rsidP="00853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8539B2">
        <w:tc>
          <w:tcPr>
            <w:tcW w:w="3409" w:type="dxa"/>
          </w:tcPr>
          <w:p w:rsidR="00026039" w:rsidRPr="00194D38" w:rsidRDefault="008539B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ITEC 480** - Project Management</w:t>
            </w:r>
          </w:p>
        </w:tc>
        <w:tc>
          <w:tcPr>
            <w:tcW w:w="442" w:type="dxa"/>
          </w:tcPr>
          <w:p w:rsidR="00026039" w:rsidRPr="00194D38" w:rsidRDefault="008539B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8539B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8539B2">
        <w:tc>
          <w:tcPr>
            <w:tcW w:w="3409" w:type="dxa"/>
          </w:tcPr>
          <w:p w:rsidR="00026039" w:rsidRPr="00194D38" w:rsidRDefault="008539B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ITEC 489 – Capstone</w:t>
            </w:r>
          </w:p>
        </w:tc>
        <w:tc>
          <w:tcPr>
            <w:tcW w:w="442" w:type="dxa"/>
          </w:tcPr>
          <w:p w:rsidR="00026039" w:rsidRPr="00194D38" w:rsidRDefault="008539B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026039" w:rsidRPr="00194D38" w:rsidRDefault="008539B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8539B2" w:rsidTr="008539B2">
        <w:tc>
          <w:tcPr>
            <w:tcW w:w="3409" w:type="dxa"/>
          </w:tcPr>
          <w:p w:rsidR="008539B2" w:rsidRPr="00194D38" w:rsidRDefault="008539B2" w:rsidP="00853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</w:p>
        </w:tc>
      </w:tr>
      <w:tr w:rsidR="008539B2" w:rsidTr="008539B2">
        <w:tc>
          <w:tcPr>
            <w:tcW w:w="3409" w:type="dxa"/>
          </w:tcPr>
          <w:p w:rsidR="008539B2" w:rsidRPr="00194D38" w:rsidRDefault="008539B2" w:rsidP="00853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</w:p>
        </w:tc>
      </w:tr>
      <w:tr w:rsidR="008539B2" w:rsidTr="008539B2">
        <w:tc>
          <w:tcPr>
            <w:tcW w:w="3409" w:type="dxa"/>
          </w:tcPr>
          <w:p w:rsidR="008539B2" w:rsidRPr="00194D38" w:rsidRDefault="008539B2" w:rsidP="00853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8539B2" w:rsidRPr="00194D38" w:rsidRDefault="008539B2" w:rsidP="008539B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8539B2">
        <w:tc>
          <w:tcPr>
            <w:tcW w:w="3409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8539B2">
        <w:tc>
          <w:tcPr>
            <w:tcW w:w="3409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026039" w:rsidRPr="00194D38" w:rsidRDefault="008539B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8539B2">
        <w:t>Dr. Bra</w:t>
      </w:r>
      <w:r w:rsidR="00442361">
        <w:t>d Rinard, Computer Science, 5/17/19</w:t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8539B2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61"/>
    <w:rsid w:val="00026039"/>
    <w:rsid w:val="001267CB"/>
    <w:rsid w:val="00194D38"/>
    <w:rsid w:val="001C176A"/>
    <w:rsid w:val="002A201D"/>
    <w:rsid w:val="002F5FE0"/>
    <w:rsid w:val="00442361"/>
    <w:rsid w:val="005C38F5"/>
    <w:rsid w:val="00764596"/>
    <w:rsid w:val="007E5ED2"/>
    <w:rsid w:val="008539B2"/>
    <w:rsid w:val="00934EBE"/>
    <w:rsid w:val="00F51B71"/>
    <w:rsid w:val="00F932BC"/>
    <w:rsid w:val="00FA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E255"/>
  <w15:chartTrackingRefBased/>
  <w15:docId w15:val="{90162CAC-D998-47B5-9CD1-FE73AC65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vidson\Desktop\Preview%20Materials\ITEC_General_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ITEC_General_Date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kedavidson</dc:creator>
  <cp:keywords/>
  <dc:description/>
  <cp:lastModifiedBy>Keith E Davidson</cp:lastModifiedBy>
  <cp:revision>1</cp:revision>
  <cp:lastPrinted>2018-05-08T19:28:00Z</cp:lastPrinted>
  <dcterms:created xsi:type="dcterms:W3CDTF">2019-05-23T15:30:00Z</dcterms:created>
  <dcterms:modified xsi:type="dcterms:W3CDTF">2019-05-23T15:31:00Z</dcterms:modified>
</cp:coreProperties>
</file>