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E650A4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Law and Society – Legal Studies Concentration</w:t>
      </w:r>
      <w:r w:rsidR="002F5FE0">
        <w:rPr>
          <w:b/>
          <w:sz w:val="24"/>
        </w:rPr>
        <w:br/>
      </w:r>
      <w:r w:rsidR="00CE409E">
        <w:t>2019-2021</w:t>
      </w:r>
      <w:r w:rsidR="002F5FE0">
        <w:t xml:space="preserve">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110 – Intro to American Politics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110 – Intro to Sociology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378EE">
        <w:tc>
          <w:tcPr>
            <w:tcW w:w="3400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250 or SOCI 311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378EE">
        <w:tc>
          <w:tcPr>
            <w:tcW w:w="3400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E378EE">
        <w:tc>
          <w:tcPr>
            <w:tcW w:w="3400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 (IDIS 160)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378EE">
        <w:tc>
          <w:tcPr>
            <w:tcW w:w="3400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378EE">
        <w:tc>
          <w:tcPr>
            <w:tcW w:w="3400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35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378EE">
        <w:tc>
          <w:tcPr>
            <w:tcW w:w="3352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E378EE">
        <w:tc>
          <w:tcPr>
            <w:tcW w:w="3352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422 – Constitutional Law I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378EE">
        <w:tc>
          <w:tcPr>
            <w:tcW w:w="3352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E378EE">
        <w:tc>
          <w:tcPr>
            <w:tcW w:w="3352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Studies Group 2 Elective (2 of 4)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352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352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352" w:type="dxa"/>
          </w:tcPr>
          <w:p w:rsidR="00E378EE" w:rsidRPr="00194D38" w:rsidRDefault="00E378EE" w:rsidP="00E378E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56"/>
        <w:gridCol w:w="485"/>
        <w:gridCol w:w="448"/>
        <w:gridCol w:w="448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220BD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8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20BD" w:rsidTr="00F220BD">
        <w:tc>
          <w:tcPr>
            <w:tcW w:w="3409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Studies Group 1 Elective (2 of 3)</w:t>
            </w:r>
          </w:p>
        </w:tc>
        <w:tc>
          <w:tcPr>
            <w:tcW w:w="45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9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Studies Group 2 Elective (3 of 4)</w:t>
            </w:r>
          </w:p>
        </w:tc>
        <w:tc>
          <w:tcPr>
            <w:tcW w:w="45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9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Studies Elective (1 of 1)</w:t>
            </w:r>
          </w:p>
        </w:tc>
        <w:tc>
          <w:tcPr>
            <w:tcW w:w="45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9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9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9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9" w:type="dxa"/>
          </w:tcPr>
          <w:p w:rsidR="00F220BD" w:rsidRPr="00194D38" w:rsidRDefault="00F220BD" w:rsidP="00F220B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378EE">
        <w:tc>
          <w:tcPr>
            <w:tcW w:w="3400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102 – Ethical Problems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40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378EE" w:rsidTr="00E378EE">
        <w:tc>
          <w:tcPr>
            <w:tcW w:w="3403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3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 Course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E378EE" w:rsidTr="00E378EE">
        <w:tc>
          <w:tcPr>
            <w:tcW w:w="3403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Studies Group 1 Elective (1 of 3)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3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Studies Group 2 Elective (1 of 4)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3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3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3" w:type="dxa"/>
          </w:tcPr>
          <w:p w:rsidR="00E378EE" w:rsidRPr="00194D38" w:rsidRDefault="00E378EE" w:rsidP="00E378E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423 – Constitutional Law II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Studies Group 1 Elective (2 of 3)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Studies Group 2 Elective (3 of 4)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220BD">
        <w:trPr>
          <w:cantSplit/>
          <w:trHeight w:val="773"/>
        </w:trPr>
        <w:tc>
          <w:tcPr>
            <w:tcW w:w="3400" w:type="dxa"/>
          </w:tcPr>
          <w:p w:rsidR="00026039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220BD">
        <w:tc>
          <w:tcPr>
            <w:tcW w:w="3400" w:type="dxa"/>
          </w:tcPr>
          <w:p w:rsidR="00026039" w:rsidRPr="00194D38" w:rsidRDefault="00F220B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410** - Philosophy of Law</w:t>
            </w:r>
          </w:p>
        </w:tc>
        <w:tc>
          <w:tcPr>
            <w:tcW w:w="448" w:type="dxa"/>
          </w:tcPr>
          <w:p w:rsidR="00026039" w:rsidRPr="00194D38" w:rsidRDefault="00F220B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F220B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220BD">
        <w:tc>
          <w:tcPr>
            <w:tcW w:w="3400" w:type="dxa"/>
          </w:tcPr>
          <w:p w:rsidR="00026039" w:rsidRPr="00194D38" w:rsidRDefault="00F220B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489 – LASO Capstone</w:t>
            </w:r>
          </w:p>
        </w:tc>
        <w:tc>
          <w:tcPr>
            <w:tcW w:w="448" w:type="dxa"/>
          </w:tcPr>
          <w:p w:rsidR="00026039" w:rsidRPr="00194D38" w:rsidRDefault="00F220B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026039" w:rsidRPr="00194D38" w:rsidRDefault="00F220B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0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0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F220BD" w:rsidTr="00F220BD">
        <w:tc>
          <w:tcPr>
            <w:tcW w:w="3400" w:type="dxa"/>
          </w:tcPr>
          <w:p w:rsidR="00F220BD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220BD">
        <w:tc>
          <w:tcPr>
            <w:tcW w:w="3400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220BD">
        <w:tc>
          <w:tcPr>
            <w:tcW w:w="3400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026039" w:rsidRPr="00194D38" w:rsidRDefault="00F220B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220BD">
        <w:t xml:space="preserve">Dr. Scott </w:t>
      </w:r>
      <w:r w:rsidR="00CE409E">
        <w:t>Johnson, Political Science, 5/30/19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220BD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E"/>
    <w:rsid w:val="00026039"/>
    <w:rsid w:val="00194D38"/>
    <w:rsid w:val="001C176A"/>
    <w:rsid w:val="002A201D"/>
    <w:rsid w:val="002F5FE0"/>
    <w:rsid w:val="005C38F5"/>
    <w:rsid w:val="007E5ED2"/>
    <w:rsid w:val="00C95FF8"/>
    <w:rsid w:val="00CE409E"/>
    <w:rsid w:val="00E378EE"/>
    <w:rsid w:val="00E650A4"/>
    <w:rsid w:val="00F220BD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3E72"/>
  <w15:chartTrackingRefBased/>
  <w15:docId w15:val="{0B100702-0CD1-4DD4-A9D0-C8C09D4F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2019%20Preview\8%20Semester%20Plans\LASO_LegalStudies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LASO_LegalStudies_Date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2019-05-30T12:06:00Z</dcterms:created>
  <dcterms:modified xsi:type="dcterms:W3CDTF">2019-05-30T12:07:00Z</dcterms:modified>
</cp:coreProperties>
</file>