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18429E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 xml:space="preserve">Foreign Language &amp; Literature – Spanish </w:t>
      </w:r>
      <w:r w:rsidR="00F40596">
        <w:rPr>
          <w:b/>
          <w:sz w:val="24"/>
        </w:rPr>
        <w:t xml:space="preserve">Teaching </w:t>
      </w:r>
      <w:r>
        <w:rPr>
          <w:b/>
          <w:sz w:val="24"/>
        </w:rPr>
        <w:t>Concentration</w:t>
      </w:r>
      <w:r w:rsidR="002F5FE0">
        <w:rPr>
          <w:b/>
          <w:sz w:val="24"/>
        </w:rPr>
        <w:br/>
      </w:r>
      <w:r w:rsidR="00FC7E47">
        <w:t>2019-2021 Undergraduate Catalog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970FD4">
        <w:trPr>
          <w:cantSplit/>
          <w:trHeight w:val="773"/>
        </w:trPr>
        <w:tc>
          <w:tcPr>
            <w:tcW w:w="3360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194D38" w:rsidRPr="00026039" w:rsidRDefault="00F40596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516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970FD4">
        <w:tc>
          <w:tcPr>
            <w:tcW w:w="3360" w:type="dxa"/>
          </w:tcPr>
          <w:p w:rsidR="00194D38" w:rsidRPr="00194D38" w:rsidRDefault="00970FD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100 – Career Analysis in EDUC</w:t>
            </w:r>
          </w:p>
        </w:tc>
        <w:tc>
          <w:tcPr>
            <w:tcW w:w="442" w:type="dxa"/>
          </w:tcPr>
          <w:p w:rsidR="00194D38" w:rsidRPr="00194D38" w:rsidRDefault="00970FD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194D38" w:rsidRPr="00194D38" w:rsidRDefault="00970FD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970FD4" w:rsidTr="00970FD4">
        <w:tc>
          <w:tcPr>
            <w:tcW w:w="3360" w:type="dxa"/>
          </w:tcPr>
          <w:p w:rsidR="00970FD4" w:rsidRPr="00194D38" w:rsidRDefault="00970FD4" w:rsidP="00970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2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970FD4" w:rsidTr="00970FD4">
        <w:tc>
          <w:tcPr>
            <w:tcW w:w="3360" w:type="dxa"/>
          </w:tcPr>
          <w:p w:rsidR="00970FD4" w:rsidRPr="00194D38" w:rsidRDefault="00970FD4" w:rsidP="00970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104 – Problem Solving</w:t>
            </w:r>
          </w:p>
        </w:tc>
        <w:tc>
          <w:tcPr>
            <w:tcW w:w="442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970FD4" w:rsidTr="00970FD4">
        <w:tc>
          <w:tcPr>
            <w:tcW w:w="3360" w:type="dxa"/>
          </w:tcPr>
          <w:p w:rsidR="00970FD4" w:rsidRPr="00194D38" w:rsidRDefault="00970FD4" w:rsidP="00970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2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</w:tr>
      <w:tr w:rsidR="00970FD4" w:rsidTr="00970FD4">
        <w:tc>
          <w:tcPr>
            <w:tcW w:w="3360" w:type="dxa"/>
          </w:tcPr>
          <w:p w:rsidR="00970FD4" w:rsidRPr="00194D38" w:rsidRDefault="00970FD4" w:rsidP="00970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 211 – Spanish Grammar I</w:t>
            </w:r>
          </w:p>
        </w:tc>
        <w:tc>
          <w:tcPr>
            <w:tcW w:w="442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</w:tr>
      <w:tr w:rsidR="00970FD4" w:rsidTr="00970FD4">
        <w:tc>
          <w:tcPr>
            <w:tcW w:w="3360" w:type="dxa"/>
          </w:tcPr>
          <w:p w:rsidR="00970FD4" w:rsidRPr="00194D38" w:rsidRDefault="00970FD4" w:rsidP="00970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970FD4" w:rsidTr="00970FD4">
        <w:tc>
          <w:tcPr>
            <w:tcW w:w="3360" w:type="dxa"/>
          </w:tcPr>
          <w:p w:rsidR="00970FD4" w:rsidRPr="00194D38" w:rsidRDefault="00970FD4" w:rsidP="00970FD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5"/>
        <w:gridCol w:w="445"/>
        <w:gridCol w:w="442"/>
        <w:gridCol w:w="442"/>
        <w:gridCol w:w="442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970FD4">
        <w:trPr>
          <w:cantSplit/>
          <w:trHeight w:val="773"/>
        </w:trPr>
        <w:tc>
          <w:tcPr>
            <w:tcW w:w="3475" w:type="dxa"/>
          </w:tcPr>
          <w:p w:rsidR="00026039" w:rsidRPr="00194D38" w:rsidRDefault="00026039" w:rsidP="000327CB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F40596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970FD4">
        <w:tc>
          <w:tcPr>
            <w:tcW w:w="3475" w:type="dxa"/>
          </w:tcPr>
          <w:p w:rsidR="00026039" w:rsidRPr="00194D38" w:rsidRDefault="00970FD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 200 – </w:t>
            </w:r>
            <w:r w:rsidR="00E369DA">
              <w:rPr>
                <w:sz w:val="20"/>
                <w:szCs w:val="20"/>
              </w:rPr>
              <w:t xml:space="preserve">Phase I </w:t>
            </w:r>
            <w:r>
              <w:rPr>
                <w:sz w:val="20"/>
                <w:szCs w:val="20"/>
              </w:rPr>
              <w:t xml:space="preserve">Teaching </w:t>
            </w:r>
            <w:r w:rsidR="00E369DA">
              <w:rPr>
                <w:sz w:val="20"/>
                <w:szCs w:val="20"/>
              </w:rPr>
              <w:t>Lab</w:t>
            </w:r>
          </w:p>
        </w:tc>
        <w:tc>
          <w:tcPr>
            <w:tcW w:w="445" w:type="dxa"/>
          </w:tcPr>
          <w:p w:rsidR="00026039" w:rsidRPr="00194D38" w:rsidRDefault="00970FD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970FD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970FD4">
        <w:tc>
          <w:tcPr>
            <w:tcW w:w="3475" w:type="dxa"/>
          </w:tcPr>
          <w:p w:rsidR="00026039" w:rsidRPr="00194D38" w:rsidRDefault="00970FD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 301 – Intro to Language</w:t>
            </w:r>
          </w:p>
        </w:tc>
        <w:tc>
          <w:tcPr>
            <w:tcW w:w="445" w:type="dxa"/>
          </w:tcPr>
          <w:p w:rsidR="00026039" w:rsidRPr="00194D38" w:rsidRDefault="00970FD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026039" w:rsidRPr="00194D38" w:rsidRDefault="00970FD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970FD4" w:rsidTr="00970FD4">
        <w:tc>
          <w:tcPr>
            <w:tcW w:w="3475" w:type="dxa"/>
          </w:tcPr>
          <w:p w:rsidR="00970FD4" w:rsidRPr="00194D38" w:rsidRDefault="00970FD4" w:rsidP="00970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 250 – Spanish Language &amp; Culture</w:t>
            </w:r>
          </w:p>
        </w:tc>
        <w:tc>
          <w:tcPr>
            <w:tcW w:w="445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</w:tr>
      <w:tr w:rsidR="00970FD4" w:rsidTr="00970FD4">
        <w:tc>
          <w:tcPr>
            <w:tcW w:w="3475" w:type="dxa"/>
          </w:tcPr>
          <w:p w:rsidR="00970FD4" w:rsidRPr="00194D38" w:rsidRDefault="00970FD4" w:rsidP="00970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5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2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970FD4" w:rsidTr="00970FD4">
        <w:tc>
          <w:tcPr>
            <w:tcW w:w="3475" w:type="dxa"/>
          </w:tcPr>
          <w:p w:rsidR="00970FD4" w:rsidRPr="00194D38" w:rsidRDefault="00970FD4" w:rsidP="00970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5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970FD4" w:rsidTr="00970FD4">
        <w:tc>
          <w:tcPr>
            <w:tcW w:w="3475" w:type="dxa"/>
          </w:tcPr>
          <w:p w:rsidR="00970FD4" w:rsidRPr="00194D38" w:rsidRDefault="00306B87" w:rsidP="00970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5" w:type="dxa"/>
          </w:tcPr>
          <w:p w:rsidR="00970FD4" w:rsidRPr="00194D38" w:rsidRDefault="00306B87" w:rsidP="0097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</w:tr>
      <w:tr w:rsidR="00970FD4" w:rsidTr="00970FD4">
        <w:tc>
          <w:tcPr>
            <w:tcW w:w="3475" w:type="dxa"/>
          </w:tcPr>
          <w:p w:rsidR="00970FD4" w:rsidRPr="00194D38" w:rsidRDefault="00970FD4" w:rsidP="00970FD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5" w:type="dxa"/>
          </w:tcPr>
          <w:p w:rsidR="00970FD4" w:rsidRPr="00194D38" w:rsidRDefault="00306B87" w:rsidP="0097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26" w:type="dxa"/>
            <w:gridSpan w:val="3"/>
            <w:shd w:val="clear" w:color="auto" w:fill="000000" w:themeFill="text1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442"/>
        <w:gridCol w:w="442"/>
        <w:gridCol w:w="442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E369DA">
        <w:trPr>
          <w:cantSplit/>
          <w:trHeight w:val="773"/>
        </w:trPr>
        <w:tc>
          <w:tcPr>
            <w:tcW w:w="340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F40596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970FD4" w:rsidTr="00E369DA">
        <w:tc>
          <w:tcPr>
            <w:tcW w:w="3404" w:type="dxa"/>
          </w:tcPr>
          <w:p w:rsidR="00970FD4" w:rsidRPr="00194D38" w:rsidRDefault="00970FD4" w:rsidP="00970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2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E369DA" w:rsidTr="00E369DA">
        <w:tc>
          <w:tcPr>
            <w:tcW w:w="3404" w:type="dxa"/>
          </w:tcPr>
          <w:p w:rsidR="00E369DA" w:rsidRPr="00194D38" w:rsidRDefault="00E369DA" w:rsidP="00E36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 417 – Content Area Reading</w:t>
            </w:r>
          </w:p>
        </w:tc>
        <w:tc>
          <w:tcPr>
            <w:tcW w:w="442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</w:tr>
      <w:tr w:rsidR="00E369DA" w:rsidTr="00E369DA">
        <w:tc>
          <w:tcPr>
            <w:tcW w:w="3404" w:type="dxa"/>
          </w:tcPr>
          <w:p w:rsidR="00E369DA" w:rsidRPr="00194D38" w:rsidRDefault="00E369DA" w:rsidP="00E36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2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E369DA" w:rsidTr="00E369DA">
        <w:tc>
          <w:tcPr>
            <w:tcW w:w="3404" w:type="dxa"/>
          </w:tcPr>
          <w:p w:rsidR="00E369DA" w:rsidRPr="00194D38" w:rsidRDefault="00E369DA" w:rsidP="00E36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 Elective (2 of 4)</w:t>
            </w:r>
          </w:p>
        </w:tc>
        <w:tc>
          <w:tcPr>
            <w:tcW w:w="442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</w:tr>
      <w:tr w:rsidR="00E369DA" w:rsidTr="00E369DA">
        <w:tc>
          <w:tcPr>
            <w:tcW w:w="3404" w:type="dxa"/>
          </w:tcPr>
          <w:p w:rsidR="00E369DA" w:rsidRPr="00194D38" w:rsidRDefault="00E369DA" w:rsidP="00E36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 400-Level Elective (1 of 4)</w:t>
            </w:r>
          </w:p>
        </w:tc>
        <w:tc>
          <w:tcPr>
            <w:tcW w:w="442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</w:tr>
      <w:tr w:rsidR="00E369DA" w:rsidTr="00E369DA">
        <w:tc>
          <w:tcPr>
            <w:tcW w:w="3404" w:type="dxa"/>
          </w:tcPr>
          <w:p w:rsidR="00E369DA" w:rsidRPr="00194D38" w:rsidRDefault="00E369DA" w:rsidP="00E369D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</w:tr>
      <w:tr w:rsidR="00E369DA" w:rsidTr="00E369DA">
        <w:tc>
          <w:tcPr>
            <w:tcW w:w="3404" w:type="dxa"/>
          </w:tcPr>
          <w:p w:rsidR="00E369DA" w:rsidRPr="00194D38" w:rsidRDefault="00E369DA" w:rsidP="00E369D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00" w:type="dxa"/>
            <w:gridSpan w:val="3"/>
            <w:shd w:val="clear" w:color="auto" w:fill="000000" w:themeFill="text1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C90DA8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F40596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C90DA8">
        <w:tc>
          <w:tcPr>
            <w:tcW w:w="3409" w:type="dxa"/>
          </w:tcPr>
          <w:p w:rsidR="00026039" w:rsidRPr="00194D38" w:rsidRDefault="00E369DA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300 – Phase II Teaching Lab</w:t>
            </w:r>
          </w:p>
        </w:tc>
        <w:tc>
          <w:tcPr>
            <w:tcW w:w="442" w:type="dxa"/>
          </w:tcPr>
          <w:p w:rsidR="00026039" w:rsidRPr="00194D38" w:rsidRDefault="00E369D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E369D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C90DA8" w:rsidTr="00C90DA8">
        <w:tc>
          <w:tcPr>
            <w:tcW w:w="3409" w:type="dxa"/>
          </w:tcPr>
          <w:p w:rsidR="00C90DA8" w:rsidRPr="00194D38" w:rsidRDefault="00E369DA" w:rsidP="00C90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391 – Teaching Internship I</w:t>
            </w:r>
          </w:p>
        </w:tc>
        <w:tc>
          <w:tcPr>
            <w:tcW w:w="442" w:type="dxa"/>
          </w:tcPr>
          <w:p w:rsidR="00C90DA8" w:rsidRPr="00194D38" w:rsidRDefault="00E369DA" w:rsidP="00C9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90DA8" w:rsidRPr="00194D38" w:rsidRDefault="00E369DA" w:rsidP="00C9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</w:tr>
      <w:tr w:rsidR="00E369DA" w:rsidTr="00C90DA8">
        <w:tc>
          <w:tcPr>
            <w:tcW w:w="3409" w:type="dxa"/>
          </w:tcPr>
          <w:p w:rsidR="00E369DA" w:rsidRPr="00194D38" w:rsidRDefault="00E369DA" w:rsidP="00E36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 489 – Capstone</w:t>
            </w:r>
          </w:p>
        </w:tc>
        <w:tc>
          <w:tcPr>
            <w:tcW w:w="442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</w:tr>
      <w:tr w:rsidR="00E369DA" w:rsidTr="00C90DA8">
        <w:tc>
          <w:tcPr>
            <w:tcW w:w="3409" w:type="dxa"/>
          </w:tcPr>
          <w:p w:rsidR="00E369DA" w:rsidRPr="00194D38" w:rsidRDefault="00E369DA" w:rsidP="00E36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 400-Level Elective (3 of 4)</w:t>
            </w:r>
          </w:p>
        </w:tc>
        <w:tc>
          <w:tcPr>
            <w:tcW w:w="442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</w:tr>
      <w:tr w:rsidR="00E369DA" w:rsidTr="00C90DA8">
        <w:tc>
          <w:tcPr>
            <w:tcW w:w="3409" w:type="dxa"/>
          </w:tcPr>
          <w:p w:rsidR="00E369DA" w:rsidRPr="00194D38" w:rsidRDefault="00E369DA" w:rsidP="00E36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 400-Level Elective (4 of 4)</w:t>
            </w:r>
          </w:p>
        </w:tc>
        <w:tc>
          <w:tcPr>
            <w:tcW w:w="442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</w:tr>
      <w:tr w:rsidR="00E369DA" w:rsidTr="00C90DA8">
        <w:tc>
          <w:tcPr>
            <w:tcW w:w="3409" w:type="dxa"/>
          </w:tcPr>
          <w:p w:rsidR="00E369DA" w:rsidRPr="00194D38" w:rsidRDefault="00E369DA" w:rsidP="00E36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SCED 415 – Teaching Foreign Language</w:t>
            </w:r>
          </w:p>
        </w:tc>
        <w:tc>
          <w:tcPr>
            <w:tcW w:w="442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</w:tr>
      <w:tr w:rsidR="00E369DA" w:rsidTr="00C90DA8">
        <w:tc>
          <w:tcPr>
            <w:tcW w:w="3409" w:type="dxa"/>
          </w:tcPr>
          <w:p w:rsidR="00E369DA" w:rsidRPr="00194D38" w:rsidRDefault="00E369DA" w:rsidP="00E369D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E369DA" w:rsidRPr="00194D38" w:rsidRDefault="00306B87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970FD4">
        <w:trPr>
          <w:cantSplit/>
          <w:trHeight w:val="773"/>
        </w:trPr>
        <w:tc>
          <w:tcPr>
            <w:tcW w:w="3409" w:type="dxa"/>
          </w:tcPr>
          <w:p w:rsidR="00026039" w:rsidRDefault="000327CB" w:rsidP="0003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Course offered variably</w:t>
            </w:r>
          </w:p>
          <w:p w:rsidR="00FC7E47" w:rsidRPr="00FC7E47" w:rsidRDefault="00FC7E47" w:rsidP="0003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Recommended Course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F40596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970FD4">
        <w:tc>
          <w:tcPr>
            <w:tcW w:w="3409" w:type="dxa"/>
          </w:tcPr>
          <w:p w:rsidR="00026039" w:rsidRPr="00194D38" w:rsidRDefault="00970FD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202 – Learning &amp; Instruction</w:t>
            </w:r>
          </w:p>
        </w:tc>
        <w:tc>
          <w:tcPr>
            <w:tcW w:w="442" w:type="dxa"/>
          </w:tcPr>
          <w:p w:rsidR="00026039" w:rsidRPr="00194D38" w:rsidRDefault="00970FD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970FD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970FD4" w:rsidTr="00970FD4">
        <w:tc>
          <w:tcPr>
            <w:tcW w:w="3409" w:type="dxa"/>
          </w:tcPr>
          <w:p w:rsidR="00970FD4" w:rsidRPr="00194D38" w:rsidRDefault="00970FD4" w:rsidP="00970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325 – Educational Technology</w:t>
            </w:r>
          </w:p>
        </w:tc>
        <w:tc>
          <w:tcPr>
            <w:tcW w:w="442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</w:tr>
      <w:tr w:rsidR="00970FD4" w:rsidTr="00970FD4">
        <w:tc>
          <w:tcPr>
            <w:tcW w:w="3409" w:type="dxa"/>
          </w:tcPr>
          <w:p w:rsidR="00970FD4" w:rsidRPr="00194D38" w:rsidRDefault="00970FD4" w:rsidP="00970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2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970FD4" w:rsidTr="00970FD4">
        <w:tc>
          <w:tcPr>
            <w:tcW w:w="3409" w:type="dxa"/>
          </w:tcPr>
          <w:p w:rsidR="00970FD4" w:rsidRPr="00194D38" w:rsidRDefault="00970FD4" w:rsidP="00970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 212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– Spanish Grammar II</w:t>
            </w:r>
          </w:p>
        </w:tc>
        <w:tc>
          <w:tcPr>
            <w:tcW w:w="442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</w:tr>
      <w:tr w:rsidR="00970FD4" w:rsidTr="00970FD4">
        <w:tc>
          <w:tcPr>
            <w:tcW w:w="3409" w:type="dxa"/>
          </w:tcPr>
          <w:p w:rsidR="00970FD4" w:rsidRPr="00194D38" w:rsidRDefault="00970FD4" w:rsidP="00970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 (MDFL 111</w:t>
            </w:r>
            <w:r w:rsidR="00FC7E47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42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970FD4" w:rsidTr="00970FD4">
        <w:tc>
          <w:tcPr>
            <w:tcW w:w="3409" w:type="dxa"/>
          </w:tcPr>
          <w:p w:rsidR="00970FD4" w:rsidRPr="00194D38" w:rsidRDefault="00970FD4" w:rsidP="00970FD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</w:tr>
      <w:tr w:rsidR="00970FD4" w:rsidTr="00970FD4">
        <w:tc>
          <w:tcPr>
            <w:tcW w:w="3409" w:type="dxa"/>
          </w:tcPr>
          <w:p w:rsidR="00970FD4" w:rsidRPr="00194D38" w:rsidRDefault="00970FD4" w:rsidP="00970FD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970FD4" w:rsidRPr="00194D38" w:rsidRDefault="00970FD4" w:rsidP="00970FD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C90DA8">
        <w:trPr>
          <w:cantSplit/>
          <w:trHeight w:val="773"/>
        </w:trPr>
        <w:tc>
          <w:tcPr>
            <w:tcW w:w="3358" w:type="dxa"/>
          </w:tcPr>
          <w:p w:rsidR="00026039" w:rsidRPr="00194D38" w:rsidRDefault="000327CB" w:rsidP="0003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Course offered variably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F40596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C90DA8">
        <w:tc>
          <w:tcPr>
            <w:tcW w:w="3358" w:type="dxa"/>
          </w:tcPr>
          <w:p w:rsidR="00026039" w:rsidRPr="00194D38" w:rsidRDefault="00E369DA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310 – Diversity &amp; Social Justice</w:t>
            </w:r>
          </w:p>
        </w:tc>
        <w:tc>
          <w:tcPr>
            <w:tcW w:w="442" w:type="dxa"/>
          </w:tcPr>
          <w:p w:rsidR="00026039" w:rsidRPr="00194D38" w:rsidRDefault="00E369D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E369D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E369DA" w:rsidTr="00C90DA8">
        <w:tc>
          <w:tcPr>
            <w:tcW w:w="3358" w:type="dxa"/>
          </w:tcPr>
          <w:p w:rsidR="00E369DA" w:rsidRPr="00194D38" w:rsidRDefault="00E369DA" w:rsidP="00E36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42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E369DA" w:rsidTr="00C90DA8">
        <w:tc>
          <w:tcPr>
            <w:tcW w:w="3358" w:type="dxa"/>
          </w:tcPr>
          <w:p w:rsidR="00E369DA" w:rsidRPr="00194D38" w:rsidRDefault="00E369DA" w:rsidP="00E36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E369DA" w:rsidTr="00C90DA8">
        <w:tc>
          <w:tcPr>
            <w:tcW w:w="3358" w:type="dxa"/>
          </w:tcPr>
          <w:p w:rsidR="00E369DA" w:rsidRPr="00194D38" w:rsidRDefault="00E369DA" w:rsidP="00E36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E369DA" w:rsidTr="00C90DA8">
        <w:tc>
          <w:tcPr>
            <w:tcW w:w="3358" w:type="dxa"/>
          </w:tcPr>
          <w:p w:rsidR="00E369DA" w:rsidRPr="00194D38" w:rsidRDefault="00E369DA" w:rsidP="00E36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 Elective (1 of 4)</w:t>
            </w:r>
          </w:p>
        </w:tc>
        <w:tc>
          <w:tcPr>
            <w:tcW w:w="442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</w:tr>
      <w:tr w:rsidR="00E369DA" w:rsidTr="00C90DA8">
        <w:tc>
          <w:tcPr>
            <w:tcW w:w="3358" w:type="dxa"/>
          </w:tcPr>
          <w:p w:rsidR="00E369DA" w:rsidRPr="00194D38" w:rsidRDefault="00E369DA" w:rsidP="00E369D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</w:tr>
      <w:tr w:rsidR="00E369DA" w:rsidTr="00C90DA8">
        <w:tc>
          <w:tcPr>
            <w:tcW w:w="3358" w:type="dxa"/>
          </w:tcPr>
          <w:p w:rsidR="00E369DA" w:rsidRPr="00194D38" w:rsidRDefault="00E369DA" w:rsidP="00E369D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C90DA8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F40596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C90DA8" w:rsidTr="00C90DA8">
        <w:tc>
          <w:tcPr>
            <w:tcW w:w="3409" w:type="dxa"/>
          </w:tcPr>
          <w:p w:rsidR="00C90DA8" w:rsidRPr="00194D38" w:rsidRDefault="00E369DA" w:rsidP="00C90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SCED 410 – Methods &amp; Curriculum</w:t>
            </w:r>
          </w:p>
        </w:tc>
        <w:tc>
          <w:tcPr>
            <w:tcW w:w="442" w:type="dxa"/>
          </w:tcPr>
          <w:p w:rsidR="00C90DA8" w:rsidRPr="00194D38" w:rsidRDefault="00E369DA" w:rsidP="00C9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90DA8" w:rsidRPr="00194D38" w:rsidRDefault="00E369DA" w:rsidP="00C9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</w:tr>
      <w:tr w:rsidR="00C90DA8" w:rsidTr="00C90DA8">
        <w:tc>
          <w:tcPr>
            <w:tcW w:w="3409" w:type="dxa"/>
          </w:tcPr>
          <w:p w:rsidR="00C90DA8" w:rsidRPr="00194D38" w:rsidRDefault="00E369DA" w:rsidP="00C90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SPED 451 – Diverse Classrooms</w:t>
            </w:r>
          </w:p>
        </w:tc>
        <w:tc>
          <w:tcPr>
            <w:tcW w:w="442" w:type="dxa"/>
          </w:tcPr>
          <w:p w:rsidR="00C90DA8" w:rsidRPr="00194D38" w:rsidRDefault="00E369DA" w:rsidP="00C9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90DA8" w:rsidRPr="00194D38" w:rsidRDefault="00E369DA" w:rsidP="00C9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</w:tr>
      <w:tr w:rsidR="00E369DA" w:rsidTr="00C90DA8">
        <w:tc>
          <w:tcPr>
            <w:tcW w:w="3409" w:type="dxa"/>
          </w:tcPr>
          <w:p w:rsidR="00E369DA" w:rsidRPr="00194D38" w:rsidRDefault="00E369DA" w:rsidP="00E36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 Elective (3 of 4)</w:t>
            </w:r>
          </w:p>
        </w:tc>
        <w:tc>
          <w:tcPr>
            <w:tcW w:w="442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</w:tr>
      <w:tr w:rsidR="00E369DA" w:rsidTr="00C90DA8">
        <w:tc>
          <w:tcPr>
            <w:tcW w:w="3409" w:type="dxa"/>
          </w:tcPr>
          <w:p w:rsidR="00E369DA" w:rsidRPr="00194D38" w:rsidRDefault="00E369DA" w:rsidP="00E36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 Elective (4 of 4)</w:t>
            </w:r>
          </w:p>
        </w:tc>
        <w:tc>
          <w:tcPr>
            <w:tcW w:w="442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</w:tr>
      <w:tr w:rsidR="00E369DA" w:rsidTr="00C90DA8">
        <w:tc>
          <w:tcPr>
            <w:tcW w:w="3409" w:type="dxa"/>
          </w:tcPr>
          <w:p w:rsidR="00E369DA" w:rsidRPr="00194D38" w:rsidRDefault="00E369DA" w:rsidP="00E36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 400-Level Elective (2 of 4)</w:t>
            </w:r>
          </w:p>
        </w:tc>
        <w:tc>
          <w:tcPr>
            <w:tcW w:w="442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</w:tr>
      <w:tr w:rsidR="00E369DA" w:rsidTr="00C90DA8">
        <w:tc>
          <w:tcPr>
            <w:tcW w:w="3409" w:type="dxa"/>
          </w:tcPr>
          <w:p w:rsidR="00E369DA" w:rsidRPr="00194D38" w:rsidRDefault="00E369DA" w:rsidP="00E369D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</w:tr>
      <w:tr w:rsidR="00E369DA" w:rsidTr="00C90DA8">
        <w:tc>
          <w:tcPr>
            <w:tcW w:w="3409" w:type="dxa"/>
          </w:tcPr>
          <w:p w:rsidR="00E369DA" w:rsidRPr="00194D38" w:rsidRDefault="00E369DA" w:rsidP="00E369D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E369DA" w:rsidRPr="00194D38" w:rsidRDefault="00E369DA" w:rsidP="00E369D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8429E" w:rsidRDefault="00026039" w:rsidP="0018429E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F40596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8429E" w:rsidRDefault="00306B8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422 – Leadership Seminar</w:t>
            </w:r>
          </w:p>
        </w:tc>
        <w:tc>
          <w:tcPr>
            <w:tcW w:w="250" w:type="dxa"/>
          </w:tcPr>
          <w:p w:rsidR="00026039" w:rsidRPr="00194D38" w:rsidRDefault="00306B8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306B8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306B8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SCED 496 – Teaching Internship II</w:t>
            </w:r>
          </w:p>
        </w:tc>
        <w:tc>
          <w:tcPr>
            <w:tcW w:w="250" w:type="dxa"/>
          </w:tcPr>
          <w:p w:rsidR="00026039" w:rsidRPr="00194D38" w:rsidRDefault="00306B8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306B8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306B8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:rsidR="00026039" w:rsidRPr="00194D38" w:rsidRDefault="00306B8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18429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6B87">
              <w:rPr>
                <w:sz w:val="20"/>
                <w:szCs w:val="20"/>
              </w:rPr>
              <w:t>2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FC7E47">
        <w:t>Dr. Maria-Luisa Sanchez</w:t>
      </w:r>
      <w:r w:rsidR="0018429E">
        <w:t xml:space="preserve">, English &amp; Foreign </w:t>
      </w:r>
      <w:r w:rsidR="00FC7E47">
        <w:t>Languages, 5/13/19</w:t>
      </w:r>
      <w:r w:rsidR="00FC7E47">
        <w:tab/>
      </w:r>
      <w:r w:rsidR="00FC7E47"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306B87">
        <w:t>121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47"/>
    <w:rsid w:val="00026039"/>
    <w:rsid w:val="000327CB"/>
    <w:rsid w:val="0018429E"/>
    <w:rsid w:val="00194D38"/>
    <w:rsid w:val="001C176A"/>
    <w:rsid w:val="002A201D"/>
    <w:rsid w:val="002F5FE0"/>
    <w:rsid w:val="00306B87"/>
    <w:rsid w:val="005C38F5"/>
    <w:rsid w:val="005F39B1"/>
    <w:rsid w:val="007E5ED2"/>
    <w:rsid w:val="00970FD4"/>
    <w:rsid w:val="00C90DA8"/>
    <w:rsid w:val="00E369DA"/>
    <w:rsid w:val="00F40596"/>
    <w:rsid w:val="00F932BC"/>
    <w:rsid w:val="00FC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7767"/>
  <w15:chartTrackingRefBased/>
  <w15:docId w15:val="{53D4FA51-4AF6-4C2B-8FD8-E2B9FE81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vidson\Desktop\Preview%20Materials\MDFL_SpanishTeaching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MDFL_SpanishTeaching_Date</Template>
  <TotalTime>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kedavidson</dc:creator>
  <cp:keywords/>
  <dc:description/>
  <cp:lastModifiedBy>Keith E Davidson</cp:lastModifiedBy>
  <cp:revision>1</cp:revision>
  <cp:lastPrinted>2018-06-07T18:10:00Z</cp:lastPrinted>
  <dcterms:created xsi:type="dcterms:W3CDTF">2019-05-21T12:03:00Z</dcterms:created>
  <dcterms:modified xsi:type="dcterms:W3CDTF">2019-05-21T12:10:00Z</dcterms:modified>
</cp:coreProperties>
</file>