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18429E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Foreign Language &amp; Literature – Spanish Concentration</w:t>
      </w:r>
      <w:r w:rsidR="002F5FE0">
        <w:rPr>
          <w:b/>
          <w:sz w:val="24"/>
        </w:rPr>
        <w:br/>
      </w:r>
      <w:r w:rsidR="005E327A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5E327A">
        <w:trPr>
          <w:cantSplit/>
          <w:trHeight w:val="773"/>
        </w:trPr>
        <w:tc>
          <w:tcPr>
            <w:tcW w:w="336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5E327A">
        <w:tc>
          <w:tcPr>
            <w:tcW w:w="3360" w:type="dxa"/>
          </w:tcPr>
          <w:p w:rsidR="00194D38" w:rsidRPr="00194D38" w:rsidRDefault="000327C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194D38" w:rsidRPr="00194D38" w:rsidRDefault="000327C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0327C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5E327A">
        <w:tc>
          <w:tcPr>
            <w:tcW w:w="3360" w:type="dxa"/>
          </w:tcPr>
          <w:p w:rsidR="00194D38" w:rsidRPr="00194D38" w:rsidRDefault="000327C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:rsidR="00194D38" w:rsidRPr="00194D38" w:rsidRDefault="000327C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0327C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5E327A">
        <w:tc>
          <w:tcPr>
            <w:tcW w:w="3360" w:type="dxa"/>
          </w:tcPr>
          <w:p w:rsidR="00194D38" w:rsidRPr="00194D38" w:rsidRDefault="000327C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194D38" w:rsidRPr="00194D38" w:rsidRDefault="000327C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0327C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5E327A">
        <w:tc>
          <w:tcPr>
            <w:tcW w:w="3360" w:type="dxa"/>
          </w:tcPr>
          <w:p w:rsidR="00194D38" w:rsidRPr="00194D38" w:rsidRDefault="000327C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101 – Basic Elements Spanish I</w:t>
            </w:r>
          </w:p>
        </w:tc>
        <w:tc>
          <w:tcPr>
            <w:tcW w:w="442" w:type="dxa"/>
          </w:tcPr>
          <w:p w:rsidR="00194D38" w:rsidRPr="00194D38" w:rsidRDefault="000327C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0327C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5E327A">
        <w:tc>
          <w:tcPr>
            <w:tcW w:w="3360" w:type="dxa"/>
          </w:tcPr>
          <w:p w:rsidR="00194D38" w:rsidRPr="00194D38" w:rsidRDefault="000327C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194D38" w:rsidRPr="00194D38" w:rsidRDefault="000327C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0327C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E327A" w:rsidTr="005E327A">
        <w:tc>
          <w:tcPr>
            <w:tcW w:w="3360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5E327A" w:rsidTr="005E327A">
        <w:tc>
          <w:tcPr>
            <w:tcW w:w="3360" w:type="dxa"/>
          </w:tcPr>
          <w:p w:rsidR="005E327A" w:rsidRPr="00194D38" w:rsidRDefault="005E327A" w:rsidP="005E327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5E327A">
        <w:trPr>
          <w:cantSplit/>
          <w:trHeight w:val="773"/>
        </w:trPr>
        <w:tc>
          <w:tcPr>
            <w:tcW w:w="3409" w:type="dxa"/>
          </w:tcPr>
          <w:p w:rsidR="00026039" w:rsidRPr="005E327A" w:rsidRDefault="005E327A" w:rsidP="0003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Recommended Course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5E327A">
        <w:tc>
          <w:tcPr>
            <w:tcW w:w="3409" w:type="dxa"/>
          </w:tcPr>
          <w:p w:rsidR="00026039" w:rsidRPr="00194D38" w:rsidRDefault="00C90DA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211 – Spanish Grammar I</w:t>
            </w:r>
          </w:p>
        </w:tc>
        <w:tc>
          <w:tcPr>
            <w:tcW w:w="442" w:type="dxa"/>
          </w:tcPr>
          <w:p w:rsidR="00026039" w:rsidRPr="00194D38" w:rsidRDefault="00C90DA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C90DA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5E327A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5E327A" w:rsidTr="005E327A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5E327A" w:rsidTr="005E327A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5E327A" w:rsidTr="005E327A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 (INST 200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5E327A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5E327A">
        <w:tc>
          <w:tcPr>
            <w:tcW w:w="3409" w:type="dxa"/>
          </w:tcPr>
          <w:p w:rsidR="005E327A" w:rsidRPr="00194D38" w:rsidRDefault="005E327A" w:rsidP="005E327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442"/>
        <w:gridCol w:w="442"/>
        <w:gridCol w:w="442"/>
        <w:gridCol w:w="442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C90DA8">
        <w:trPr>
          <w:cantSplit/>
          <w:trHeight w:val="773"/>
        </w:trPr>
        <w:tc>
          <w:tcPr>
            <w:tcW w:w="347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C90DA8">
        <w:tc>
          <w:tcPr>
            <w:tcW w:w="3478" w:type="dxa"/>
          </w:tcPr>
          <w:p w:rsidR="00026039" w:rsidRPr="00194D38" w:rsidRDefault="00C90DA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250 – Spanish Language &amp; Culture</w:t>
            </w:r>
          </w:p>
        </w:tc>
        <w:tc>
          <w:tcPr>
            <w:tcW w:w="442" w:type="dxa"/>
          </w:tcPr>
          <w:p w:rsidR="00026039" w:rsidRPr="00194D38" w:rsidRDefault="00C90DA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C90DA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C90DA8">
        <w:tc>
          <w:tcPr>
            <w:tcW w:w="3478" w:type="dxa"/>
          </w:tcPr>
          <w:p w:rsidR="00026039" w:rsidRPr="00194D38" w:rsidRDefault="00C90DA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Elective (1 of 4)</w:t>
            </w:r>
          </w:p>
        </w:tc>
        <w:tc>
          <w:tcPr>
            <w:tcW w:w="442" w:type="dxa"/>
          </w:tcPr>
          <w:p w:rsidR="00026039" w:rsidRPr="00194D38" w:rsidRDefault="00C90DA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C90DA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478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Elective (2 of 4)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478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400-Level Elective (1 of 4)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478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478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478" w:type="dxa"/>
          </w:tcPr>
          <w:p w:rsidR="00C90DA8" w:rsidRPr="00194D38" w:rsidRDefault="00C90DA8" w:rsidP="00C90DA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C90DA8" w:rsidRPr="00194D38" w:rsidRDefault="0018429E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6" w:type="dxa"/>
            <w:gridSpan w:val="3"/>
            <w:shd w:val="clear" w:color="auto" w:fill="000000" w:themeFill="text1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C90DA8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C90DA8">
        <w:tc>
          <w:tcPr>
            <w:tcW w:w="3409" w:type="dxa"/>
          </w:tcPr>
          <w:p w:rsidR="00026039" w:rsidRPr="00194D38" w:rsidRDefault="00C90DA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489 – Capstone</w:t>
            </w:r>
          </w:p>
        </w:tc>
        <w:tc>
          <w:tcPr>
            <w:tcW w:w="442" w:type="dxa"/>
          </w:tcPr>
          <w:p w:rsidR="00026039" w:rsidRPr="00194D38" w:rsidRDefault="00C90DA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C90DA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409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400-Level Elective (3 of 4)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409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400-Level Elective (4 of 4)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409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409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409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409" w:type="dxa"/>
          </w:tcPr>
          <w:p w:rsidR="00C90DA8" w:rsidRPr="00194D38" w:rsidRDefault="00C90DA8" w:rsidP="00C90DA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C90DA8" w:rsidRPr="00194D38" w:rsidRDefault="0018429E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Default="000327CB" w:rsidP="0003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Course offered variably</w:t>
            </w:r>
          </w:p>
          <w:p w:rsidR="005E327A" w:rsidRPr="005E327A" w:rsidRDefault="005E327A" w:rsidP="0003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Recommended Course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327C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026039" w:rsidRPr="00194D38" w:rsidRDefault="000327C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327C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327C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102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- Basic Elements Spanish II</w:t>
            </w:r>
          </w:p>
        </w:tc>
        <w:tc>
          <w:tcPr>
            <w:tcW w:w="250" w:type="dxa"/>
          </w:tcPr>
          <w:p w:rsidR="00026039" w:rsidRPr="00194D38" w:rsidRDefault="000327C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327C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327C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250" w:type="dxa"/>
          </w:tcPr>
          <w:p w:rsidR="00026039" w:rsidRPr="00194D38" w:rsidRDefault="000327C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327C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327C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  <w:r w:rsidR="005E327A">
              <w:rPr>
                <w:sz w:val="20"/>
                <w:szCs w:val="20"/>
              </w:rPr>
              <w:t xml:space="preserve"> (MDFL 111</w:t>
            </w:r>
            <w:r w:rsidR="005E327A">
              <w:rPr>
                <w:sz w:val="20"/>
                <w:szCs w:val="20"/>
                <w:vertAlign w:val="superscript"/>
              </w:rPr>
              <w:t>2</w:t>
            </w:r>
            <w:r w:rsidR="005E327A">
              <w:rPr>
                <w:sz w:val="20"/>
                <w:szCs w:val="20"/>
              </w:rPr>
              <w:t>)</w:t>
            </w:r>
          </w:p>
        </w:tc>
        <w:tc>
          <w:tcPr>
            <w:tcW w:w="250" w:type="dxa"/>
          </w:tcPr>
          <w:p w:rsidR="00026039" w:rsidRPr="00194D38" w:rsidRDefault="000327C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327C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327C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250" w:type="dxa"/>
          </w:tcPr>
          <w:p w:rsidR="00026039" w:rsidRPr="00194D38" w:rsidRDefault="000327C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327C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327C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C90DA8">
        <w:trPr>
          <w:cantSplit/>
          <w:trHeight w:val="773"/>
        </w:trPr>
        <w:tc>
          <w:tcPr>
            <w:tcW w:w="3358" w:type="dxa"/>
          </w:tcPr>
          <w:p w:rsidR="00026039" w:rsidRPr="00194D38" w:rsidRDefault="000327CB" w:rsidP="0003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Course offered variably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C90DA8">
        <w:tc>
          <w:tcPr>
            <w:tcW w:w="3358" w:type="dxa"/>
          </w:tcPr>
          <w:p w:rsidR="00026039" w:rsidRPr="00194D38" w:rsidRDefault="00C90DA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026039" w:rsidRPr="00194D38" w:rsidRDefault="00C90DA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C90DA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C90DA8" w:rsidTr="00C90DA8">
        <w:tc>
          <w:tcPr>
            <w:tcW w:w="3358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212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Spanish Grammar II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358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C90DA8" w:rsidTr="00C90DA8">
        <w:tc>
          <w:tcPr>
            <w:tcW w:w="3358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358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358" w:type="dxa"/>
          </w:tcPr>
          <w:p w:rsidR="00C90DA8" w:rsidRPr="00194D38" w:rsidRDefault="00C90DA8" w:rsidP="00C90DA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  <w:tr w:rsidR="00C90DA8" w:rsidTr="00C90DA8">
        <w:tc>
          <w:tcPr>
            <w:tcW w:w="3358" w:type="dxa"/>
          </w:tcPr>
          <w:p w:rsidR="00C90DA8" w:rsidRPr="00194D38" w:rsidRDefault="00C90DA8" w:rsidP="00C90DA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C90DA8" w:rsidRPr="00194D38" w:rsidRDefault="00C90DA8" w:rsidP="00C90D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C90DA8">
        <w:trPr>
          <w:cantSplit/>
          <w:trHeight w:val="773"/>
        </w:trPr>
        <w:tc>
          <w:tcPr>
            <w:tcW w:w="3409" w:type="dxa"/>
          </w:tcPr>
          <w:p w:rsidR="00026039" w:rsidRPr="00194D38" w:rsidRDefault="005E327A" w:rsidP="005E327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  <w:vertAlign w:val="superscript"/>
              </w:rPr>
              <w:t>3</w:t>
            </w:r>
            <w:r w:rsidRPr="0018429E">
              <w:rPr>
                <w:sz w:val="18"/>
                <w:szCs w:val="20"/>
              </w:rPr>
              <w:t>Study Aboard experience is highly recommend. See program coordinator to develop individualized plan.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E327A" w:rsidTr="00C90DA8">
        <w:tc>
          <w:tcPr>
            <w:tcW w:w="3409" w:type="dxa"/>
          </w:tcPr>
          <w:p w:rsidR="005E327A" w:rsidRPr="0018429E" w:rsidRDefault="005E327A" w:rsidP="005E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Abroad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C90DA8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C90DA8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C90DA8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C90DA8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C90DA8">
        <w:tc>
          <w:tcPr>
            <w:tcW w:w="3409" w:type="dxa"/>
          </w:tcPr>
          <w:p w:rsidR="005E327A" w:rsidRPr="0018429E" w:rsidRDefault="005E327A" w:rsidP="005E327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C90DA8">
        <w:tc>
          <w:tcPr>
            <w:tcW w:w="3409" w:type="dxa"/>
          </w:tcPr>
          <w:p w:rsidR="005E327A" w:rsidRPr="00194D38" w:rsidRDefault="005E327A" w:rsidP="005E327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5E327A">
        <w:trPr>
          <w:cantSplit/>
          <w:trHeight w:val="773"/>
        </w:trPr>
        <w:tc>
          <w:tcPr>
            <w:tcW w:w="3409" w:type="dxa"/>
          </w:tcPr>
          <w:p w:rsidR="00026039" w:rsidRPr="0018429E" w:rsidRDefault="00026039" w:rsidP="0018429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E327A" w:rsidTr="005E327A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Elective (3 of 4)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5E327A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Elective (4 of 4)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5E327A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 400-Level Elective (2 of 4)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5E327A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5E327A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5E327A">
        <w:tc>
          <w:tcPr>
            <w:tcW w:w="3409" w:type="dxa"/>
          </w:tcPr>
          <w:p w:rsidR="005E327A" w:rsidRPr="00194D38" w:rsidRDefault="005E327A" w:rsidP="005E327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  <w:tr w:rsidR="005E327A" w:rsidTr="005E327A">
        <w:tc>
          <w:tcPr>
            <w:tcW w:w="3409" w:type="dxa"/>
          </w:tcPr>
          <w:p w:rsidR="005E327A" w:rsidRPr="00194D38" w:rsidRDefault="005E327A" w:rsidP="005E327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5E327A" w:rsidRPr="00194D38" w:rsidRDefault="005E327A" w:rsidP="005E32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18429E">
        <w:t xml:space="preserve">Dr. </w:t>
      </w:r>
      <w:r w:rsidR="005E327A">
        <w:t>Maria-Luisa Sanchez</w:t>
      </w:r>
      <w:r w:rsidR="0018429E">
        <w:t>, E</w:t>
      </w:r>
      <w:r w:rsidR="005E327A">
        <w:t>nglish &amp; Foreign Languages, 5/13/19</w:t>
      </w:r>
      <w:r w:rsidR="005E327A">
        <w:tab/>
      </w:r>
      <w:r w:rsidR="005E327A"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18429E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7A"/>
    <w:rsid w:val="00026039"/>
    <w:rsid w:val="000327CB"/>
    <w:rsid w:val="0018429E"/>
    <w:rsid w:val="00194D38"/>
    <w:rsid w:val="001C176A"/>
    <w:rsid w:val="002A201D"/>
    <w:rsid w:val="002F5FE0"/>
    <w:rsid w:val="0048220F"/>
    <w:rsid w:val="005C38F5"/>
    <w:rsid w:val="005E327A"/>
    <w:rsid w:val="007E5ED2"/>
    <w:rsid w:val="00C90DA8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7767"/>
  <w15:chartTrackingRefBased/>
  <w15:docId w15:val="{18EAC595-3DA1-43C5-AA18-A59A045E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MDFL_Spanish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MDFL_Spanish_Date</Template>
  <TotalTime>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2018-06-07T18:08:00Z</cp:lastPrinted>
  <dcterms:created xsi:type="dcterms:W3CDTF">2019-05-21T11:57:00Z</dcterms:created>
  <dcterms:modified xsi:type="dcterms:W3CDTF">2019-05-21T12:03:00Z</dcterms:modified>
</cp:coreProperties>
</file>