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F17464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Pre-Nursing – Math </w:t>
      </w:r>
      <w:r w:rsidR="00921DB2">
        <w:rPr>
          <w:b/>
          <w:sz w:val="24"/>
        </w:rPr>
        <w:t>Level 1</w:t>
      </w:r>
      <w:r w:rsidR="002F5FE0">
        <w:rPr>
          <w:b/>
          <w:sz w:val="24"/>
        </w:rPr>
        <w:br/>
      </w:r>
      <w:r w:rsidR="004F7E55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2D752B">
        <w:trPr>
          <w:cantSplit/>
          <w:trHeight w:val="773"/>
        </w:trPr>
        <w:tc>
          <w:tcPr>
            <w:tcW w:w="3409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2D752B">
        <w:tc>
          <w:tcPr>
            <w:tcW w:w="3409" w:type="dxa"/>
          </w:tcPr>
          <w:p w:rsidR="00194D38" w:rsidRPr="00194D38" w:rsidRDefault="00F1746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442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2D752B" w:rsidTr="002D752B">
        <w:tc>
          <w:tcPr>
            <w:tcW w:w="3409" w:type="dxa"/>
          </w:tcPr>
          <w:p w:rsidR="002D752B" w:rsidRPr="00194D38" w:rsidRDefault="002D752B" w:rsidP="002D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2D752B">
        <w:tc>
          <w:tcPr>
            <w:tcW w:w="3409" w:type="dxa"/>
          </w:tcPr>
          <w:p w:rsidR="00194D38" w:rsidRPr="00194D38" w:rsidRDefault="00F1746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94D38" w:rsidRPr="00194D38" w:rsidRDefault="00C46FF8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2D752B">
        <w:tc>
          <w:tcPr>
            <w:tcW w:w="3409" w:type="dxa"/>
          </w:tcPr>
          <w:p w:rsidR="00194D38" w:rsidRPr="00194D38" w:rsidRDefault="00F1746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2D752B">
        <w:tc>
          <w:tcPr>
            <w:tcW w:w="3409" w:type="dxa"/>
          </w:tcPr>
          <w:p w:rsidR="00194D38" w:rsidRPr="00194D38" w:rsidRDefault="00F1746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2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94D38" w:rsidRPr="00194D38" w:rsidRDefault="00F1746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2D752B" w:rsidTr="002D752B">
        <w:tc>
          <w:tcPr>
            <w:tcW w:w="3409" w:type="dxa"/>
          </w:tcPr>
          <w:p w:rsidR="002D752B" w:rsidRPr="00194D38" w:rsidRDefault="002D752B" w:rsidP="002D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Into to Sociology</w:t>
            </w:r>
          </w:p>
        </w:tc>
        <w:tc>
          <w:tcPr>
            <w:tcW w:w="442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2D752B" w:rsidTr="002D752B">
        <w:tc>
          <w:tcPr>
            <w:tcW w:w="3409" w:type="dxa"/>
          </w:tcPr>
          <w:p w:rsidR="002D752B" w:rsidRPr="00194D38" w:rsidRDefault="002D752B" w:rsidP="002D752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C46FF8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C46FF8">
        <w:tc>
          <w:tcPr>
            <w:tcW w:w="3409" w:type="dxa"/>
          </w:tcPr>
          <w:p w:rsidR="00026039" w:rsidRPr="00194D38" w:rsidRDefault="00C46FF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304 – Microbiology</w:t>
            </w:r>
          </w:p>
        </w:tc>
        <w:tc>
          <w:tcPr>
            <w:tcW w:w="442" w:type="dxa"/>
          </w:tcPr>
          <w:p w:rsidR="00026039" w:rsidRPr="00194D38" w:rsidRDefault="00C46FF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C46FF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C46FF8" w:rsidTr="00C46FF8">
        <w:tc>
          <w:tcPr>
            <w:tcW w:w="3409" w:type="dxa"/>
          </w:tcPr>
          <w:p w:rsidR="00C46FF8" w:rsidRPr="00194D38" w:rsidRDefault="00C46FF8" w:rsidP="00C4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321 – Anatomy &amp; Physiology I</w:t>
            </w:r>
          </w:p>
        </w:tc>
        <w:tc>
          <w:tcPr>
            <w:tcW w:w="442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</w:tr>
      <w:tr w:rsidR="002D752B" w:rsidTr="00C46FF8">
        <w:tc>
          <w:tcPr>
            <w:tcW w:w="3409" w:type="dxa"/>
          </w:tcPr>
          <w:p w:rsidR="002D752B" w:rsidRPr="00194D38" w:rsidRDefault="002D752B" w:rsidP="002D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D752B" w:rsidTr="00C46FF8">
        <w:tc>
          <w:tcPr>
            <w:tcW w:w="3409" w:type="dxa"/>
          </w:tcPr>
          <w:p w:rsidR="002D752B" w:rsidRPr="00194D38" w:rsidRDefault="002D752B" w:rsidP="002D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2D752B" w:rsidTr="00C46FF8">
        <w:tc>
          <w:tcPr>
            <w:tcW w:w="3409" w:type="dxa"/>
          </w:tcPr>
          <w:p w:rsidR="002D752B" w:rsidRPr="00194D38" w:rsidRDefault="002D752B" w:rsidP="002D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2D752B" w:rsidTr="00C46FF8">
        <w:tc>
          <w:tcPr>
            <w:tcW w:w="3409" w:type="dxa"/>
          </w:tcPr>
          <w:p w:rsidR="002D752B" w:rsidRPr="00194D38" w:rsidRDefault="002D752B" w:rsidP="002D752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</w:tr>
      <w:tr w:rsidR="002D752B" w:rsidTr="00C46FF8">
        <w:tc>
          <w:tcPr>
            <w:tcW w:w="3409" w:type="dxa"/>
          </w:tcPr>
          <w:p w:rsidR="002D752B" w:rsidRPr="00194D38" w:rsidRDefault="002D752B" w:rsidP="002D752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C46FF8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2D752B" w:rsidTr="00F27BEC">
        <w:trPr>
          <w:trHeight w:val="250"/>
        </w:trPr>
        <w:tc>
          <w:tcPr>
            <w:tcW w:w="3409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752B" w:rsidTr="00F27BEC">
        <w:trPr>
          <w:trHeight w:val="250"/>
        </w:trPr>
        <w:tc>
          <w:tcPr>
            <w:tcW w:w="3409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752B" w:rsidTr="00F27BEC">
        <w:trPr>
          <w:trHeight w:val="250"/>
        </w:trPr>
        <w:tc>
          <w:tcPr>
            <w:tcW w:w="3409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752B" w:rsidTr="00F27BEC">
        <w:trPr>
          <w:trHeight w:val="250"/>
        </w:trPr>
        <w:tc>
          <w:tcPr>
            <w:tcW w:w="3409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752B" w:rsidTr="00F27BEC">
        <w:trPr>
          <w:trHeight w:val="250"/>
        </w:trPr>
        <w:tc>
          <w:tcPr>
            <w:tcW w:w="3409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752B" w:rsidTr="00F27BEC">
        <w:trPr>
          <w:trHeight w:val="250"/>
        </w:trPr>
        <w:tc>
          <w:tcPr>
            <w:tcW w:w="3409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2D752B" w:rsidRPr="002D752B" w:rsidRDefault="002D752B" w:rsidP="00C46F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6039" w:rsidTr="00F27BEC">
        <w:trPr>
          <w:trHeight w:val="250"/>
        </w:trPr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C46FF8">
        <w:trPr>
          <w:cantSplit/>
          <w:trHeight w:val="773"/>
        </w:trPr>
        <w:tc>
          <w:tcPr>
            <w:tcW w:w="335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C46FF8">
        <w:tc>
          <w:tcPr>
            <w:tcW w:w="3358" w:type="dxa"/>
          </w:tcPr>
          <w:p w:rsidR="00026039" w:rsidRPr="00194D38" w:rsidRDefault="00C46FF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322 – Anatomy &amp; Physiology II</w:t>
            </w:r>
          </w:p>
        </w:tc>
        <w:tc>
          <w:tcPr>
            <w:tcW w:w="442" w:type="dxa"/>
            <w:vAlign w:val="center"/>
          </w:tcPr>
          <w:p w:rsidR="00026039" w:rsidRPr="00194D38" w:rsidRDefault="00C46FF8" w:rsidP="00F17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  <w:vAlign w:val="center"/>
          </w:tcPr>
          <w:p w:rsidR="00026039" w:rsidRPr="00194D38" w:rsidRDefault="00C46FF8" w:rsidP="00F17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vAlign w:val="center"/>
          </w:tcPr>
          <w:p w:rsidR="00026039" w:rsidRPr="00194D38" w:rsidRDefault="00026039" w:rsidP="00F17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026039" w:rsidRPr="00194D38" w:rsidRDefault="00026039" w:rsidP="00F17464">
            <w:pPr>
              <w:jc w:val="center"/>
              <w:rPr>
                <w:sz w:val="20"/>
                <w:szCs w:val="20"/>
              </w:rPr>
            </w:pPr>
          </w:p>
        </w:tc>
      </w:tr>
      <w:tr w:rsidR="00C46FF8" w:rsidTr="00C46FF8">
        <w:tc>
          <w:tcPr>
            <w:tcW w:w="3358" w:type="dxa"/>
          </w:tcPr>
          <w:p w:rsidR="00C46FF8" w:rsidRPr="00194D38" w:rsidRDefault="00C46FF8" w:rsidP="00C4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150 – General, Organic &amp; Biochemistry</w:t>
            </w:r>
          </w:p>
        </w:tc>
        <w:tc>
          <w:tcPr>
            <w:tcW w:w="442" w:type="dxa"/>
            <w:vAlign w:val="center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  <w:vAlign w:val="center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vAlign w:val="center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C46FF8" w:rsidRPr="00194D38" w:rsidRDefault="00C46FF8" w:rsidP="00C4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2D752B" w:rsidTr="00C46FF8">
        <w:tc>
          <w:tcPr>
            <w:tcW w:w="3358" w:type="dxa"/>
          </w:tcPr>
          <w:p w:rsidR="002D752B" w:rsidRPr="00194D38" w:rsidRDefault="002D752B" w:rsidP="002D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2D752B" w:rsidTr="00C46FF8">
        <w:tc>
          <w:tcPr>
            <w:tcW w:w="3358" w:type="dxa"/>
          </w:tcPr>
          <w:p w:rsidR="002D752B" w:rsidRPr="00194D38" w:rsidRDefault="002D752B" w:rsidP="002D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208 – Intro to Lifespan Develop.</w:t>
            </w:r>
          </w:p>
        </w:tc>
        <w:tc>
          <w:tcPr>
            <w:tcW w:w="442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</w:tr>
      <w:tr w:rsidR="002D752B" w:rsidTr="00C46FF8">
        <w:tc>
          <w:tcPr>
            <w:tcW w:w="3358" w:type="dxa"/>
          </w:tcPr>
          <w:p w:rsidR="002D752B" w:rsidRPr="00194D38" w:rsidRDefault="002D752B" w:rsidP="002D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2D752B" w:rsidTr="00C46FF8">
        <w:tc>
          <w:tcPr>
            <w:tcW w:w="3358" w:type="dxa"/>
          </w:tcPr>
          <w:p w:rsidR="002D752B" w:rsidRPr="00194D38" w:rsidRDefault="002D752B" w:rsidP="002D752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2D752B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2D752B" w:rsidTr="002D752B">
        <w:trPr>
          <w:trHeight w:val="1515"/>
        </w:trPr>
        <w:tc>
          <w:tcPr>
            <w:tcW w:w="5246" w:type="dxa"/>
            <w:gridSpan w:val="5"/>
            <w:vAlign w:val="center"/>
          </w:tcPr>
          <w:p w:rsidR="002D752B" w:rsidRPr="00194D38" w:rsidRDefault="002D752B" w:rsidP="002D752B">
            <w:pPr>
              <w:jc w:val="center"/>
              <w:rPr>
                <w:sz w:val="20"/>
                <w:szCs w:val="20"/>
              </w:rPr>
            </w:pPr>
            <w:r w:rsidRPr="00C46FF8">
              <w:rPr>
                <w:b/>
                <w:sz w:val="48"/>
                <w:szCs w:val="20"/>
              </w:rPr>
              <w:t>STUDENT CHOOSES NURSING PATHWAY</w:t>
            </w:r>
          </w:p>
        </w:tc>
      </w:tr>
      <w:tr w:rsidR="00026039" w:rsidTr="002D752B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4F7E55" w:rsidP="004F7E55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Lindsey </w:t>
      </w:r>
      <w:r>
        <w:t>Staggers-Gardner</w:t>
      </w:r>
      <w:r>
        <w:t xml:space="preserve">, </w:t>
      </w:r>
      <w:r>
        <w:t>Nursing</w:t>
      </w:r>
      <w:r>
        <w:t xml:space="preserve">, </w:t>
      </w:r>
      <w:r>
        <w:t>05/13/2019</w:t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>
        <w:t>120 minimum</w:t>
      </w:r>
      <w:bookmarkStart w:id="0" w:name="_GoBack"/>
      <w:bookmarkEnd w:id="0"/>
      <w:r>
        <w:tab/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55"/>
    <w:rsid w:val="00026039"/>
    <w:rsid w:val="00194D38"/>
    <w:rsid w:val="001C176A"/>
    <w:rsid w:val="002A201D"/>
    <w:rsid w:val="002D752B"/>
    <w:rsid w:val="002F5FE0"/>
    <w:rsid w:val="004F7E55"/>
    <w:rsid w:val="005C38F5"/>
    <w:rsid w:val="007E5ED2"/>
    <w:rsid w:val="00921DB2"/>
    <w:rsid w:val="00C46FF8"/>
    <w:rsid w:val="00F17464"/>
    <w:rsid w:val="00F27BEC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39F3"/>
  <w15:chartTrackingRefBased/>
  <w15:docId w15:val="{CCD2E0A9-A582-4469-8649-84476889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NURS_MathLevel1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NURS_MathLevel1_Date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2018-05-08T19:28:00Z</cp:lastPrinted>
  <dcterms:created xsi:type="dcterms:W3CDTF">2019-05-22T14:47:00Z</dcterms:created>
  <dcterms:modified xsi:type="dcterms:W3CDTF">2019-05-22T14:49:00Z</dcterms:modified>
</cp:coreProperties>
</file>