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0BB1" w14:textId="62F06242" w:rsidR="00194D38" w:rsidRDefault="00162BE3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Theatre – </w:t>
      </w:r>
      <w:r w:rsidR="00282B9E">
        <w:rPr>
          <w:b/>
          <w:sz w:val="24"/>
        </w:rPr>
        <w:t>Theatrical Studies</w:t>
      </w:r>
      <w:r>
        <w:rPr>
          <w:b/>
          <w:sz w:val="24"/>
        </w:rPr>
        <w:t xml:space="preserve"> Track</w:t>
      </w:r>
      <w:r w:rsidR="002F5FE0">
        <w:rPr>
          <w:b/>
          <w:sz w:val="24"/>
        </w:rPr>
        <w:br/>
      </w:r>
      <w:r w:rsidR="00902F84">
        <w:t>2019-2021</w:t>
      </w:r>
      <w:r w:rsidR="002F5FE0">
        <w:t xml:space="preserve"> Undergraduate Catalog</w:t>
      </w:r>
      <w:r w:rsidR="009747A1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73A7FA10" w14:textId="77777777" w:rsidTr="00194D38">
        <w:tc>
          <w:tcPr>
            <w:tcW w:w="5246" w:type="dxa"/>
            <w:gridSpan w:val="5"/>
            <w:shd w:val="clear" w:color="auto" w:fill="E4002B"/>
          </w:tcPr>
          <w:p w14:paraId="1A6D7180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E874441" w14:textId="77777777" w:rsidTr="003F6905">
        <w:trPr>
          <w:cantSplit/>
          <w:trHeight w:val="773"/>
        </w:trPr>
        <w:tc>
          <w:tcPr>
            <w:tcW w:w="3360" w:type="dxa"/>
          </w:tcPr>
          <w:p w14:paraId="0E312B5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F58F92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635A543B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1B5E5532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0CF71903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86B6A10" w14:textId="77777777" w:rsidTr="003F6905">
        <w:tc>
          <w:tcPr>
            <w:tcW w:w="3360" w:type="dxa"/>
          </w:tcPr>
          <w:p w14:paraId="26526C59" w14:textId="67E6F902" w:rsidR="00194D38" w:rsidRPr="00194D38" w:rsidRDefault="005E0E00" w:rsidP="00C11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101 – First-Year </w:t>
            </w:r>
            <w:r w:rsidR="00C112E3">
              <w:rPr>
                <w:sz w:val="20"/>
                <w:szCs w:val="20"/>
              </w:rPr>
              <w:t>Composition</w:t>
            </w:r>
          </w:p>
        </w:tc>
        <w:tc>
          <w:tcPr>
            <w:tcW w:w="442" w:type="dxa"/>
          </w:tcPr>
          <w:p w14:paraId="43135A30" w14:textId="3FCC3A7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877C4B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5C1B1A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2C987CB" w14:textId="42405CC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05AB3E52" w14:textId="77777777" w:rsidTr="003F6905">
        <w:tc>
          <w:tcPr>
            <w:tcW w:w="3360" w:type="dxa"/>
          </w:tcPr>
          <w:p w14:paraId="0BD0B046" w14:textId="0DA0021B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14:paraId="60071357" w14:textId="4E7D8A2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A7DED5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C07CCD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2496B6E" w14:textId="2E9F1FA6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3F0A99B2" w14:textId="77777777" w:rsidTr="003F6905">
        <w:tc>
          <w:tcPr>
            <w:tcW w:w="3360" w:type="dxa"/>
          </w:tcPr>
          <w:p w14:paraId="15827DDF" w14:textId="792E6FC5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4A23A2B0" w14:textId="0582CCB6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5425092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BDC5D55" w14:textId="05F40437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3FF542A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1D8B955" w14:textId="77777777" w:rsidTr="003F6905">
        <w:tc>
          <w:tcPr>
            <w:tcW w:w="3360" w:type="dxa"/>
          </w:tcPr>
          <w:p w14:paraId="14B70EC5" w14:textId="24427E2E" w:rsidR="00194D38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106 – Intro to Theatre</w:t>
            </w:r>
          </w:p>
        </w:tc>
        <w:tc>
          <w:tcPr>
            <w:tcW w:w="442" w:type="dxa"/>
          </w:tcPr>
          <w:p w14:paraId="4DBE4B85" w14:textId="25EF7065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86410C0" w14:textId="6DB7A9A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1E34AA6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7B3A54A" w14:textId="39F573FE" w:rsidR="00194D38" w:rsidRPr="00194D38" w:rsidRDefault="005E0E0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F6905" w14:paraId="7DD3D00E" w14:textId="77777777" w:rsidTr="003F6905">
        <w:tc>
          <w:tcPr>
            <w:tcW w:w="3360" w:type="dxa"/>
          </w:tcPr>
          <w:p w14:paraId="524AED96" w14:textId="542FCAC4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107 – Intro to Theatrical Vision</w:t>
            </w:r>
          </w:p>
        </w:tc>
        <w:tc>
          <w:tcPr>
            <w:tcW w:w="442" w:type="dxa"/>
          </w:tcPr>
          <w:p w14:paraId="1F896910" w14:textId="4882A93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5904EEB" w14:textId="57A20E39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C3091D8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E57EAB4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3872D7B8" w14:textId="77777777" w:rsidTr="003F6905">
        <w:tc>
          <w:tcPr>
            <w:tcW w:w="3360" w:type="dxa"/>
          </w:tcPr>
          <w:p w14:paraId="41E1B307" w14:textId="0C7C926B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110 – Intro to Acting</w:t>
            </w:r>
          </w:p>
        </w:tc>
        <w:tc>
          <w:tcPr>
            <w:tcW w:w="442" w:type="dxa"/>
          </w:tcPr>
          <w:p w14:paraId="0A9DFCD2" w14:textId="2209DCD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9F8BFA1" w14:textId="6F696F3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6DC7E4D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3E5F848" w14:textId="04492AA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5B7AA98F" w14:textId="77777777" w:rsidTr="003F6905">
        <w:tc>
          <w:tcPr>
            <w:tcW w:w="3360" w:type="dxa"/>
          </w:tcPr>
          <w:p w14:paraId="28CA8776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CBB76A1" w14:textId="78D6BC45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3EC30A9B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7B73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3D1DD847" w14:textId="77777777" w:rsidTr="00757054">
        <w:tc>
          <w:tcPr>
            <w:tcW w:w="5246" w:type="dxa"/>
            <w:gridSpan w:val="5"/>
            <w:shd w:val="clear" w:color="auto" w:fill="E4002B"/>
          </w:tcPr>
          <w:p w14:paraId="07CC211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313A55D" w14:textId="77777777" w:rsidTr="005F4B07">
        <w:trPr>
          <w:cantSplit/>
          <w:trHeight w:val="773"/>
        </w:trPr>
        <w:tc>
          <w:tcPr>
            <w:tcW w:w="3400" w:type="dxa"/>
          </w:tcPr>
          <w:p w14:paraId="046122A6" w14:textId="6B35BEC9" w:rsidR="00B7373E" w:rsidRPr="00B7373E" w:rsidRDefault="00B7373E" w:rsidP="005E0E00">
            <w:pPr>
              <w:rPr>
                <w:sz w:val="20"/>
                <w:szCs w:val="20"/>
              </w:rPr>
            </w:pPr>
            <w:r w:rsidRPr="00B7373E">
              <w:rPr>
                <w:sz w:val="20"/>
                <w:szCs w:val="20"/>
              </w:rPr>
              <w:t>*Fall Only</w:t>
            </w:r>
          </w:p>
          <w:p w14:paraId="3CFEF7BB" w14:textId="28FEC4B2" w:rsidR="00026039" w:rsidRPr="005E0E00" w:rsidRDefault="00026039" w:rsidP="005E0E0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C7295E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2ED980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FED5D7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02694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534F0F3" w14:textId="77777777" w:rsidTr="005F4B07">
        <w:tc>
          <w:tcPr>
            <w:tcW w:w="3400" w:type="dxa"/>
          </w:tcPr>
          <w:p w14:paraId="73BBA98A" w14:textId="3C90CC2E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103 – Front of House Practicum</w:t>
            </w:r>
          </w:p>
        </w:tc>
        <w:tc>
          <w:tcPr>
            <w:tcW w:w="448" w:type="dxa"/>
          </w:tcPr>
          <w:p w14:paraId="0163FB4A" w14:textId="19F5E7E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3ABE593" w14:textId="09CDCDE1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493323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DFB1A8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9DCDF53" w14:textId="77777777" w:rsidTr="005F4B07">
        <w:tc>
          <w:tcPr>
            <w:tcW w:w="3400" w:type="dxa"/>
          </w:tcPr>
          <w:p w14:paraId="3B0C808E" w14:textId="07E50D8C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204</w:t>
            </w:r>
            <w:r w:rsidR="00B7373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Stagecraft</w:t>
            </w:r>
          </w:p>
        </w:tc>
        <w:tc>
          <w:tcPr>
            <w:tcW w:w="448" w:type="dxa"/>
          </w:tcPr>
          <w:p w14:paraId="69AC9F1A" w14:textId="162E4E3B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E608848" w14:textId="097BDD6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858F1D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742D47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2F8BCCC" w14:textId="77777777" w:rsidTr="005F4B07">
        <w:tc>
          <w:tcPr>
            <w:tcW w:w="3400" w:type="dxa"/>
          </w:tcPr>
          <w:p w14:paraId="197038B0" w14:textId="066D3EB3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208</w:t>
            </w:r>
            <w:r w:rsidR="00C4325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Acting Basic Principles</w:t>
            </w:r>
          </w:p>
        </w:tc>
        <w:tc>
          <w:tcPr>
            <w:tcW w:w="448" w:type="dxa"/>
          </w:tcPr>
          <w:p w14:paraId="013B80FF" w14:textId="5135D6C4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2D06DEF" w14:textId="197CEBF5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116459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796A8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F4B07" w14:paraId="0B857562" w14:textId="77777777" w:rsidTr="005F4B07">
        <w:tc>
          <w:tcPr>
            <w:tcW w:w="3400" w:type="dxa"/>
          </w:tcPr>
          <w:p w14:paraId="6B6FAC68" w14:textId="14C3542E" w:rsidR="005F4B07" w:rsidRPr="00194D38" w:rsidRDefault="005F4B07" w:rsidP="005F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36360ADE" w14:textId="24811718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24BAE81" w14:textId="0564FD28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726C1F" w14:textId="77777777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AAB243" w14:textId="075FB7E8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F4B07" w14:paraId="3174D79D" w14:textId="77777777" w:rsidTr="005F4B07">
        <w:tc>
          <w:tcPr>
            <w:tcW w:w="3400" w:type="dxa"/>
          </w:tcPr>
          <w:p w14:paraId="19F4D731" w14:textId="506DDB00" w:rsidR="005F4B07" w:rsidRPr="00194D38" w:rsidRDefault="005F4B07" w:rsidP="005F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60F03B2E" w14:textId="217765D8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B1B3F61" w14:textId="77777777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F5B6D1D" w14:textId="77777777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75DB8F" w14:textId="7C8AD6F2" w:rsidR="005F4B07" w:rsidRPr="00194D38" w:rsidRDefault="005F4B07" w:rsidP="005F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F6905" w14:paraId="479663BF" w14:textId="77777777" w:rsidTr="005F4B07">
        <w:tc>
          <w:tcPr>
            <w:tcW w:w="3400" w:type="dxa"/>
          </w:tcPr>
          <w:p w14:paraId="6A8073A1" w14:textId="1C427463" w:rsidR="003F6905" w:rsidRPr="005E0E00" w:rsidRDefault="003F6905" w:rsidP="003F690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CE0E045" w14:textId="5A62D2E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08AFC7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A4C30AB" w14:textId="5BC9738D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7F405FB" w14:textId="34363881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3139ABFF" w14:textId="77777777" w:rsidTr="005F4B07">
        <w:tc>
          <w:tcPr>
            <w:tcW w:w="3400" w:type="dxa"/>
          </w:tcPr>
          <w:p w14:paraId="6F7D7000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A3E9321" w14:textId="0967DA51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0D9F3ED2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8827D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5C6B4D1" w14:textId="77777777" w:rsidTr="00757054">
        <w:tc>
          <w:tcPr>
            <w:tcW w:w="5246" w:type="dxa"/>
            <w:gridSpan w:val="5"/>
            <w:shd w:val="clear" w:color="auto" w:fill="E4002B"/>
          </w:tcPr>
          <w:p w14:paraId="5E6CFA2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896FD36" w14:textId="77777777" w:rsidTr="00C82A94">
        <w:trPr>
          <w:cantSplit/>
          <w:trHeight w:val="773"/>
        </w:trPr>
        <w:tc>
          <w:tcPr>
            <w:tcW w:w="3403" w:type="dxa"/>
          </w:tcPr>
          <w:p w14:paraId="0313844E" w14:textId="325D1EA2" w:rsidR="00C82A94" w:rsidRPr="00194D38" w:rsidRDefault="00C82A94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="003F6905">
              <w:rPr>
                <w:sz w:val="20"/>
                <w:szCs w:val="20"/>
              </w:rPr>
              <w:t>Fall Odd</w:t>
            </w:r>
            <w:r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448" w:type="dxa"/>
            <w:textDirection w:val="btLr"/>
            <w:vAlign w:val="center"/>
          </w:tcPr>
          <w:p w14:paraId="1EC757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07AD87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3D0526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9F64A8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F6905" w14:paraId="72F96D48" w14:textId="77777777" w:rsidTr="00C82A94">
        <w:tc>
          <w:tcPr>
            <w:tcW w:w="3403" w:type="dxa"/>
          </w:tcPr>
          <w:p w14:paraId="237CA901" w14:textId="52243F92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History of Theatre I</w:t>
            </w:r>
          </w:p>
        </w:tc>
        <w:tc>
          <w:tcPr>
            <w:tcW w:w="448" w:type="dxa"/>
          </w:tcPr>
          <w:p w14:paraId="006C6189" w14:textId="0DAF968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8E673E6" w14:textId="242E0BF0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BF92210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9C8725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18D527D7" w14:textId="77777777" w:rsidTr="00C82A94">
        <w:tc>
          <w:tcPr>
            <w:tcW w:w="3403" w:type="dxa"/>
          </w:tcPr>
          <w:p w14:paraId="65E25100" w14:textId="6897B3B6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364A51EE" w14:textId="1ED633E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C35E4A3" w14:textId="6B77F77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911E8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4BF3CF" w14:textId="1A92A04E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F6905" w14:paraId="0CB2C2E1" w14:textId="77777777" w:rsidTr="00C82A94">
        <w:tc>
          <w:tcPr>
            <w:tcW w:w="3403" w:type="dxa"/>
          </w:tcPr>
          <w:p w14:paraId="44661C33" w14:textId="061C9353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1C54BA1B" w14:textId="114C9978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79744EA9" w14:textId="6129B44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FA93B7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01CA18" w14:textId="42A83A8E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F6905" w14:paraId="2127D5C3" w14:textId="77777777" w:rsidTr="00C82A94">
        <w:tc>
          <w:tcPr>
            <w:tcW w:w="3403" w:type="dxa"/>
          </w:tcPr>
          <w:p w14:paraId="40EAE224" w14:textId="678C31BF" w:rsidR="003F6905" w:rsidRPr="00C82A94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Technology Elective (2 of 2)</w:t>
            </w:r>
          </w:p>
        </w:tc>
        <w:tc>
          <w:tcPr>
            <w:tcW w:w="448" w:type="dxa"/>
          </w:tcPr>
          <w:p w14:paraId="0DF265F5" w14:textId="085D686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3E2A8B" w14:textId="027AB5C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6F2D55D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F01378" w14:textId="68B81E7D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55459633" w14:textId="77777777" w:rsidTr="00C82A94">
        <w:tc>
          <w:tcPr>
            <w:tcW w:w="3403" w:type="dxa"/>
          </w:tcPr>
          <w:p w14:paraId="1040545D" w14:textId="71A9A7AF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EF121F2" w14:textId="1492E96D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AFF03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9E793F" w14:textId="6311B005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9E1984" w14:textId="2BA6AA8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3B5B4EE2" w14:textId="77777777" w:rsidTr="00C82A94">
        <w:tc>
          <w:tcPr>
            <w:tcW w:w="3403" w:type="dxa"/>
          </w:tcPr>
          <w:p w14:paraId="699FF3AC" w14:textId="4A1DBD99" w:rsidR="003F6905" w:rsidRPr="00194D38" w:rsidRDefault="003F6905" w:rsidP="003F690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85402D3" w14:textId="1CDFA085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FD1D5D" w14:textId="30F75E0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5C41EA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5992A3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0C05B76E" w14:textId="77777777" w:rsidTr="00C82A94">
        <w:tc>
          <w:tcPr>
            <w:tcW w:w="3403" w:type="dxa"/>
          </w:tcPr>
          <w:p w14:paraId="38EDFB82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CD6880A" w14:textId="6B70E55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D2DAAFE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5AB2D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7376292" w14:textId="77777777" w:rsidTr="00757054">
        <w:tc>
          <w:tcPr>
            <w:tcW w:w="5246" w:type="dxa"/>
            <w:gridSpan w:val="5"/>
            <w:shd w:val="clear" w:color="auto" w:fill="E4002B"/>
          </w:tcPr>
          <w:p w14:paraId="7C8B4DD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AD9411F" w14:textId="77777777" w:rsidTr="00C82A94">
        <w:trPr>
          <w:cantSplit/>
          <w:trHeight w:val="773"/>
        </w:trPr>
        <w:tc>
          <w:tcPr>
            <w:tcW w:w="3400" w:type="dxa"/>
          </w:tcPr>
          <w:p w14:paraId="72CD2692" w14:textId="238B753A" w:rsidR="00026039" w:rsidRPr="00C82A94" w:rsidRDefault="003F6905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Fall Even</w:t>
            </w:r>
            <w:r w:rsidR="00C82A94">
              <w:rPr>
                <w:sz w:val="20"/>
                <w:szCs w:val="20"/>
              </w:rPr>
              <w:t xml:space="preserve"> Years</w:t>
            </w:r>
          </w:p>
        </w:tc>
        <w:tc>
          <w:tcPr>
            <w:tcW w:w="448" w:type="dxa"/>
            <w:textDirection w:val="btLr"/>
            <w:vAlign w:val="center"/>
          </w:tcPr>
          <w:p w14:paraId="434D9D5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399AE1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9B90E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B75375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4A51473" w14:textId="77777777" w:rsidTr="00C82A94">
        <w:tc>
          <w:tcPr>
            <w:tcW w:w="3400" w:type="dxa"/>
          </w:tcPr>
          <w:p w14:paraId="7BA442C3" w14:textId="25E78D09" w:rsidR="00026039" w:rsidRPr="00194D38" w:rsidRDefault="001D23E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400 or THEA 499 or THEA 466</w:t>
            </w:r>
          </w:p>
        </w:tc>
        <w:tc>
          <w:tcPr>
            <w:tcW w:w="448" w:type="dxa"/>
          </w:tcPr>
          <w:p w14:paraId="67A22075" w14:textId="3F1A47B2" w:rsidR="00026039" w:rsidRPr="00194D38" w:rsidRDefault="001D23E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1C41ED1" w14:textId="6E3D3EB2" w:rsidR="00026039" w:rsidRPr="00194D38" w:rsidRDefault="001D23E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BDF0A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A28A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255ADE54" w14:textId="77777777" w:rsidTr="00C82A94">
        <w:tc>
          <w:tcPr>
            <w:tcW w:w="3400" w:type="dxa"/>
          </w:tcPr>
          <w:p w14:paraId="4C0E30A1" w14:textId="6A72C6AC" w:rsidR="003F6905" w:rsidRPr="00C82A94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431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- World Drama I</w:t>
            </w:r>
          </w:p>
        </w:tc>
        <w:tc>
          <w:tcPr>
            <w:tcW w:w="448" w:type="dxa"/>
          </w:tcPr>
          <w:p w14:paraId="576C7ACF" w14:textId="6332664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7B04DBC" w14:textId="1F8A9BA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A30CC6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2DDBED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4A18CD90" w14:textId="77777777" w:rsidTr="00C82A94">
        <w:tc>
          <w:tcPr>
            <w:tcW w:w="3400" w:type="dxa"/>
          </w:tcPr>
          <w:p w14:paraId="2A0FFE14" w14:textId="785586BE" w:rsidR="003F6905" w:rsidRPr="00194D38" w:rsidRDefault="009747A1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Elective (3</w:t>
            </w:r>
            <w:r w:rsidR="003F6905">
              <w:rPr>
                <w:sz w:val="20"/>
                <w:szCs w:val="20"/>
              </w:rPr>
              <w:t xml:space="preserve"> of 5)</w:t>
            </w:r>
          </w:p>
        </w:tc>
        <w:tc>
          <w:tcPr>
            <w:tcW w:w="448" w:type="dxa"/>
          </w:tcPr>
          <w:p w14:paraId="42931CA2" w14:textId="26658BA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0BE44C0" w14:textId="20AAE779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E6041AE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DC4987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08EB34B6" w14:textId="77777777" w:rsidTr="00C82A94">
        <w:tc>
          <w:tcPr>
            <w:tcW w:w="3400" w:type="dxa"/>
          </w:tcPr>
          <w:p w14:paraId="3492F517" w14:textId="62A455B9" w:rsidR="003F6905" w:rsidRPr="00194D38" w:rsidRDefault="009747A1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Elective (4</w:t>
            </w:r>
            <w:r w:rsidR="003F6905">
              <w:rPr>
                <w:sz w:val="20"/>
                <w:szCs w:val="20"/>
              </w:rPr>
              <w:t xml:space="preserve"> of 5)</w:t>
            </w:r>
          </w:p>
        </w:tc>
        <w:tc>
          <w:tcPr>
            <w:tcW w:w="448" w:type="dxa"/>
          </w:tcPr>
          <w:p w14:paraId="04D13CCA" w14:textId="2666D8B4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A15C528" w14:textId="5294283D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0397D13" w14:textId="18D88481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880312C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0D854601" w14:textId="77777777" w:rsidTr="00C82A94">
        <w:tc>
          <w:tcPr>
            <w:tcW w:w="3400" w:type="dxa"/>
          </w:tcPr>
          <w:p w14:paraId="4251E7C9" w14:textId="4AB52259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B35D04D" w14:textId="21F39C75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A850259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BB7EB26" w14:textId="19C5EC1A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C4C9F9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151A5B49" w14:textId="77777777" w:rsidTr="00C82A94">
        <w:tc>
          <w:tcPr>
            <w:tcW w:w="3400" w:type="dxa"/>
          </w:tcPr>
          <w:p w14:paraId="4CDB413F" w14:textId="77777777" w:rsidR="003F6905" w:rsidRPr="00194D38" w:rsidRDefault="003F6905" w:rsidP="003F690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262E029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63E494D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8F08F5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576DC0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6AC6C6D1" w14:textId="77777777" w:rsidTr="00C82A94">
        <w:tc>
          <w:tcPr>
            <w:tcW w:w="3400" w:type="dxa"/>
          </w:tcPr>
          <w:p w14:paraId="2F2CAEA7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34F9CF" w14:textId="5AE1BFEF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B605C6E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C63EA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87"/>
        <w:gridCol w:w="448"/>
        <w:gridCol w:w="448"/>
        <w:gridCol w:w="448"/>
      </w:tblGrid>
      <w:tr w:rsidR="00026039" w14:paraId="44F6DDD7" w14:textId="77777777" w:rsidTr="00757054">
        <w:tc>
          <w:tcPr>
            <w:tcW w:w="5246" w:type="dxa"/>
            <w:gridSpan w:val="5"/>
            <w:shd w:val="clear" w:color="auto" w:fill="E4002B"/>
          </w:tcPr>
          <w:p w14:paraId="5E5D8652" w14:textId="777EE840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364F3E7" w14:textId="77777777" w:rsidTr="00B7373E">
        <w:trPr>
          <w:cantSplit/>
          <w:trHeight w:val="773"/>
        </w:trPr>
        <w:tc>
          <w:tcPr>
            <w:tcW w:w="3415" w:type="dxa"/>
          </w:tcPr>
          <w:p w14:paraId="351F3621" w14:textId="77777777" w:rsidR="00026039" w:rsidRDefault="00B7373E" w:rsidP="00B7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833D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Spring Only</w:t>
            </w:r>
          </w:p>
          <w:p w14:paraId="4DA96A14" w14:textId="096C5287" w:rsidR="003F6905" w:rsidRPr="00194D38" w:rsidRDefault="003F6905" w:rsidP="00B73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 Only</w:t>
            </w:r>
          </w:p>
        </w:tc>
        <w:tc>
          <w:tcPr>
            <w:tcW w:w="487" w:type="dxa"/>
            <w:textDirection w:val="btLr"/>
            <w:vAlign w:val="center"/>
          </w:tcPr>
          <w:p w14:paraId="77576D7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700F2CC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14:paraId="11365B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14:paraId="6D5BBCC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BB2AE83" w14:textId="77777777" w:rsidTr="00B7373E">
        <w:tc>
          <w:tcPr>
            <w:tcW w:w="3415" w:type="dxa"/>
          </w:tcPr>
          <w:p w14:paraId="02EDE353" w14:textId="32E91571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87" w:type="dxa"/>
          </w:tcPr>
          <w:p w14:paraId="7B36AB1C" w14:textId="32E84D1E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7B4F47B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B7EE94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EC94D99" w14:textId="14E3532A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5AA297C4" w14:textId="77777777" w:rsidTr="00B7373E">
        <w:tc>
          <w:tcPr>
            <w:tcW w:w="3415" w:type="dxa"/>
          </w:tcPr>
          <w:p w14:paraId="20DDBFD1" w14:textId="62CCC017" w:rsidR="00026039" w:rsidRPr="00194D38" w:rsidRDefault="005E0E0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102 – Shop Practicum</w:t>
            </w:r>
          </w:p>
        </w:tc>
        <w:tc>
          <w:tcPr>
            <w:tcW w:w="487" w:type="dxa"/>
          </w:tcPr>
          <w:p w14:paraId="761481CD" w14:textId="63F20E11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BC47D40" w14:textId="5812889A" w:rsidR="00026039" w:rsidRPr="00194D38" w:rsidRDefault="005E0E0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0C05C9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519D2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499FA51D" w14:textId="77777777" w:rsidTr="00B7373E">
        <w:tc>
          <w:tcPr>
            <w:tcW w:w="3415" w:type="dxa"/>
          </w:tcPr>
          <w:p w14:paraId="2AA529D9" w14:textId="411B8E39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Stage Management</w:t>
            </w:r>
          </w:p>
        </w:tc>
        <w:tc>
          <w:tcPr>
            <w:tcW w:w="487" w:type="dxa"/>
          </w:tcPr>
          <w:p w14:paraId="1D433609" w14:textId="592BF24D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67CC6B2" w14:textId="05FB6CC3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6BDF62D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3DEE90E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38A4CC7B" w14:textId="77777777" w:rsidTr="00B7373E">
        <w:tc>
          <w:tcPr>
            <w:tcW w:w="3415" w:type="dxa"/>
          </w:tcPr>
          <w:p w14:paraId="0C8E1A16" w14:textId="07308C7B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206**– Modern American Drama</w:t>
            </w:r>
          </w:p>
        </w:tc>
        <w:tc>
          <w:tcPr>
            <w:tcW w:w="487" w:type="dxa"/>
          </w:tcPr>
          <w:p w14:paraId="428B7B95" w14:textId="5C96B05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7C10E8CE" w14:textId="1BF868EE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14:paraId="2FC01355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6B27E50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56F09C96" w14:textId="77777777" w:rsidTr="00B7373E">
        <w:tc>
          <w:tcPr>
            <w:tcW w:w="3415" w:type="dxa"/>
          </w:tcPr>
          <w:p w14:paraId="2545699F" w14:textId="14B8F37B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87" w:type="dxa"/>
          </w:tcPr>
          <w:p w14:paraId="72F1B18E" w14:textId="1271CB4F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D3588A6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9C83015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FE95F10" w14:textId="32914C2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F6905" w14:paraId="4285E463" w14:textId="77777777" w:rsidTr="00B7373E">
        <w:tc>
          <w:tcPr>
            <w:tcW w:w="3415" w:type="dxa"/>
          </w:tcPr>
          <w:p w14:paraId="67B41409" w14:textId="166175AD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87" w:type="dxa"/>
          </w:tcPr>
          <w:p w14:paraId="02718C8B" w14:textId="0A1B7E53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592959DB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690A98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2C82024" w14:textId="5BC9FE62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F6905" w14:paraId="0B0D437E" w14:textId="77777777" w:rsidTr="00B7373E">
        <w:tc>
          <w:tcPr>
            <w:tcW w:w="3415" w:type="dxa"/>
          </w:tcPr>
          <w:p w14:paraId="2597859B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87" w:type="dxa"/>
          </w:tcPr>
          <w:p w14:paraId="40ED4467" w14:textId="057976CF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14:paraId="69660CFD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E2FCB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EAE4B12" w14:textId="77777777" w:rsidTr="00757054">
        <w:tc>
          <w:tcPr>
            <w:tcW w:w="5246" w:type="dxa"/>
            <w:gridSpan w:val="5"/>
            <w:shd w:val="clear" w:color="auto" w:fill="E4002B"/>
          </w:tcPr>
          <w:p w14:paraId="1D068879" w14:textId="6675D03C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8B9A7FA" w14:textId="77777777" w:rsidTr="00F56D42">
        <w:trPr>
          <w:cantSplit/>
          <w:trHeight w:val="773"/>
        </w:trPr>
        <w:tc>
          <w:tcPr>
            <w:tcW w:w="3403" w:type="dxa"/>
          </w:tcPr>
          <w:p w14:paraId="1F82C576" w14:textId="3941B7AC" w:rsidR="00026039" w:rsidRPr="00F56D42" w:rsidRDefault="00026039" w:rsidP="00C4325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6DE04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E512B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B053CA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22F3A97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D904EE7" w14:textId="77777777" w:rsidTr="00F56D42">
        <w:tc>
          <w:tcPr>
            <w:tcW w:w="3403" w:type="dxa"/>
          </w:tcPr>
          <w:p w14:paraId="056E08ED" w14:textId="188E3754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104 – Prod. Crew Practicum</w:t>
            </w:r>
          </w:p>
        </w:tc>
        <w:tc>
          <w:tcPr>
            <w:tcW w:w="448" w:type="dxa"/>
          </w:tcPr>
          <w:p w14:paraId="69591D2C" w14:textId="22ED455E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AC12037" w14:textId="038AF54D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DFDA1C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34AAF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190986CE" w14:textId="77777777" w:rsidTr="00F56D42">
        <w:tc>
          <w:tcPr>
            <w:tcW w:w="3403" w:type="dxa"/>
          </w:tcPr>
          <w:p w14:paraId="142FC717" w14:textId="1A15BC3D" w:rsidR="003F6905" w:rsidRPr="00015D7E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07F588AA" w14:textId="4EE329D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18883EC" w14:textId="485D898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39EE58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797850" w14:textId="7BC98B2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F6905" w14:paraId="58B8FE13" w14:textId="77777777" w:rsidTr="00F56D42">
        <w:tc>
          <w:tcPr>
            <w:tcW w:w="3403" w:type="dxa"/>
          </w:tcPr>
          <w:p w14:paraId="1D855C56" w14:textId="0BF70A07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20341E5E" w14:textId="1F485429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7DCECC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732900" w14:textId="061A11A3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F8A404" w14:textId="34D1636A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F6905" w14:paraId="16D05B93" w14:textId="77777777" w:rsidTr="00F56D42">
        <w:tc>
          <w:tcPr>
            <w:tcW w:w="3403" w:type="dxa"/>
          </w:tcPr>
          <w:p w14:paraId="4BF809D3" w14:textId="7CB1DE8F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059DC536" w14:textId="4EB4046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0A36F2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EAF58A" w14:textId="6B1A4912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18DAA3F3" w14:textId="4C383E52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3FAD6D39" w14:textId="77777777" w:rsidTr="00F56D42">
        <w:tc>
          <w:tcPr>
            <w:tcW w:w="3403" w:type="dxa"/>
          </w:tcPr>
          <w:p w14:paraId="5255D604" w14:textId="1463D9BF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Technology Elective (1 of 2)</w:t>
            </w:r>
          </w:p>
        </w:tc>
        <w:tc>
          <w:tcPr>
            <w:tcW w:w="448" w:type="dxa"/>
          </w:tcPr>
          <w:p w14:paraId="42003976" w14:textId="55A52AC9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DA92DD3" w14:textId="3C6735EA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E4FB5D7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FFF02A" w14:textId="1938ED22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1C90F364" w14:textId="77777777" w:rsidTr="00F56D42">
        <w:tc>
          <w:tcPr>
            <w:tcW w:w="3403" w:type="dxa"/>
          </w:tcPr>
          <w:p w14:paraId="7B44081C" w14:textId="598769A2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Elective (1 of 5)</w:t>
            </w:r>
          </w:p>
        </w:tc>
        <w:tc>
          <w:tcPr>
            <w:tcW w:w="448" w:type="dxa"/>
          </w:tcPr>
          <w:p w14:paraId="7BF8034B" w14:textId="3AEC402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A34E74" w14:textId="1465B28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8059BDF" w14:textId="4E6713B1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398ADC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457A910D" w14:textId="77777777" w:rsidTr="00F56D42">
        <w:tc>
          <w:tcPr>
            <w:tcW w:w="3403" w:type="dxa"/>
          </w:tcPr>
          <w:p w14:paraId="7FD5F228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DB7D687" w14:textId="546D7C33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0ADC566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1B860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123EF8CA" w14:textId="77777777" w:rsidTr="00757054">
        <w:tc>
          <w:tcPr>
            <w:tcW w:w="5246" w:type="dxa"/>
            <w:gridSpan w:val="5"/>
            <w:shd w:val="clear" w:color="auto" w:fill="E4002B"/>
          </w:tcPr>
          <w:p w14:paraId="5CF08584" w14:textId="4E593B03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7730BA6C" w14:textId="77777777" w:rsidTr="00ED5F02">
        <w:trPr>
          <w:cantSplit/>
          <w:trHeight w:val="773"/>
        </w:trPr>
        <w:tc>
          <w:tcPr>
            <w:tcW w:w="3352" w:type="dxa"/>
          </w:tcPr>
          <w:p w14:paraId="78D9060C" w14:textId="5A30F127" w:rsidR="00B7373E" w:rsidRPr="00B7373E" w:rsidRDefault="00B7373E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14DB1D13" w14:textId="653B6344" w:rsidR="00026039" w:rsidRPr="00194D38" w:rsidRDefault="003F6905" w:rsidP="00C8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Spring Even Years</w:t>
            </w:r>
          </w:p>
        </w:tc>
        <w:tc>
          <w:tcPr>
            <w:tcW w:w="448" w:type="dxa"/>
            <w:textDirection w:val="btLr"/>
            <w:vAlign w:val="center"/>
          </w:tcPr>
          <w:p w14:paraId="34F7248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840A1C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28B80F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CDEB77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6625DDD" w14:textId="77777777" w:rsidTr="00ED5F02">
        <w:tc>
          <w:tcPr>
            <w:tcW w:w="3352" w:type="dxa"/>
          </w:tcPr>
          <w:p w14:paraId="236CC6E9" w14:textId="768A03BE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1F178DEC" w14:textId="27BE922D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AC4FD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7F619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7CFB513" w14:textId="5967EBE5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7F8588B2" w14:textId="77777777" w:rsidTr="00ED5F02">
        <w:tc>
          <w:tcPr>
            <w:tcW w:w="3352" w:type="dxa"/>
          </w:tcPr>
          <w:p w14:paraId="56B7B775" w14:textId="795E98BB" w:rsidR="00026039" w:rsidRPr="00194D38" w:rsidRDefault="00C82A9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308</w:t>
            </w:r>
            <w:r w:rsidR="00B7373E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 Directing</w:t>
            </w:r>
          </w:p>
        </w:tc>
        <w:tc>
          <w:tcPr>
            <w:tcW w:w="448" w:type="dxa"/>
          </w:tcPr>
          <w:p w14:paraId="6105EAFA" w14:textId="21952E92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14731B" w14:textId="732865A3" w:rsidR="00026039" w:rsidRPr="00194D38" w:rsidRDefault="00C82A9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A90971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800533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6BE6E30C" w14:textId="77777777" w:rsidTr="00ED5F02">
        <w:tc>
          <w:tcPr>
            <w:tcW w:w="3352" w:type="dxa"/>
          </w:tcPr>
          <w:p w14:paraId="40DA1072" w14:textId="382AA3B7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 426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History of Theatre II</w:t>
            </w:r>
          </w:p>
        </w:tc>
        <w:tc>
          <w:tcPr>
            <w:tcW w:w="448" w:type="dxa"/>
          </w:tcPr>
          <w:p w14:paraId="08B5C1F4" w14:textId="518A1B80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FDE6DA1" w14:textId="3A4DE893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2097F9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473072C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09CBA276" w14:textId="77777777" w:rsidTr="00ED5F02">
        <w:tc>
          <w:tcPr>
            <w:tcW w:w="3352" w:type="dxa"/>
          </w:tcPr>
          <w:p w14:paraId="13A128D1" w14:textId="128D52CA" w:rsidR="003F6905" w:rsidRPr="00C82A94" w:rsidRDefault="009747A1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Elective (2</w:t>
            </w:r>
            <w:r w:rsidR="003F6905">
              <w:rPr>
                <w:sz w:val="20"/>
                <w:szCs w:val="20"/>
              </w:rPr>
              <w:t xml:space="preserve"> of 5)</w:t>
            </w:r>
          </w:p>
        </w:tc>
        <w:tc>
          <w:tcPr>
            <w:tcW w:w="448" w:type="dxa"/>
          </w:tcPr>
          <w:p w14:paraId="28A78B4E" w14:textId="0F8803FC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97FDB6" w14:textId="700DA02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7ED08CE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B77B0F0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611F52E9" w14:textId="77777777" w:rsidTr="00ED5F02">
        <w:tc>
          <w:tcPr>
            <w:tcW w:w="3352" w:type="dxa"/>
          </w:tcPr>
          <w:p w14:paraId="64242FFA" w14:textId="433646AE" w:rsidR="003F6905" w:rsidRPr="00194D38" w:rsidRDefault="003F6905" w:rsidP="003F6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B5182FA" w14:textId="14426911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1AA602" w14:textId="0883000B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5F77DD" w14:textId="24A54E89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27862AA9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0FCDEAB9" w14:textId="77777777" w:rsidTr="00ED5F02">
        <w:tc>
          <w:tcPr>
            <w:tcW w:w="3352" w:type="dxa"/>
          </w:tcPr>
          <w:p w14:paraId="09BC935C" w14:textId="77777777" w:rsidR="003F6905" w:rsidRPr="00194D38" w:rsidRDefault="003F6905" w:rsidP="003F690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6DD451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76DB20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C14133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EF34EB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  <w:tr w:rsidR="003F6905" w14:paraId="16EC7221" w14:textId="77777777" w:rsidTr="00ED5F02">
        <w:tc>
          <w:tcPr>
            <w:tcW w:w="3352" w:type="dxa"/>
          </w:tcPr>
          <w:p w14:paraId="69B27C64" w14:textId="77777777" w:rsidR="003F6905" w:rsidRPr="00194D38" w:rsidRDefault="003F6905" w:rsidP="003F69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F5B0993" w14:textId="2310C0C6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28B5944" w14:textId="77777777" w:rsidR="003F6905" w:rsidRPr="00194D38" w:rsidRDefault="003F6905" w:rsidP="003F69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E3091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8EE6399" w14:textId="77777777" w:rsidTr="00757054">
        <w:tc>
          <w:tcPr>
            <w:tcW w:w="5246" w:type="dxa"/>
            <w:gridSpan w:val="5"/>
            <w:shd w:val="clear" w:color="auto" w:fill="E4002B"/>
          </w:tcPr>
          <w:p w14:paraId="2BE0C4E6" w14:textId="5591A11A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C82A94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2B6A9986" w14:textId="77777777" w:rsidTr="00162BE3">
        <w:trPr>
          <w:cantSplit/>
          <w:trHeight w:val="773"/>
        </w:trPr>
        <w:tc>
          <w:tcPr>
            <w:tcW w:w="3400" w:type="dxa"/>
          </w:tcPr>
          <w:p w14:paraId="1C6FDFB1" w14:textId="0519FE0A" w:rsidR="00026039" w:rsidRPr="00C82A94" w:rsidRDefault="00026039" w:rsidP="00C82A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AE54D7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9DA732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6C7F6D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FA1C0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747A1" w14:paraId="2DB7A8E4" w14:textId="77777777" w:rsidTr="00162BE3">
        <w:tc>
          <w:tcPr>
            <w:tcW w:w="3400" w:type="dxa"/>
          </w:tcPr>
          <w:p w14:paraId="33908551" w14:textId="0A971D79" w:rsidR="009747A1" w:rsidRPr="00C82A94" w:rsidRDefault="009747A1" w:rsidP="00974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Elective (5</w:t>
            </w:r>
            <w:r>
              <w:rPr>
                <w:sz w:val="20"/>
                <w:szCs w:val="20"/>
              </w:rPr>
              <w:t xml:space="preserve"> of 5)</w:t>
            </w:r>
          </w:p>
        </w:tc>
        <w:tc>
          <w:tcPr>
            <w:tcW w:w="448" w:type="dxa"/>
          </w:tcPr>
          <w:p w14:paraId="4A5753E2" w14:textId="06BCA319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39EEAE" w14:textId="0DC9A956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863A11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86E6223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4A280443" w14:textId="77777777" w:rsidTr="00162BE3">
        <w:tc>
          <w:tcPr>
            <w:tcW w:w="3400" w:type="dxa"/>
          </w:tcPr>
          <w:p w14:paraId="79D6F3F0" w14:textId="2C988CEF" w:rsidR="009747A1" w:rsidRPr="00194D38" w:rsidRDefault="009747A1" w:rsidP="00974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6593878" w14:textId="73637F64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7D83E37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DD7B006" w14:textId="4B1B25F9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688D38A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5A5F66B9" w14:textId="77777777" w:rsidTr="00162BE3">
        <w:tc>
          <w:tcPr>
            <w:tcW w:w="3400" w:type="dxa"/>
          </w:tcPr>
          <w:p w14:paraId="7C3861D7" w14:textId="6B8CAB07" w:rsidR="009747A1" w:rsidRPr="00194D38" w:rsidRDefault="009747A1" w:rsidP="00974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A0E7DB4" w14:textId="0E8A2920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8F91AF6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78C2E87" w14:textId="65587495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7E1BEBE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1E6C8C4C" w14:textId="77777777" w:rsidTr="00162BE3">
        <w:tc>
          <w:tcPr>
            <w:tcW w:w="3400" w:type="dxa"/>
          </w:tcPr>
          <w:p w14:paraId="18F4B009" w14:textId="0D7D6EAB" w:rsidR="009747A1" w:rsidRPr="00194D38" w:rsidRDefault="009747A1" w:rsidP="00974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E12012A" w14:textId="200B573C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3C3956E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486976" w14:textId="6E1E6CB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202BF2A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623F779F" w14:textId="77777777" w:rsidTr="00162BE3">
        <w:tc>
          <w:tcPr>
            <w:tcW w:w="3400" w:type="dxa"/>
          </w:tcPr>
          <w:p w14:paraId="454EF183" w14:textId="745DE26F" w:rsidR="009747A1" w:rsidRPr="00194D38" w:rsidRDefault="009747A1" w:rsidP="009747A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0940762" w14:textId="18B86095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9EBF771" w14:textId="5ED7D2A1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8096C5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24FE5F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3BB5A83D" w14:textId="77777777" w:rsidTr="00162BE3">
        <w:tc>
          <w:tcPr>
            <w:tcW w:w="3400" w:type="dxa"/>
          </w:tcPr>
          <w:p w14:paraId="37DD0B5E" w14:textId="77777777" w:rsidR="009747A1" w:rsidRPr="00194D38" w:rsidRDefault="009747A1" w:rsidP="009747A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609F19C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86CD0E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7574B0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0A85A3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  <w:tr w:rsidR="009747A1" w14:paraId="63851C08" w14:textId="77777777" w:rsidTr="00162BE3">
        <w:tc>
          <w:tcPr>
            <w:tcW w:w="3400" w:type="dxa"/>
          </w:tcPr>
          <w:p w14:paraId="430406E6" w14:textId="77777777" w:rsidR="009747A1" w:rsidRPr="00194D38" w:rsidRDefault="009747A1" w:rsidP="009747A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897E20" w14:textId="75413890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1B83991" w14:textId="77777777" w:rsidR="009747A1" w:rsidRPr="00194D38" w:rsidRDefault="009747A1" w:rsidP="009747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914D21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548A5E2" w14:textId="05FB5C5C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62BE3">
        <w:t>Ms. Nicole Mattis, Theatre &amp; Dance, 5/</w:t>
      </w:r>
      <w:r w:rsidR="00902F84">
        <w:t>13/19</w:t>
      </w:r>
      <w:r>
        <w:tab/>
      </w:r>
      <w:r>
        <w:tab/>
      </w:r>
      <w:r>
        <w:tab/>
      </w:r>
      <w:r>
        <w:tab/>
      </w:r>
      <w:r w:rsidR="00902F84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62BE3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0"/>
    <w:rsid w:val="00015D7E"/>
    <w:rsid w:val="00026039"/>
    <w:rsid w:val="00162BE3"/>
    <w:rsid w:val="00194D38"/>
    <w:rsid w:val="001C176A"/>
    <w:rsid w:val="001D23E2"/>
    <w:rsid w:val="00282B9E"/>
    <w:rsid w:val="002A201D"/>
    <w:rsid w:val="002F5FE0"/>
    <w:rsid w:val="00324F16"/>
    <w:rsid w:val="003F6905"/>
    <w:rsid w:val="00514359"/>
    <w:rsid w:val="005B1225"/>
    <w:rsid w:val="005C38F5"/>
    <w:rsid w:val="005E0E00"/>
    <w:rsid w:val="005F4B07"/>
    <w:rsid w:val="00654F04"/>
    <w:rsid w:val="00774D60"/>
    <w:rsid w:val="007E5ED2"/>
    <w:rsid w:val="00902F84"/>
    <w:rsid w:val="009747A1"/>
    <w:rsid w:val="00B7373E"/>
    <w:rsid w:val="00C112E3"/>
    <w:rsid w:val="00C43255"/>
    <w:rsid w:val="00C50793"/>
    <w:rsid w:val="00C82A94"/>
    <w:rsid w:val="00C833D8"/>
    <w:rsid w:val="00D42D51"/>
    <w:rsid w:val="00E85176"/>
    <w:rsid w:val="00ED5F02"/>
    <w:rsid w:val="00F56D42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67C"/>
  <w15:chartTrackingRefBased/>
  <w15:docId w15:val="{982787ED-7DB9-495C-BC37-A1B829A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THEA_TheatricalStudies_5.19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2019-05-22T19:06:00Z</dcterms:created>
  <dcterms:modified xsi:type="dcterms:W3CDTF">2019-05-22T19:06:00Z</dcterms:modified>
</cp:coreProperties>
</file>