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071D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Wildlife &amp; Fisheries – General Wildlife Track</w:t>
      </w:r>
      <w:r w:rsidR="002F5FE0">
        <w:rPr>
          <w:b/>
          <w:sz w:val="24"/>
        </w:rPr>
        <w:br/>
      </w:r>
      <w:r w:rsidR="002F5FE0">
        <w:t>20</w:t>
      </w:r>
      <w:r w:rsidR="000D65CB">
        <w:t>19</w:t>
      </w:r>
      <w:r w:rsidR="002F5FE0">
        <w:t>-20</w:t>
      </w:r>
      <w:r w:rsidR="000D65CB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B071D1">
        <w:trPr>
          <w:cantSplit/>
          <w:trHeight w:val="773"/>
        </w:trPr>
        <w:tc>
          <w:tcPr>
            <w:tcW w:w="3409" w:type="dxa"/>
          </w:tcPr>
          <w:p w:rsidR="00026039" w:rsidRPr="00194D38" w:rsidRDefault="00B071D1" w:rsidP="00B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071D1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071D1">
        <w:tc>
          <w:tcPr>
            <w:tcW w:w="3409" w:type="dxa"/>
          </w:tcPr>
          <w:p w:rsidR="00026039" w:rsidRPr="00194D38" w:rsidRDefault="00B071D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200 – Scientific Investigation</w:t>
            </w:r>
          </w:p>
        </w:tc>
        <w:tc>
          <w:tcPr>
            <w:tcW w:w="442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071D1">
        <w:tc>
          <w:tcPr>
            <w:tcW w:w="3409" w:type="dxa"/>
          </w:tcPr>
          <w:p w:rsidR="00026039" w:rsidRPr="00194D38" w:rsidRDefault="00B071D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230* - Wildlife Techniques</w:t>
            </w:r>
          </w:p>
        </w:tc>
        <w:tc>
          <w:tcPr>
            <w:tcW w:w="442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071D1" w:rsidTr="00B071D1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071D1" w:rsidTr="00B071D1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071D1" w:rsidTr="00B071D1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</w:tr>
      <w:tr w:rsidR="00B071D1" w:rsidTr="00B071D1">
        <w:tc>
          <w:tcPr>
            <w:tcW w:w="3409" w:type="dxa"/>
          </w:tcPr>
          <w:p w:rsidR="00B071D1" w:rsidRPr="00194D38" w:rsidRDefault="00B071D1" w:rsidP="00B071D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02F92">
        <w:trPr>
          <w:cantSplit/>
          <w:trHeight w:val="773"/>
        </w:trPr>
        <w:tc>
          <w:tcPr>
            <w:tcW w:w="3409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A02F92" w:rsidRDefault="00A02F92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853599" w:rsidRPr="00853599" w:rsidRDefault="00853599" w:rsidP="0085359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02F92">
        <w:tc>
          <w:tcPr>
            <w:tcW w:w="3409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405* or BIOL 409**</w:t>
            </w:r>
          </w:p>
        </w:tc>
        <w:tc>
          <w:tcPr>
            <w:tcW w:w="44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409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02F92" w:rsidTr="00A02F92">
        <w:tc>
          <w:tcPr>
            <w:tcW w:w="3409" w:type="dxa"/>
          </w:tcPr>
          <w:p w:rsidR="00A02F92" w:rsidRPr="00853599" w:rsidRDefault="00C96821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Wildlife Elective (1 of 2)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2F92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026039" w:rsidRPr="00194D38" w:rsidRDefault="00EA651A" w:rsidP="00EA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B2017">
        <w:tc>
          <w:tcPr>
            <w:tcW w:w="3409" w:type="dxa"/>
          </w:tcPr>
          <w:p w:rsidR="00026039" w:rsidRPr="00194D38" w:rsidRDefault="00EA651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450 * - Ecology &amp; Management</w:t>
            </w:r>
          </w:p>
        </w:tc>
        <w:tc>
          <w:tcPr>
            <w:tcW w:w="442" w:type="dxa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EA651A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492 – Wildlife-Fisheries Seminar</w:t>
            </w:r>
          </w:p>
        </w:tc>
        <w:tc>
          <w:tcPr>
            <w:tcW w:w="442" w:type="dxa"/>
          </w:tcPr>
          <w:p w:rsidR="008B2017" w:rsidRPr="00194D38" w:rsidRDefault="000D65CB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8B2017" w:rsidRPr="00194D38" w:rsidRDefault="00EA651A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A02F92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8B2017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8B2017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0D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5CB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32AD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32ADB">
        <w:tc>
          <w:tcPr>
            <w:tcW w:w="3409" w:type="dxa"/>
          </w:tcPr>
          <w:p w:rsidR="00026039" w:rsidRPr="00194D38" w:rsidRDefault="00B071D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Intro to Communication</w:t>
            </w:r>
          </w:p>
        </w:tc>
        <w:tc>
          <w:tcPr>
            <w:tcW w:w="442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071D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B071D1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442" w:type="dxa"/>
          </w:tcPr>
          <w:p w:rsidR="008B2017" w:rsidRPr="00194D38" w:rsidRDefault="00B071D1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B071D1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071D1" w:rsidTr="00432ADB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B071D1" w:rsidTr="00432ADB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071D1" w:rsidTr="00432ADB">
        <w:tc>
          <w:tcPr>
            <w:tcW w:w="3409" w:type="dxa"/>
          </w:tcPr>
          <w:p w:rsidR="00B071D1" w:rsidRPr="00194D38" w:rsidRDefault="00B071D1" w:rsidP="00B071D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</w:tr>
      <w:tr w:rsidR="00B071D1" w:rsidTr="00432ADB">
        <w:tc>
          <w:tcPr>
            <w:tcW w:w="3409" w:type="dxa"/>
          </w:tcPr>
          <w:p w:rsidR="00B071D1" w:rsidRPr="00194D38" w:rsidRDefault="00B071D1" w:rsidP="00B071D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071D1" w:rsidRPr="00194D38" w:rsidRDefault="00B071D1" w:rsidP="00B071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12"/>
        <w:gridCol w:w="38"/>
        <w:gridCol w:w="375"/>
        <w:gridCol w:w="413"/>
        <w:gridCol w:w="413"/>
      </w:tblGrid>
      <w:tr w:rsidR="00026039" w:rsidTr="00A02F92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02F92">
        <w:trPr>
          <w:cantSplit/>
          <w:trHeight w:val="773"/>
        </w:trPr>
        <w:tc>
          <w:tcPr>
            <w:tcW w:w="3595" w:type="dxa"/>
          </w:tcPr>
          <w:p w:rsidR="006D3AAF" w:rsidRDefault="00EA651A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</w:t>
            </w:r>
            <w:r w:rsidR="006D3AAF">
              <w:rPr>
                <w:sz w:val="20"/>
                <w:szCs w:val="20"/>
              </w:rPr>
              <w:t xml:space="preserve"> Only</w:t>
            </w:r>
          </w:p>
          <w:p w:rsidR="00853599" w:rsidRPr="00853599" w:rsidRDefault="006D3AAF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1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02F92">
        <w:tc>
          <w:tcPr>
            <w:tcW w:w="3595" w:type="dxa"/>
          </w:tcPr>
          <w:p w:rsidR="00026039" w:rsidRPr="00853599" w:rsidRDefault="006D3AA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302** or BIOL 427*</w:t>
            </w:r>
          </w:p>
        </w:tc>
        <w:tc>
          <w:tcPr>
            <w:tcW w:w="412" w:type="dxa"/>
          </w:tcPr>
          <w:p w:rsidR="00026039" w:rsidRPr="00194D38" w:rsidRDefault="006D3AA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</w:tcPr>
          <w:p w:rsidR="00026039" w:rsidRPr="00194D38" w:rsidRDefault="006D3AA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595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472** or GEOG 473* or BIOL 425*</w:t>
            </w:r>
          </w:p>
        </w:tc>
        <w:tc>
          <w:tcPr>
            <w:tcW w:w="41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595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1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A02F92">
        <w:tc>
          <w:tcPr>
            <w:tcW w:w="3595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595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026039" w:rsidRPr="00194D38" w:rsidRDefault="006038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35"/>
        <w:gridCol w:w="15"/>
        <w:gridCol w:w="360"/>
        <w:gridCol w:w="360"/>
        <w:gridCol w:w="571"/>
      </w:tblGrid>
      <w:tr w:rsidR="00026039" w:rsidTr="006D3AAF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02F92">
        <w:trPr>
          <w:cantSplit/>
          <w:trHeight w:val="773"/>
        </w:trPr>
        <w:tc>
          <w:tcPr>
            <w:tcW w:w="3505" w:type="dxa"/>
          </w:tcPr>
          <w:p w:rsidR="006D3AAF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EA651A" w:rsidRPr="006D3AAF" w:rsidRDefault="006D3AAF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37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36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7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02F92">
        <w:tc>
          <w:tcPr>
            <w:tcW w:w="3505" w:type="dxa"/>
          </w:tcPr>
          <w:p w:rsidR="00026039" w:rsidRPr="00194D38" w:rsidRDefault="00EA651A" w:rsidP="000D6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350 - Genetics</w:t>
            </w:r>
          </w:p>
        </w:tc>
        <w:tc>
          <w:tcPr>
            <w:tcW w:w="435" w:type="dxa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gridSpan w:val="2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A02F92">
        <w:tc>
          <w:tcPr>
            <w:tcW w:w="3505" w:type="dxa"/>
          </w:tcPr>
          <w:p w:rsidR="008B2017" w:rsidRPr="00194D38" w:rsidRDefault="00EA651A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</w:t>
            </w:r>
            <w:r w:rsidR="006D3AAF">
              <w:rPr>
                <w:sz w:val="20"/>
                <w:szCs w:val="20"/>
              </w:rPr>
              <w:t xml:space="preserve"> 406** or BIOL 422** or BIOL 423*</w:t>
            </w:r>
          </w:p>
        </w:tc>
        <w:tc>
          <w:tcPr>
            <w:tcW w:w="435" w:type="dxa"/>
          </w:tcPr>
          <w:p w:rsidR="008B2017" w:rsidRPr="00194D38" w:rsidRDefault="006D3AAF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gridSpan w:val="2"/>
          </w:tcPr>
          <w:p w:rsidR="008B2017" w:rsidRPr="00194D38" w:rsidRDefault="006D3AAF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A02F92">
        <w:tc>
          <w:tcPr>
            <w:tcW w:w="3505" w:type="dxa"/>
          </w:tcPr>
          <w:p w:rsidR="008B2017" w:rsidRPr="00194D38" w:rsidRDefault="00A02F92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or ENGL 339</w:t>
            </w:r>
          </w:p>
        </w:tc>
        <w:tc>
          <w:tcPr>
            <w:tcW w:w="435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gridSpan w:val="2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B2017" w:rsidTr="00A02F92">
        <w:tc>
          <w:tcPr>
            <w:tcW w:w="3505" w:type="dxa"/>
          </w:tcPr>
          <w:p w:rsidR="008B2017" w:rsidRPr="00194D38" w:rsidRDefault="00A02F92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435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gridSpan w:val="2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02F92" w:rsidTr="00A02F92">
        <w:tc>
          <w:tcPr>
            <w:tcW w:w="3505" w:type="dxa"/>
          </w:tcPr>
          <w:p w:rsidR="00A02F92" w:rsidRPr="00194D38" w:rsidRDefault="00A02F92" w:rsidP="00C96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 w:rsidR="00C96821">
              <w:rPr>
                <w:sz w:val="20"/>
                <w:szCs w:val="20"/>
              </w:rPr>
              <w:t>Wildlife Elective (2 of 2)</w:t>
            </w:r>
          </w:p>
        </w:tc>
        <w:tc>
          <w:tcPr>
            <w:tcW w:w="43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gridSpan w:val="2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1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A02F92">
        <w:tc>
          <w:tcPr>
            <w:tcW w:w="3505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6D3AAF">
        <w:tc>
          <w:tcPr>
            <w:tcW w:w="3505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8B2017" w:rsidRPr="00194D38" w:rsidRDefault="00A02F92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02F92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02F92">
        <w:tc>
          <w:tcPr>
            <w:tcW w:w="3409" w:type="dxa"/>
          </w:tcPr>
          <w:p w:rsidR="00026039" w:rsidRPr="00194D38" w:rsidRDefault="00EA651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442" w:type="dxa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EA651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02F92">
        <w:tc>
          <w:tcPr>
            <w:tcW w:w="3409" w:type="dxa"/>
          </w:tcPr>
          <w:p w:rsidR="00026039" w:rsidRPr="00194D38" w:rsidRDefault="00A02F9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A02F9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  <w:tr w:rsidR="00A02F92" w:rsidTr="00A02F92">
        <w:tc>
          <w:tcPr>
            <w:tcW w:w="3409" w:type="dxa"/>
          </w:tcPr>
          <w:p w:rsidR="00A02F92" w:rsidRPr="00194D38" w:rsidRDefault="00A02F92" w:rsidP="00A02F9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02F92" w:rsidRPr="00194D38" w:rsidRDefault="00A02F92" w:rsidP="00A02F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 xml:space="preserve">Dr. </w:t>
      </w:r>
      <w:r w:rsidR="000D65CB">
        <w:t>David Puthoff</w:t>
      </w:r>
      <w:r w:rsidR="00FE0FB7">
        <w:t>, Biology, 5/</w:t>
      </w:r>
      <w:r w:rsidR="000D65CB">
        <w:t>15</w:t>
      </w:r>
      <w:r w:rsidR="00FE0FB7">
        <w:t>/201</w:t>
      </w:r>
      <w:r w:rsidR="000D65CB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B"/>
    <w:rsid w:val="00026039"/>
    <w:rsid w:val="000D65CB"/>
    <w:rsid w:val="00194D38"/>
    <w:rsid w:val="001C176A"/>
    <w:rsid w:val="002A201D"/>
    <w:rsid w:val="002E69E5"/>
    <w:rsid w:val="002F5FE0"/>
    <w:rsid w:val="00432ADB"/>
    <w:rsid w:val="005C38F5"/>
    <w:rsid w:val="00603897"/>
    <w:rsid w:val="006D3AAF"/>
    <w:rsid w:val="007E5ED2"/>
    <w:rsid w:val="00853599"/>
    <w:rsid w:val="008B2017"/>
    <w:rsid w:val="00A02F92"/>
    <w:rsid w:val="00B071D1"/>
    <w:rsid w:val="00C96821"/>
    <w:rsid w:val="00CF044C"/>
    <w:rsid w:val="00EA651A"/>
    <w:rsid w:val="00F932BC"/>
    <w:rsid w:val="00FD3230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57072-57AB-4956-A938-6B4A3910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WLFI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WLFI_General_Date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2019-05-22T16:11:00Z</dcterms:created>
  <dcterms:modified xsi:type="dcterms:W3CDTF">2019-05-22T16:11:00Z</dcterms:modified>
</cp:coreProperties>
</file>